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9EC" w14:textId="77777777" w:rsidR="00675E29" w:rsidRPr="00042FCF" w:rsidRDefault="00B36FAC" w:rsidP="00042FCF">
      <w:pPr>
        <w:rPr>
          <w:rFonts w:ascii="TH SarabunIT๙" w:hAnsi="TH SarabunIT๙" w:cs="TH SarabunIT๙"/>
        </w:rPr>
      </w:pPr>
      <w:r w:rsidRPr="004E19D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ไปรษณีย์อิเล็กทรอนิกส์ </w:t>
      </w:r>
      <w:r w:rsidR="004C0047" w:rsidRPr="004E19D8">
        <w:rPr>
          <w:rFonts w:ascii="TH SarabunIT๙" w:hAnsi="TH SarabunIT๙" w:cs="TH SarabunIT๙"/>
          <w:color w:val="FFFFFF" w:themeColor="background1"/>
          <w:sz w:val="32"/>
          <w:szCs w:val="32"/>
        </w:rPr>
        <w:t>saraban@dla.go.th</w:t>
      </w:r>
    </w:p>
    <w:p w14:paraId="1CB56CAF" w14:textId="632EC471" w:rsidR="00675E29" w:rsidRPr="00343E13" w:rsidRDefault="00675E29" w:rsidP="00675E2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343E1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ประวัติสำหรับการ</w:t>
      </w:r>
      <w:r w:rsidR="00945A97" w:rsidRPr="00343E13">
        <w:rPr>
          <w:rFonts w:ascii="TH SarabunIT๙" w:hAnsi="TH SarabunIT๙" w:cs="TH SarabunIT๙" w:hint="cs"/>
          <w:b/>
          <w:bCs/>
          <w:sz w:val="36"/>
          <w:szCs w:val="36"/>
          <w:cs/>
        </w:rPr>
        <w:t>เ</w:t>
      </w:r>
      <w:r w:rsidRPr="00343E13">
        <w:rPr>
          <w:rFonts w:ascii="TH SarabunIT๙" w:hAnsi="TH SarabunIT๙" w:cs="TH SarabunIT๙" w:hint="cs"/>
          <w:b/>
          <w:bCs/>
          <w:sz w:val="36"/>
          <w:szCs w:val="36"/>
          <w:cs/>
        </w:rPr>
        <w:t>สนอขอพระราชทานเหรียญจักรพรรดิมาลา</w:t>
      </w:r>
      <w:r w:rsidR="009E609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E609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........</w:t>
      </w:r>
    </w:p>
    <w:p w14:paraId="77174944" w14:textId="77777777" w:rsidR="00675E29" w:rsidRDefault="00675E29" w:rsidP="00675E29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................................................................................. ตำแหน่ง ..................................................................</w:t>
      </w:r>
    </w:p>
    <w:p w14:paraId="5362B1C9" w14:textId="77777777" w:rsidR="007C3F74" w:rsidRDefault="007C3F74" w:rsidP="00675E29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="00CF7EE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75E29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บจ./เทศบาล/อบต</w:t>
      </w:r>
      <w:r w:rsidR="00CF7EED">
        <w:rPr>
          <w:rFonts w:ascii="TH SarabunIT๙" w:hAnsi="TH SarabunIT๙" w:cs="TH SarabunIT๙" w:hint="cs"/>
          <w:sz w:val="32"/>
          <w:szCs w:val="32"/>
          <w:cs/>
        </w:rPr>
        <w:t>./เมืองพัทยา</w:t>
      </w:r>
      <w:r w:rsidR="00EE035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EE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5E29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.........................................................</w:t>
      </w:r>
    </w:p>
    <w:p w14:paraId="0C4B3E12" w14:textId="77777777" w:rsidR="007C3F74" w:rsidRDefault="00675E29" w:rsidP="00675E29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 ........................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 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 ..............................................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</w:p>
    <w:p w14:paraId="3D98E80B" w14:textId="77777777" w:rsidR="007C3F74" w:rsidRDefault="00675E29" w:rsidP="00675E29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 เดือน .......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 พ.ศ. .......</w:t>
      </w:r>
      <w:r w:rsidR="007C3F74">
        <w:rPr>
          <w:rFonts w:ascii="TH SarabunIT๙" w:hAnsi="TH SarabunIT๙" w:cs="TH SarabunIT๙"/>
          <w:sz w:val="32"/>
          <w:szCs w:val="32"/>
        </w:rPr>
        <w:t xml:space="preserve">  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รับราชการมาครบ 25 ปีบริบูรณ์ </w:t>
      </w:r>
    </w:p>
    <w:p w14:paraId="2E0ACDFB" w14:textId="77777777" w:rsidR="00675E29" w:rsidRDefault="00675E29" w:rsidP="00675E29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 เดือน ......................... พ.ศ. .......</w:t>
      </w:r>
      <w:r w:rsidR="007C3F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52E2"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 ....................................................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3"/>
        <w:gridCol w:w="1866"/>
        <w:gridCol w:w="2693"/>
        <w:gridCol w:w="697"/>
        <w:gridCol w:w="989"/>
        <w:gridCol w:w="1303"/>
      </w:tblGrid>
      <w:tr w:rsidR="00675E29" w14:paraId="7B9580BE" w14:textId="77777777" w:rsidTr="00DE4C34">
        <w:tc>
          <w:tcPr>
            <w:tcW w:w="1548" w:type="dxa"/>
          </w:tcPr>
          <w:p w14:paraId="6F8CE3CF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  <w:p w14:paraId="0B0C5CEF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ที่รับราชการ</w:t>
            </w:r>
          </w:p>
        </w:tc>
        <w:tc>
          <w:tcPr>
            <w:tcW w:w="1918" w:type="dxa"/>
            <w:vAlign w:val="center"/>
          </w:tcPr>
          <w:p w14:paraId="7456037B" w14:textId="77777777" w:rsidR="00675E29" w:rsidRPr="00675E29" w:rsidRDefault="00675E29" w:rsidP="00945A9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88" w:type="dxa"/>
            <w:vAlign w:val="center"/>
          </w:tcPr>
          <w:p w14:paraId="22D06A8A" w14:textId="77777777" w:rsidR="00675E29" w:rsidRDefault="00675E29" w:rsidP="00945A9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 หรือกระทรวง</w:t>
            </w:r>
          </w:p>
        </w:tc>
        <w:tc>
          <w:tcPr>
            <w:tcW w:w="705" w:type="dxa"/>
            <w:vAlign w:val="center"/>
          </w:tcPr>
          <w:p w14:paraId="3093F67E" w14:textId="77777777" w:rsidR="00675E29" w:rsidRDefault="00675E29" w:rsidP="00945A9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991" w:type="dxa"/>
            <w:vAlign w:val="center"/>
          </w:tcPr>
          <w:p w14:paraId="376408C1" w14:textId="77777777" w:rsidR="00675E29" w:rsidRDefault="00675E29" w:rsidP="00945A9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337" w:type="dxa"/>
            <w:vAlign w:val="center"/>
          </w:tcPr>
          <w:p w14:paraId="13B0AACF" w14:textId="77777777" w:rsidR="00675E29" w:rsidRDefault="00675E29" w:rsidP="00945A9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75E29" w14:paraId="31EA9A47" w14:textId="77777777" w:rsidTr="00DE4C34">
        <w:tc>
          <w:tcPr>
            <w:tcW w:w="1548" w:type="dxa"/>
          </w:tcPr>
          <w:p w14:paraId="3178E60C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061E18EE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4BAF0946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15039FB8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47130ECA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412B3705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29" w14:paraId="6C32B433" w14:textId="77777777" w:rsidTr="00DE4C34">
        <w:tc>
          <w:tcPr>
            <w:tcW w:w="1548" w:type="dxa"/>
          </w:tcPr>
          <w:p w14:paraId="102D5902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36BC5295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71B8E216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5CC65C87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40D88EAB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4EE617FA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29" w14:paraId="363021BF" w14:textId="77777777" w:rsidTr="00DE4C34">
        <w:tc>
          <w:tcPr>
            <w:tcW w:w="1548" w:type="dxa"/>
          </w:tcPr>
          <w:p w14:paraId="7037F552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2DCB411A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698D5517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6E063A9B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000331B1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1595FDA3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29" w14:paraId="7F47C748" w14:textId="77777777" w:rsidTr="00DE4C34">
        <w:tc>
          <w:tcPr>
            <w:tcW w:w="1548" w:type="dxa"/>
          </w:tcPr>
          <w:p w14:paraId="6F8B6148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511FF4DA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52012609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111D151E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23BFDE51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12C088AB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29" w14:paraId="10318525" w14:textId="77777777" w:rsidTr="00DE4C34">
        <w:tc>
          <w:tcPr>
            <w:tcW w:w="1548" w:type="dxa"/>
          </w:tcPr>
          <w:p w14:paraId="7FB51A13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61B65418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AC50D0A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6491F6D2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4EB6CD59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55F0C139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29" w14:paraId="39EA6E33" w14:textId="77777777" w:rsidTr="00DE4C34">
        <w:tc>
          <w:tcPr>
            <w:tcW w:w="1548" w:type="dxa"/>
          </w:tcPr>
          <w:p w14:paraId="56CDA353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29FF7A8D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490D2D11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1986C7B6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62A83F1F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6B8A7654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29" w14:paraId="531E72ED" w14:textId="77777777" w:rsidTr="00DE4C34">
        <w:tc>
          <w:tcPr>
            <w:tcW w:w="1548" w:type="dxa"/>
          </w:tcPr>
          <w:p w14:paraId="719273C4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1A700CDC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57AA01B4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30102F8E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77FD3A44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48B1412F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29" w14:paraId="6048F2FB" w14:textId="77777777" w:rsidTr="00DE4C34">
        <w:tc>
          <w:tcPr>
            <w:tcW w:w="1548" w:type="dxa"/>
          </w:tcPr>
          <w:p w14:paraId="522BD98B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14:paraId="77459577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8" w:type="dxa"/>
          </w:tcPr>
          <w:p w14:paraId="4383EC9E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14:paraId="371942F0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</w:tcPr>
          <w:p w14:paraId="5F29CD59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14:paraId="61B7B934" w14:textId="77777777" w:rsidR="00675E29" w:rsidRDefault="00675E29" w:rsidP="00675E2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9E6105" w14:textId="77777777" w:rsidR="00675E29" w:rsidRPr="00675E29" w:rsidRDefault="00675E29" w:rsidP="00675E29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7BFCF4D9" w14:textId="77777777" w:rsidR="00B933E8" w:rsidRDefault="00675E29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</w:t>
      </w:r>
    </w:p>
    <w:p w14:paraId="324A2896" w14:textId="77777777" w:rsidR="00675E29" w:rsidRDefault="00675E29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เจ้าของประวัติ</w:t>
      </w:r>
    </w:p>
    <w:p w14:paraId="6203D0CA" w14:textId="77777777" w:rsidR="008E4EFC" w:rsidRDefault="008E4EFC" w:rsidP="008E4E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การเสนอขอพระราชทานเหรียญจักรพรรดิมาลาต้องรับราชการมาด้วยความเรียบร้อยเป็นเวลาไม่น้อยกว่า 25 ปี ซึ่งจะต้องพิจารณาคุณสมบัติของผู้เสนอขอพระราชทานเหรียญจักรพรรดิมาลา ดังนี้</w:t>
      </w:r>
    </w:p>
    <w:p w14:paraId="476DCE78" w14:textId="77777777" w:rsidR="008E4EFC" w:rsidRDefault="008E4EFC" w:rsidP="008E4E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93177">
        <w:rPr>
          <w:rFonts w:ascii="TH SarabunIT๙" w:hAnsi="TH SarabunIT๙" w:cs="TH SarabunIT๙"/>
          <w:sz w:val="32"/>
          <w:szCs w:val="32"/>
        </w:rPr>
        <w:t>.</w:t>
      </w:r>
      <w:r w:rsidR="008E0C01" w:rsidRPr="008E0C01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กรณีกระทำผิดทางวินัยแต่ได้รับการล้างมลทินตามพระราชบัญญัติล้างมลทินฯ ข้าราชการผู้นั้นจึงยังมีความผิด เพียงแต่ให้ถือว่าบุคคลนั้นมิได้เคยถูกลงโทษมาก่อน เมื่อยังมีความผิดติดอยู่ </w:t>
      </w:r>
      <w:r w:rsidR="0049317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จึงถือไม่ได้ว่าเป็นบุคคลที่ได้รับราชการมาด้วยความเรียบร้อย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969973" w14:textId="77777777" w:rsidR="008E4EFC" w:rsidRPr="00F40C8F" w:rsidRDefault="008E4EFC" w:rsidP="008E4E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2</w:t>
      </w:r>
      <w:r w:rsidR="0049317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กรณีข้าราชการอยู่ระหว่างถูกตั้งกรรมการสอบวินัยจะต้องผ่านขั้นตอนการสืบสวนแล้วว่ามีมูลความผิด แม้จะยังไม่ได้ยุติว่าได้กระทำความผิดจริงแต่ก็ยังไม่เป็นที่ประจักษ์ว่าเป็นผู้รับราชการมาด้วยความเรียบร้อย จึงยังไม่มีคุณสมบัติที่จะเสนอขอพระราชทานเหรียญจักรพรรดิมาลา สมควรให้ชะลอไว้ก่อนเพื่อพิจารณา เมื่อผลการสอบสวนวินัยยุติแล้วว่ามิได้กระทำความผิด ซึ่งมิได้เป็นการตัดสิทธิในการเสนอขอพระราชทานเหรียญจักรพรรดิมาลาแต่อย่างใด     </w:t>
      </w:r>
    </w:p>
    <w:p w14:paraId="5E89B208" w14:textId="77777777" w:rsidR="008E4EFC" w:rsidRDefault="008E4EFC" w:rsidP="008E4E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3</w:t>
      </w:r>
      <w:r w:rsidR="0049317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E0C01" w:rsidRPr="008E0C0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กรณีข้าราชการถูกสอบวินัยแล้ว แต่ได้รับการงดโทษทางวินัยโดยให้ว่ากล่าวตักเตือนเป็นลายลักษณ์อักษร ย่อมไม่อาจถือได้ว่าข้าราชการผู้นั้นรับราชการมาด้วยความเรียบร้อย และไม่อยู่ในเกณฑ์ที่จะเสนอขอพระราชทานเหรียญจักรพรรดิมาลาแต่อย่างใด</w:t>
      </w:r>
    </w:p>
    <w:p w14:paraId="637FD444" w14:textId="077919D9" w:rsidR="00A910DB" w:rsidRDefault="00C1541B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E0C0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การนับเวลารับราชการเพื่อเสนอขอพระราชทานเหรียญจักรพรรดิมาลา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ให้ถือปฏิบัติตามหนังสือสำนักเลขาธิการคณะรัฐมนตรี ที่ นร 0508/ว(ท) 2509 ลงวันที่ 30 มีนาคม 2561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9FF1C1B" w14:textId="77777777" w:rsidR="00FA5F8A" w:rsidRDefault="00675E29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5F8A">
        <w:rPr>
          <w:rFonts w:ascii="TH SarabunIT๙" w:hAnsi="TH SarabunIT๙" w:cs="TH SarabunIT๙"/>
          <w:sz w:val="32"/>
          <w:szCs w:val="32"/>
        </w:rPr>
        <w:t xml:space="preserve">1. </w:t>
      </w:r>
      <w:r w:rsidR="00FA5F8A">
        <w:rPr>
          <w:rFonts w:ascii="TH SarabunIT๙" w:hAnsi="TH SarabunIT๙" w:cs="TH SarabunIT๙" w:hint="cs"/>
          <w:sz w:val="32"/>
          <w:szCs w:val="32"/>
          <w:cs/>
        </w:rPr>
        <w:t>บรรทัดแรก</w:t>
      </w:r>
      <w:r>
        <w:rPr>
          <w:rFonts w:ascii="TH SarabunIT๙" w:hAnsi="TH SarabunIT๙" w:cs="TH SarabunIT๙" w:hint="cs"/>
          <w:sz w:val="32"/>
          <w:szCs w:val="32"/>
          <w:cs/>
        </w:rPr>
        <w:t>ให้กรอก</w:t>
      </w:r>
      <w:r w:rsidR="00FA5F8A">
        <w:rPr>
          <w:rFonts w:ascii="TH SarabunIT๙" w:hAnsi="TH SarabunIT๙" w:cs="TH SarabunIT๙" w:hint="cs"/>
          <w:sz w:val="32"/>
          <w:szCs w:val="32"/>
          <w:cs/>
        </w:rPr>
        <w:t xml:space="preserve"> วัน/เดือน/ปี ,ตำแหน่ง,สังกัด,อายุ และเงินเดือนที่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เริ่มรับราชการ</w:t>
      </w:r>
    </w:p>
    <w:p w14:paraId="0AE604C3" w14:textId="77777777" w:rsidR="00FA5F8A" w:rsidRDefault="00FA5F8A" w:rsidP="00FA5F8A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</w:t>
      </w:r>
      <w:r w:rsidRPr="00720400">
        <w:rPr>
          <w:rFonts w:ascii="TH SarabunIT๙" w:hAnsi="TH SarabunIT๙" w:cs="TH SarabunIT๙" w:hint="cs"/>
          <w:spacing w:val="-2"/>
          <w:sz w:val="32"/>
          <w:szCs w:val="32"/>
          <w:cs/>
        </w:rPr>
        <w:t>บรรทัดถัดลงมา ให้</w:t>
      </w:r>
      <w:r w:rsidRPr="000A3CC6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กรอก</w:t>
      </w:r>
      <w:r w:rsidR="00675E29" w:rsidRPr="000A3CC6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เฉพาะ</w:t>
      </w:r>
      <w:r w:rsidRPr="000A3CC6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การเลื่อนขั้นเงินเดือนของวันที่ 1 เมษายน และวันที่ 1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5517539" w14:textId="77777777" w:rsidR="00FA5F8A" w:rsidRPr="00720400" w:rsidRDefault="00FA5F8A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20400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ของทุกปีตั้งแต่เริ่มรับราชการเรียงตามลำดับปี พ.ศ. จนถึงปัจจุบัน</w:t>
      </w:r>
      <w:r w:rsidR="00675E29" w:rsidRPr="007204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หากเว้นหายหรือไม่ครบถ้วน</w:t>
      </w:r>
      <w:r w:rsidRPr="007204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14:paraId="110AD105" w14:textId="5B65D0C6" w:rsidR="00675E29" w:rsidRDefault="00FA5F8A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จะ</w:t>
      </w:r>
      <w:r w:rsidR="00675E29">
        <w:rPr>
          <w:rFonts w:ascii="TH SarabunIT๙" w:hAnsi="TH SarabunIT๙" w:cs="TH SarabunIT๙" w:hint="cs"/>
          <w:sz w:val="32"/>
          <w:szCs w:val="32"/>
          <w:cs/>
        </w:rPr>
        <w:t>ไม่ได้รับการพิจารณา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7079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(ข้อมูลอื่น</w:t>
      </w:r>
      <w:r w:rsidR="005826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079">
        <w:rPr>
          <w:rFonts w:ascii="TH SarabunIT๙" w:hAnsi="TH SarabunIT๙" w:cs="TH SarabunIT๙" w:hint="cs"/>
          <w:b/>
          <w:bCs/>
          <w:sz w:val="32"/>
          <w:szCs w:val="32"/>
          <w:cs/>
        </w:rPr>
        <w:t>ๆ เช่น การเลื่อนระดับ ปรับตำแหน่งฯ ไม่ต้องกรอก)</w:t>
      </w:r>
    </w:p>
    <w:p w14:paraId="670160F7" w14:textId="77777777" w:rsidR="00AD34E8" w:rsidRPr="00675E29" w:rsidRDefault="00AD34E8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3. </w:t>
      </w:r>
      <w:r>
        <w:rPr>
          <w:rFonts w:ascii="TH SarabunIT๙" w:hAnsi="TH SarabunIT๙" w:cs="TH SarabunIT๙" w:hint="cs"/>
          <w:sz w:val="32"/>
          <w:szCs w:val="32"/>
          <w:cs/>
        </w:rPr>
        <w:t>ช่อง กรม หรือกระทรวง ให้กรอก “</w:t>
      </w:r>
      <w:r w:rsidRPr="00F77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</w:t>
      </w:r>
      <w:r w:rsidR="00842E9D" w:rsidRPr="00F77079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F77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3AF1CDC1" w14:textId="77777777" w:rsidR="005173BA" w:rsidRDefault="005E417D" w:rsidP="00B933E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D34E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ให้จัดส่งกรมส่งเสริมการปกครองท้องถิ่น จำนวน 2 ชุด</w:t>
      </w:r>
      <w:r w:rsidR="005173BA">
        <w:rPr>
          <w:rFonts w:ascii="TH SarabunIT๙" w:hAnsi="TH SarabunIT๙" w:cs="TH SarabunIT๙"/>
          <w:sz w:val="32"/>
          <w:szCs w:val="32"/>
        </w:rPr>
        <w:t xml:space="preserve"> </w:t>
      </w:r>
      <w:r w:rsidR="005173BA">
        <w:rPr>
          <w:rFonts w:ascii="TH SarabunIT๙" w:hAnsi="TH SarabunIT๙" w:cs="TH SarabunIT๙" w:hint="cs"/>
          <w:sz w:val="32"/>
          <w:szCs w:val="32"/>
          <w:cs/>
        </w:rPr>
        <w:t xml:space="preserve">พร้อมเอกสารสำเนาบัตรข้าราชการ </w:t>
      </w:r>
    </w:p>
    <w:p w14:paraId="50100FF4" w14:textId="24636D53" w:rsidR="0083119E" w:rsidRPr="00B81F59" w:rsidRDefault="005173BA" w:rsidP="00B81F59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และสำเนาทะเบียนประวัติ</w:t>
      </w:r>
      <w:r w:rsidR="00F77079">
        <w:rPr>
          <w:rFonts w:ascii="TH SarabunIT๙" w:hAnsi="TH SarabunIT๙" w:cs="TH SarabunIT๙" w:hint="cs"/>
          <w:sz w:val="32"/>
          <w:szCs w:val="32"/>
          <w:cs/>
        </w:rPr>
        <w:t xml:space="preserve"> พร้อมรับรองสำเน</w:t>
      </w:r>
      <w:r w:rsidR="00B81F59">
        <w:rPr>
          <w:rFonts w:ascii="TH SarabunIT๙" w:hAnsi="TH SarabunIT๙" w:cs="TH SarabunIT๙" w:hint="cs"/>
          <w:sz w:val="32"/>
          <w:szCs w:val="32"/>
          <w:cs/>
        </w:rPr>
        <w:t>า</w:t>
      </w:r>
    </w:p>
    <w:sectPr w:rsidR="0083119E" w:rsidRPr="00B81F59" w:rsidSect="009A01AA">
      <w:headerReference w:type="even" r:id="rId8"/>
      <w:headerReference w:type="default" r:id="rId9"/>
      <w:pgSz w:w="11906" w:h="16838" w:code="9"/>
      <w:pgMar w:top="709" w:right="1134" w:bottom="426" w:left="1701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8B5F" w14:textId="77777777" w:rsidR="00310E11" w:rsidRDefault="00310E11">
      <w:r>
        <w:separator/>
      </w:r>
    </w:p>
  </w:endnote>
  <w:endnote w:type="continuationSeparator" w:id="0">
    <w:p w14:paraId="7B76C45F" w14:textId="77777777" w:rsidR="00310E11" w:rsidRDefault="0031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C8BC" w14:textId="77777777" w:rsidR="00310E11" w:rsidRDefault="00310E11">
      <w:r>
        <w:separator/>
      </w:r>
    </w:p>
  </w:footnote>
  <w:footnote w:type="continuationSeparator" w:id="0">
    <w:p w14:paraId="5F13FCDF" w14:textId="77777777" w:rsidR="00310E11" w:rsidRDefault="0031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10F4" w14:textId="77777777" w:rsidR="007C0400" w:rsidRDefault="00FC1B7D" w:rsidP="003D757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B553109" w14:textId="77777777" w:rsidR="007C0400" w:rsidRDefault="007C04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2839" w14:textId="77777777" w:rsidR="007C0400" w:rsidRPr="003D7579" w:rsidRDefault="00FC1B7D" w:rsidP="003D7579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  <w:szCs w:val="32"/>
        <w:cs/>
      </w:rPr>
    </w:pPr>
    <w:r w:rsidRPr="00441427">
      <w:rPr>
        <w:rStyle w:val="a7"/>
        <w:rFonts w:ascii="TH SarabunPSK" w:hAnsi="TH SarabunPSK" w:cs="TH SarabunPSK"/>
        <w:sz w:val="36"/>
        <w:szCs w:val="36"/>
        <w:cs/>
      </w:rPr>
      <w:t xml:space="preserve">- </w:t>
    </w:r>
    <w:r w:rsidRPr="00441427">
      <w:rPr>
        <w:rStyle w:val="a7"/>
        <w:rFonts w:ascii="TH SarabunPSK" w:hAnsi="TH SarabunPSK" w:cs="TH SarabunPSK"/>
        <w:sz w:val="36"/>
        <w:szCs w:val="36"/>
        <w:cs/>
      </w:rPr>
      <w:fldChar w:fldCharType="begin"/>
    </w:r>
    <w:r w:rsidRPr="00441427">
      <w:rPr>
        <w:rStyle w:val="a7"/>
        <w:rFonts w:ascii="TH SarabunPSK" w:hAnsi="TH SarabunPSK" w:cs="TH SarabunPSK"/>
        <w:sz w:val="36"/>
        <w:szCs w:val="36"/>
      </w:rPr>
      <w:instrText xml:space="preserve">PAGE  </w:instrText>
    </w:r>
    <w:r w:rsidRPr="00441427">
      <w:rPr>
        <w:rStyle w:val="a7"/>
        <w:rFonts w:ascii="TH SarabunPSK" w:hAnsi="TH SarabunPSK" w:cs="TH SarabunPSK"/>
        <w:sz w:val="36"/>
        <w:szCs w:val="36"/>
        <w:cs/>
      </w:rPr>
      <w:fldChar w:fldCharType="separate"/>
    </w:r>
    <w:r w:rsidR="00042FCF">
      <w:rPr>
        <w:rStyle w:val="a7"/>
        <w:rFonts w:ascii="TH SarabunPSK" w:hAnsi="TH SarabunPSK" w:cs="TH SarabunPSK"/>
        <w:noProof/>
        <w:sz w:val="36"/>
        <w:szCs w:val="36"/>
        <w:cs/>
      </w:rPr>
      <w:t>๑๔</w:t>
    </w:r>
    <w:r w:rsidRPr="00441427">
      <w:rPr>
        <w:rStyle w:val="a7"/>
        <w:rFonts w:ascii="TH SarabunPSK" w:hAnsi="TH SarabunPSK" w:cs="TH SarabunPSK"/>
        <w:sz w:val="36"/>
        <w:szCs w:val="36"/>
        <w:cs/>
      </w:rPr>
      <w:fldChar w:fldCharType="end"/>
    </w:r>
    <w:r w:rsidRPr="003D7579">
      <w:rPr>
        <w:rStyle w:val="a7"/>
        <w:rFonts w:ascii="TH SarabunPSK" w:hAnsi="TH SarabunPSK" w:cs="TH SarabunPSK"/>
        <w:szCs w:val="32"/>
        <w:cs/>
      </w:rPr>
      <w:t xml:space="preserve"> </w:t>
    </w:r>
    <w:r w:rsidRPr="00441427">
      <w:rPr>
        <w:rStyle w:val="a7"/>
        <w:rFonts w:ascii="TH SarabunPSK" w:hAnsi="TH SarabunPSK" w:cs="TH SarabunPSK"/>
        <w:sz w:val="36"/>
        <w:szCs w:val="36"/>
        <w:cs/>
      </w:rPr>
      <w:t>-</w:t>
    </w:r>
  </w:p>
  <w:p w14:paraId="2C58FE75" w14:textId="77777777" w:rsidR="007C0400" w:rsidRPr="003D7579" w:rsidRDefault="007C0400" w:rsidP="003D7579">
    <w:pPr>
      <w:pStyle w:val="a5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593"/>
    <w:multiLevelType w:val="hybridMultilevel"/>
    <w:tmpl w:val="8FC2AEB6"/>
    <w:lvl w:ilvl="0" w:tplc="AD66D380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 w15:restartNumberingAfterBreak="0">
    <w:nsid w:val="13305EF9"/>
    <w:multiLevelType w:val="hybridMultilevel"/>
    <w:tmpl w:val="FBE63C08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19837AF3"/>
    <w:multiLevelType w:val="hybridMultilevel"/>
    <w:tmpl w:val="47D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5F58"/>
    <w:multiLevelType w:val="hybridMultilevel"/>
    <w:tmpl w:val="B6FA0BD4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29154A81"/>
    <w:multiLevelType w:val="hybridMultilevel"/>
    <w:tmpl w:val="88D600FE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29630269"/>
    <w:multiLevelType w:val="hybridMultilevel"/>
    <w:tmpl w:val="8A8243A4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 w15:restartNumberingAfterBreak="0">
    <w:nsid w:val="2A9C581D"/>
    <w:multiLevelType w:val="hybridMultilevel"/>
    <w:tmpl w:val="6F1628FA"/>
    <w:lvl w:ilvl="0" w:tplc="2B0E3B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046F4"/>
    <w:multiLevelType w:val="hybridMultilevel"/>
    <w:tmpl w:val="F9666F9C"/>
    <w:lvl w:ilvl="0" w:tplc="7AE88920">
      <w:start w:val="1"/>
      <w:numFmt w:val="bullet"/>
      <w:lvlText w:val="-"/>
      <w:lvlJc w:val="left"/>
      <w:pPr>
        <w:ind w:left="11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622BB5"/>
    <w:multiLevelType w:val="hybridMultilevel"/>
    <w:tmpl w:val="5A5C14FC"/>
    <w:lvl w:ilvl="0" w:tplc="D1AC7330">
      <w:start w:val="10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3F48633F"/>
    <w:multiLevelType w:val="hybridMultilevel"/>
    <w:tmpl w:val="0FB850E0"/>
    <w:lvl w:ilvl="0" w:tplc="7EEC850E">
      <w:start w:val="1"/>
      <w:numFmt w:val="bullet"/>
      <w:lvlText w:val="-"/>
      <w:lvlJc w:val="left"/>
      <w:pPr>
        <w:ind w:left="10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8C449D9"/>
    <w:multiLevelType w:val="hybridMultilevel"/>
    <w:tmpl w:val="395A8BFA"/>
    <w:lvl w:ilvl="0" w:tplc="1C08B6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56563"/>
    <w:multiLevelType w:val="multilevel"/>
    <w:tmpl w:val="BEC63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54BD2773"/>
    <w:multiLevelType w:val="multilevel"/>
    <w:tmpl w:val="433E0A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68DC0504"/>
    <w:multiLevelType w:val="multilevel"/>
    <w:tmpl w:val="3CF2A4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6A6B4CD0"/>
    <w:multiLevelType w:val="hybridMultilevel"/>
    <w:tmpl w:val="09E85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2F7B"/>
    <w:multiLevelType w:val="hybridMultilevel"/>
    <w:tmpl w:val="E3E436BC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6" w15:restartNumberingAfterBreak="0">
    <w:nsid w:val="7CA47B21"/>
    <w:multiLevelType w:val="hybridMultilevel"/>
    <w:tmpl w:val="4A0C42F6"/>
    <w:lvl w:ilvl="0" w:tplc="2638BA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62"/>
    <w:rsid w:val="000009B3"/>
    <w:rsid w:val="00005583"/>
    <w:rsid w:val="00005A81"/>
    <w:rsid w:val="000064C1"/>
    <w:rsid w:val="00006803"/>
    <w:rsid w:val="000128AA"/>
    <w:rsid w:val="0001412C"/>
    <w:rsid w:val="00016B2A"/>
    <w:rsid w:val="00023082"/>
    <w:rsid w:val="00026CEC"/>
    <w:rsid w:val="0003349B"/>
    <w:rsid w:val="00035E4D"/>
    <w:rsid w:val="00041385"/>
    <w:rsid w:val="00041424"/>
    <w:rsid w:val="00042FCF"/>
    <w:rsid w:val="000518AF"/>
    <w:rsid w:val="0005342F"/>
    <w:rsid w:val="000534AC"/>
    <w:rsid w:val="000614D0"/>
    <w:rsid w:val="00063C65"/>
    <w:rsid w:val="0006583D"/>
    <w:rsid w:val="00070B56"/>
    <w:rsid w:val="0007140A"/>
    <w:rsid w:val="00072B7D"/>
    <w:rsid w:val="000739BD"/>
    <w:rsid w:val="00073A2C"/>
    <w:rsid w:val="00074157"/>
    <w:rsid w:val="00074981"/>
    <w:rsid w:val="000769C7"/>
    <w:rsid w:val="00082247"/>
    <w:rsid w:val="00082B16"/>
    <w:rsid w:val="0009350E"/>
    <w:rsid w:val="000A03F4"/>
    <w:rsid w:val="000A2874"/>
    <w:rsid w:val="000A3CC6"/>
    <w:rsid w:val="000A602E"/>
    <w:rsid w:val="000A7B32"/>
    <w:rsid w:val="000B10C9"/>
    <w:rsid w:val="000B61D7"/>
    <w:rsid w:val="000B6DCC"/>
    <w:rsid w:val="000C00CD"/>
    <w:rsid w:val="000C06C4"/>
    <w:rsid w:val="000C180D"/>
    <w:rsid w:val="000C47E6"/>
    <w:rsid w:val="000C4D69"/>
    <w:rsid w:val="000C52BB"/>
    <w:rsid w:val="000C6F7E"/>
    <w:rsid w:val="000D313A"/>
    <w:rsid w:val="000D4DE9"/>
    <w:rsid w:val="000D658D"/>
    <w:rsid w:val="000D6B1C"/>
    <w:rsid w:val="000D6D54"/>
    <w:rsid w:val="000D742A"/>
    <w:rsid w:val="000E3718"/>
    <w:rsid w:val="000F3DF3"/>
    <w:rsid w:val="000F56F4"/>
    <w:rsid w:val="000F728E"/>
    <w:rsid w:val="000F7612"/>
    <w:rsid w:val="001003FB"/>
    <w:rsid w:val="00105948"/>
    <w:rsid w:val="00106D24"/>
    <w:rsid w:val="00106D76"/>
    <w:rsid w:val="001073F7"/>
    <w:rsid w:val="00107DC9"/>
    <w:rsid w:val="00110ACB"/>
    <w:rsid w:val="001145C4"/>
    <w:rsid w:val="00117CA8"/>
    <w:rsid w:val="00120C7C"/>
    <w:rsid w:val="001216C7"/>
    <w:rsid w:val="00122050"/>
    <w:rsid w:val="001228E3"/>
    <w:rsid w:val="00124377"/>
    <w:rsid w:val="00126926"/>
    <w:rsid w:val="00130039"/>
    <w:rsid w:val="00130845"/>
    <w:rsid w:val="001329CF"/>
    <w:rsid w:val="0013334B"/>
    <w:rsid w:val="00133D29"/>
    <w:rsid w:val="0013428D"/>
    <w:rsid w:val="00147F34"/>
    <w:rsid w:val="00150A27"/>
    <w:rsid w:val="00153037"/>
    <w:rsid w:val="00153CB8"/>
    <w:rsid w:val="00154BF2"/>
    <w:rsid w:val="00156108"/>
    <w:rsid w:val="00161736"/>
    <w:rsid w:val="0016305B"/>
    <w:rsid w:val="00164E63"/>
    <w:rsid w:val="001653D7"/>
    <w:rsid w:val="00165490"/>
    <w:rsid w:val="00165D71"/>
    <w:rsid w:val="00166AB8"/>
    <w:rsid w:val="00166F65"/>
    <w:rsid w:val="001706D9"/>
    <w:rsid w:val="00170D96"/>
    <w:rsid w:val="00171800"/>
    <w:rsid w:val="001748A0"/>
    <w:rsid w:val="00174923"/>
    <w:rsid w:val="0017591B"/>
    <w:rsid w:val="00176667"/>
    <w:rsid w:val="00185964"/>
    <w:rsid w:val="0018609B"/>
    <w:rsid w:val="001877AC"/>
    <w:rsid w:val="00193015"/>
    <w:rsid w:val="00193AB9"/>
    <w:rsid w:val="00193FB7"/>
    <w:rsid w:val="00196845"/>
    <w:rsid w:val="001977DA"/>
    <w:rsid w:val="001A1B51"/>
    <w:rsid w:val="001A465B"/>
    <w:rsid w:val="001A5A46"/>
    <w:rsid w:val="001A5CBC"/>
    <w:rsid w:val="001B0556"/>
    <w:rsid w:val="001B0B73"/>
    <w:rsid w:val="001B0F7A"/>
    <w:rsid w:val="001B2403"/>
    <w:rsid w:val="001B5B30"/>
    <w:rsid w:val="001B6C6F"/>
    <w:rsid w:val="001B77E2"/>
    <w:rsid w:val="001C1207"/>
    <w:rsid w:val="001C3B70"/>
    <w:rsid w:val="001C676E"/>
    <w:rsid w:val="001D1F34"/>
    <w:rsid w:val="001D26FD"/>
    <w:rsid w:val="001D47A3"/>
    <w:rsid w:val="001D6C4D"/>
    <w:rsid w:val="001D7D29"/>
    <w:rsid w:val="001F0FC8"/>
    <w:rsid w:val="001F18C8"/>
    <w:rsid w:val="001F21D1"/>
    <w:rsid w:val="001F26D6"/>
    <w:rsid w:val="001F2CB9"/>
    <w:rsid w:val="001F5E85"/>
    <w:rsid w:val="001F6F16"/>
    <w:rsid w:val="00201872"/>
    <w:rsid w:val="0020309B"/>
    <w:rsid w:val="0021203E"/>
    <w:rsid w:val="002122AF"/>
    <w:rsid w:val="0021435F"/>
    <w:rsid w:val="0021746B"/>
    <w:rsid w:val="00217F17"/>
    <w:rsid w:val="002210D2"/>
    <w:rsid w:val="00223E81"/>
    <w:rsid w:val="002267BF"/>
    <w:rsid w:val="00232A93"/>
    <w:rsid w:val="00234174"/>
    <w:rsid w:val="00234405"/>
    <w:rsid w:val="00235854"/>
    <w:rsid w:val="002363AA"/>
    <w:rsid w:val="0025424A"/>
    <w:rsid w:val="00254A20"/>
    <w:rsid w:val="00261B1D"/>
    <w:rsid w:val="00265D39"/>
    <w:rsid w:val="00267755"/>
    <w:rsid w:val="002716E0"/>
    <w:rsid w:val="00272F7D"/>
    <w:rsid w:val="002732D1"/>
    <w:rsid w:val="002747A4"/>
    <w:rsid w:val="0027545C"/>
    <w:rsid w:val="00275D0A"/>
    <w:rsid w:val="00276027"/>
    <w:rsid w:val="00277676"/>
    <w:rsid w:val="00277DAF"/>
    <w:rsid w:val="00283455"/>
    <w:rsid w:val="00283B0A"/>
    <w:rsid w:val="0029198D"/>
    <w:rsid w:val="00293428"/>
    <w:rsid w:val="0029345A"/>
    <w:rsid w:val="00294227"/>
    <w:rsid w:val="002943D2"/>
    <w:rsid w:val="00294754"/>
    <w:rsid w:val="00296213"/>
    <w:rsid w:val="0029713C"/>
    <w:rsid w:val="002A672A"/>
    <w:rsid w:val="002A7847"/>
    <w:rsid w:val="002B1068"/>
    <w:rsid w:val="002B57F2"/>
    <w:rsid w:val="002C04C3"/>
    <w:rsid w:val="002C1F25"/>
    <w:rsid w:val="002C41B0"/>
    <w:rsid w:val="002C4FCB"/>
    <w:rsid w:val="002D3046"/>
    <w:rsid w:val="002D450E"/>
    <w:rsid w:val="002D5BAE"/>
    <w:rsid w:val="002D6889"/>
    <w:rsid w:val="002D7897"/>
    <w:rsid w:val="002E1EB8"/>
    <w:rsid w:val="002E1F8E"/>
    <w:rsid w:val="002E229B"/>
    <w:rsid w:val="002E61CF"/>
    <w:rsid w:val="002F6FDB"/>
    <w:rsid w:val="002F7E90"/>
    <w:rsid w:val="00301F8A"/>
    <w:rsid w:val="0030376E"/>
    <w:rsid w:val="00310E11"/>
    <w:rsid w:val="003111BB"/>
    <w:rsid w:val="003150B5"/>
    <w:rsid w:val="003157BA"/>
    <w:rsid w:val="00317825"/>
    <w:rsid w:val="00317DB5"/>
    <w:rsid w:val="00320D56"/>
    <w:rsid w:val="00322E58"/>
    <w:rsid w:val="00322F03"/>
    <w:rsid w:val="003254CA"/>
    <w:rsid w:val="0032624A"/>
    <w:rsid w:val="00327563"/>
    <w:rsid w:val="00327EAB"/>
    <w:rsid w:val="00330D15"/>
    <w:rsid w:val="00334071"/>
    <w:rsid w:val="0033410B"/>
    <w:rsid w:val="00337F82"/>
    <w:rsid w:val="003416AD"/>
    <w:rsid w:val="003435C8"/>
    <w:rsid w:val="00343E13"/>
    <w:rsid w:val="00346801"/>
    <w:rsid w:val="00346DF6"/>
    <w:rsid w:val="0035058A"/>
    <w:rsid w:val="00350918"/>
    <w:rsid w:val="00352A61"/>
    <w:rsid w:val="0035394D"/>
    <w:rsid w:val="00354C80"/>
    <w:rsid w:val="003561C1"/>
    <w:rsid w:val="003573A0"/>
    <w:rsid w:val="003607EF"/>
    <w:rsid w:val="00364A34"/>
    <w:rsid w:val="00372AE5"/>
    <w:rsid w:val="00372ECF"/>
    <w:rsid w:val="003768B1"/>
    <w:rsid w:val="00376EEE"/>
    <w:rsid w:val="00377029"/>
    <w:rsid w:val="00380A7D"/>
    <w:rsid w:val="00380B2A"/>
    <w:rsid w:val="003810DE"/>
    <w:rsid w:val="00381A3A"/>
    <w:rsid w:val="00384A90"/>
    <w:rsid w:val="00387B20"/>
    <w:rsid w:val="003903BB"/>
    <w:rsid w:val="00391994"/>
    <w:rsid w:val="003936A4"/>
    <w:rsid w:val="00394318"/>
    <w:rsid w:val="003944D2"/>
    <w:rsid w:val="003B0B81"/>
    <w:rsid w:val="003B629F"/>
    <w:rsid w:val="003B7535"/>
    <w:rsid w:val="003C079F"/>
    <w:rsid w:val="003C14DF"/>
    <w:rsid w:val="003D0630"/>
    <w:rsid w:val="003D52C5"/>
    <w:rsid w:val="003D5FB4"/>
    <w:rsid w:val="003D7115"/>
    <w:rsid w:val="003E1C60"/>
    <w:rsid w:val="003E3204"/>
    <w:rsid w:val="003E47FC"/>
    <w:rsid w:val="003E486A"/>
    <w:rsid w:val="003E4CB8"/>
    <w:rsid w:val="003E515B"/>
    <w:rsid w:val="003F084B"/>
    <w:rsid w:val="00400EEC"/>
    <w:rsid w:val="00403B97"/>
    <w:rsid w:val="004070F3"/>
    <w:rsid w:val="00411698"/>
    <w:rsid w:val="00417317"/>
    <w:rsid w:val="00417686"/>
    <w:rsid w:val="00417CFF"/>
    <w:rsid w:val="00420018"/>
    <w:rsid w:val="00422646"/>
    <w:rsid w:val="00423A1D"/>
    <w:rsid w:val="004251AE"/>
    <w:rsid w:val="004257FA"/>
    <w:rsid w:val="004277C6"/>
    <w:rsid w:val="00432D55"/>
    <w:rsid w:val="00432DD7"/>
    <w:rsid w:val="004347D5"/>
    <w:rsid w:val="0043703B"/>
    <w:rsid w:val="00441357"/>
    <w:rsid w:val="00442412"/>
    <w:rsid w:val="004428F6"/>
    <w:rsid w:val="004470AA"/>
    <w:rsid w:val="00450426"/>
    <w:rsid w:val="0045050B"/>
    <w:rsid w:val="0045154C"/>
    <w:rsid w:val="00451D7E"/>
    <w:rsid w:val="004552D7"/>
    <w:rsid w:val="00457E4B"/>
    <w:rsid w:val="004601B1"/>
    <w:rsid w:val="0046047A"/>
    <w:rsid w:val="0046203E"/>
    <w:rsid w:val="0046246F"/>
    <w:rsid w:val="00464E1E"/>
    <w:rsid w:val="0047164F"/>
    <w:rsid w:val="0047174C"/>
    <w:rsid w:val="00475BDA"/>
    <w:rsid w:val="0048185F"/>
    <w:rsid w:val="0048197D"/>
    <w:rsid w:val="0048376B"/>
    <w:rsid w:val="004854C4"/>
    <w:rsid w:val="0049028B"/>
    <w:rsid w:val="00490791"/>
    <w:rsid w:val="00491EC2"/>
    <w:rsid w:val="00492FC5"/>
    <w:rsid w:val="00493177"/>
    <w:rsid w:val="00493375"/>
    <w:rsid w:val="004953D3"/>
    <w:rsid w:val="00495542"/>
    <w:rsid w:val="00496C3A"/>
    <w:rsid w:val="004A069A"/>
    <w:rsid w:val="004A3147"/>
    <w:rsid w:val="004B075C"/>
    <w:rsid w:val="004B0C61"/>
    <w:rsid w:val="004B0D74"/>
    <w:rsid w:val="004B2565"/>
    <w:rsid w:val="004B4D7E"/>
    <w:rsid w:val="004B5385"/>
    <w:rsid w:val="004B602F"/>
    <w:rsid w:val="004C0047"/>
    <w:rsid w:val="004C187A"/>
    <w:rsid w:val="004C1EBE"/>
    <w:rsid w:val="004C53C8"/>
    <w:rsid w:val="004C74FD"/>
    <w:rsid w:val="004D093E"/>
    <w:rsid w:val="004D0F89"/>
    <w:rsid w:val="004D629C"/>
    <w:rsid w:val="004E003B"/>
    <w:rsid w:val="004E19D8"/>
    <w:rsid w:val="004E23E5"/>
    <w:rsid w:val="004E3130"/>
    <w:rsid w:val="004E532C"/>
    <w:rsid w:val="004E5A62"/>
    <w:rsid w:val="004F11A1"/>
    <w:rsid w:val="005008D9"/>
    <w:rsid w:val="005025A1"/>
    <w:rsid w:val="005044B6"/>
    <w:rsid w:val="00505878"/>
    <w:rsid w:val="00506DA0"/>
    <w:rsid w:val="00507F36"/>
    <w:rsid w:val="005114DA"/>
    <w:rsid w:val="00513728"/>
    <w:rsid w:val="00515155"/>
    <w:rsid w:val="005173BA"/>
    <w:rsid w:val="00517DEF"/>
    <w:rsid w:val="00520A9D"/>
    <w:rsid w:val="005222F2"/>
    <w:rsid w:val="00523949"/>
    <w:rsid w:val="00524F57"/>
    <w:rsid w:val="00526F83"/>
    <w:rsid w:val="00533B23"/>
    <w:rsid w:val="00540A6F"/>
    <w:rsid w:val="00541D73"/>
    <w:rsid w:val="00545B8B"/>
    <w:rsid w:val="0055391D"/>
    <w:rsid w:val="00561B13"/>
    <w:rsid w:val="0056226E"/>
    <w:rsid w:val="00562F13"/>
    <w:rsid w:val="00564340"/>
    <w:rsid w:val="00570576"/>
    <w:rsid w:val="0057492A"/>
    <w:rsid w:val="00574F33"/>
    <w:rsid w:val="0058072A"/>
    <w:rsid w:val="00582663"/>
    <w:rsid w:val="005827CD"/>
    <w:rsid w:val="0058322F"/>
    <w:rsid w:val="00584041"/>
    <w:rsid w:val="005848B4"/>
    <w:rsid w:val="005940CA"/>
    <w:rsid w:val="005961CA"/>
    <w:rsid w:val="00596476"/>
    <w:rsid w:val="005A5F09"/>
    <w:rsid w:val="005A7229"/>
    <w:rsid w:val="005B11C0"/>
    <w:rsid w:val="005B4D4B"/>
    <w:rsid w:val="005B6761"/>
    <w:rsid w:val="005C424A"/>
    <w:rsid w:val="005C5489"/>
    <w:rsid w:val="005C54E6"/>
    <w:rsid w:val="005C64FD"/>
    <w:rsid w:val="005D2A47"/>
    <w:rsid w:val="005D3D1B"/>
    <w:rsid w:val="005D5747"/>
    <w:rsid w:val="005D6FBA"/>
    <w:rsid w:val="005D7186"/>
    <w:rsid w:val="005D770A"/>
    <w:rsid w:val="005E2932"/>
    <w:rsid w:val="005E417D"/>
    <w:rsid w:val="005F42B3"/>
    <w:rsid w:val="005F4EE0"/>
    <w:rsid w:val="005F595C"/>
    <w:rsid w:val="006003C3"/>
    <w:rsid w:val="0060120A"/>
    <w:rsid w:val="0060256E"/>
    <w:rsid w:val="00605AA7"/>
    <w:rsid w:val="00605B4F"/>
    <w:rsid w:val="006060A3"/>
    <w:rsid w:val="00613113"/>
    <w:rsid w:val="0061358A"/>
    <w:rsid w:val="00617BCD"/>
    <w:rsid w:val="00617E1C"/>
    <w:rsid w:val="00623A90"/>
    <w:rsid w:val="006247AC"/>
    <w:rsid w:val="00626270"/>
    <w:rsid w:val="00626DE1"/>
    <w:rsid w:val="00630285"/>
    <w:rsid w:val="00636541"/>
    <w:rsid w:val="00637332"/>
    <w:rsid w:val="00640ABD"/>
    <w:rsid w:val="00640C8D"/>
    <w:rsid w:val="00641087"/>
    <w:rsid w:val="00643CF9"/>
    <w:rsid w:val="00646A92"/>
    <w:rsid w:val="00646DF4"/>
    <w:rsid w:val="00650266"/>
    <w:rsid w:val="00651068"/>
    <w:rsid w:val="006540A1"/>
    <w:rsid w:val="006546B3"/>
    <w:rsid w:val="006557DA"/>
    <w:rsid w:val="00656BE9"/>
    <w:rsid w:val="00657635"/>
    <w:rsid w:val="0066351A"/>
    <w:rsid w:val="00663BB4"/>
    <w:rsid w:val="006644E4"/>
    <w:rsid w:val="00664F35"/>
    <w:rsid w:val="00664FAF"/>
    <w:rsid w:val="00667ABB"/>
    <w:rsid w:val="00671321"/>
    <w:rsid w:val="00671B9C"/>
    <w:rsid w:val="00675E29"/>
    <w:rsid w:val="00682F9D"/>
    <w:rsid w:val="00684264"/>
    <w:rsid w:val="00685F7E"/>
    <w:rsid w:val="006875B1"/>
    <w:rsid w:val="006906FA"/>
    <w:rsid w:val="00691ABD"/>
    <w:rsid w:val="00692DA5"/>
    <w:rsid w:val="00693C54"/>
    <w:rsid w:val="006964BA"/>
    <w:rsid w:val="006A4118"/>
    <w:rsid w:val="006A444B"/>
    <w:rsid w:val="006A557C"/>
    <w:rsid w:val="006A639D"/>
    <w:rsid w:val="006B0A12"/>
    <w:rsid w:val="006B0F42"/>
    <w:rsid w:val="006B17F4"/>
    <w:rsid w:val="006B288D"/>
    <w:rsid w:val="006B4BF3"/>
    <w:rsid w:val="006B5193"/>
    <w:rsid w:val="006C1237"/>
    <w:rsid w:val="006C1D33"/>
    <w:rsid w:val="006C5C83"/>
    <w:rsid w:val="006D16F7"/>
    <w:rsid w:val="006D30C4"/>
    <w:rsid w:val="006D3154"/>
    <w:rsid w:val="006E03F1"/>
    <w:rsid w:val="006E09CA"/>
    <w:rsid w:val="006E1B73"/>
    <w:rsid w:val="006E286D"/>
    <w:rsid w:val="006E3715"/>
    <w:rsid w:val="006E3AD2"/>
    <w:rsid w:val="006F2D75"/>
    <w:rsid w:val="006F44D0"/>
    <w:rsid w:val="00704FF9"/>
    <w:rsid w:val="00711C40"/>
    <w:rsid w:val="00713101"/>
    <w:rsid w:val="007141AB"/>
    <w:rsid w:val="00714AA9"/>
    <w:rsid w:val="00720400"/>
    <w:rsid w:val="0072075A"/>
    <w:rsid w:val="00721680"/>
    <w:rsid w:val="00724B9C"/>
    <w:rsid w:val="007275E0"/>
    <w:rsid w:val="00727893"/>
    <w:rsid w:val="00727D9C"/>
    <w:rsid w:val="007345A5"/>
    <w:rsid w:val="0073764B"/>
    <w:rsid w:val="00740220"/>
    <w:rsid w:val="00743FCF"/>
    <w:rsid w:val="007452E2"/>
    <w:rsid w:val="00747199"/>
    <w:rsid w:val="007503FB"/>
    <w:rsid w:val="00750B9C"/>
    <w:rsid w:val="00751EFF"/>
    <w:rsid w:val="00754C5F"/>
    <w:rsid w:val="00761262"/>
    <w:rsid w:val="00765915"/>
    <w:rsid w:val="00765D42"/>
    <w:rsid w:val="007704B8"/>
    <w:rsid w:val="00770C6F"/>
    <w:rsid w:val="007712EF"/>
    <w:rsid w:val="00771AAD"/>
    <w:rsid w:val="0077267D"/>
    <w:rsid w:val="00782375"/>
    <w:rsid w:val="00785259"/>
    <w:rsid w:val="00786C8A"/>
    <w:rsid w:val="00787740"/>
    <w:rsid w:val="007909C9"/>
    <w:rsid w:val="007941B5"/>
    <w:rsid w:val="00797041"/>
    <w:rsid w:val="007979FA"/>
    <w:rsid w:val="007A031F"/>
    <w:rsid w:val="007A307F"/>
    <w:rsid w:val="007B7F12"/>
    <w:rsid w:val="007C0400"/>
    <w:rsid w:val="007C1583"/>
    <w:rsid w:val="007C3C67"/>
    <w:rsid w:val="007C3F74"/>
    <w:rsid w:val="007D254E"/>
    <w:rsid w:val="007D5C96"/>
    <w:rsid w:val="007D5DF5"/>
    <w:rsid w:val="007E1557"/>
    <w:rsid w:val="007E174C"/>
    <w:rsid w:val="007E21B9"/>
    <w:rsid w:val="007E5E09"/>
    <w:rsid w:val="007E6E95"/>
    <w:rsid w:val="007F0AFC"/>
    <w:rsid w:val="007F3787"/>
    <w:rsid w:val="007F5BB3"/>
    <w:rsid w:val="007F7751"/>
    <w:rsid w:val="00800909"/>
    <w:rsid w:val="00802E5D"/>
    <w:rsid w:val="00803A67"/>
    <w:rsid w:val="00804048"/>
    <w:rsid w:val="00810BDA"/>
    <w:rsid w:val="00812306"/>
    <w:rsid w:val="00814CB6"/>
    <w:rsid w:val="00814D99"/>
    <w:rsid w:val="0081592A"/>
    <w:rsid w:val="00815E75"/>
    <w:rsid w:val="008211D7"/>
    <w:rsid w:val="00824383"/>
    <w:rsid w:val="00825E25"/>
    <w:rsid w:val="008260DE"/>
    <w:rsid w:val="0083119E"/>
    <w:rsid w:val="008330FF"/>
    <w:rsid w:val="008336BB"/>
    <w:rsid w:val="008343AE"/>
    <w:rsid w:val="00835D25"/>
    <w:rsid w:val="0084285F"/>
    <w:rsid w:val="00842E9D"/>
    <w:rsid w:val="00843867"/>
    <w:rsid w:val="00843DCC"/>
    <w:rsid w:val="008462D1"/>
    <w:rsid w:val="008535D9"/>
    <w:rsid w:val="00856392"/>
    <w:rsid w:val="00860A7C"/>
    <w:rsid w:val="008612D5"/>
    <w:rsid w:val="00861D56"/>
    <w:rsid w:val="0086349C"/>
    <w:rsid w:val="0086355E"/>
    <w:rsid w:val="00863FBB"/>
    <w:rsid w:val="0086677E"/>
    <w:rsid w:val="00866BED"/>
    <w:rsid w:val="008670A8"/>
    <w:rsid w:val="00867640"/>
    <w:rsid w:val="00870900"/>
    <w:rsid w:val="008720A2"/>
    <w:rsid w:val="0087520D"/>
    <w:rsid w:val="008760BF"/>
    <w:rsid w:val="008760EE"/>
    <w:rsid w:val="008815A6"/>
    <w:rsid w:val="00882C18"/>
    <w:rsid w:val="008833CF"/>
    <w:rsid w:val="0088631B"/>
    <w:rsid w:val="008947E1"/>
    <w:rsid w:val="008948DA"/>
    <w:rsid w:val="00896DE8"/>
    <w:rsid w:val="00897081"/>
    <w:rsid w:val="00897B93"/>
    <w:rsid w:val="008A163B"/>
    <w:rsid w:val="008A72A5"/>
    <w:rsid w:val="008B05F9"/>
    <w:rsid w:val="008B0B78"/>
    <w:rsid w:val="008B11C1"/>
    <w:rsid w:val="008B55FC"/>
    <w:rsid w:val="008C02B9"/>
    <w:rsid w:val="008C0912"/>
    <w:rsid w:val="008C173A"/>
    <w:rsid w:val="008C3660"/>
    <w:rsid w:val="008C7877"/>
    <w:rsid w:val="008D090C"/>
    <w:rsid w:val="008D092F"/>
    <w:rsid w:val="008D09FE"/>
    <w:rsid w:val="008D1C4D"/>
    <w:rsid w:val="008D1C65"/>
    <w:rsid w:val="008D312B"/>
    <w:rsid w:val="008D4FDA"/>
    <w:rsid w:val="008D64CA"/>
    <w:rsid w:val="008E000A"/>
    <w:rsid w:val="008E09C5"/>
    <w:rsid w:val="008E0C01"/>
    <w:rsid w:val="008E4EFC"/>
    <w:rsid w:val="008E4FCA"/>
    <w:rsid w:val="008F148A"/>
    <w:rsid w:val="008F3D25"/>
    <w:rsid w:val="008F5278"/>
    <w:rsid w:val="008F5D56"/>
    <w:rsid w:val="008F6868"/>
    <w:rsid w:val="008F6D14"/>
    <w:rsid w:val="009018E4"/>
    <w:rsid w:val="0090317F"/>
    <w:rsid w:val="00904C2B"/>
    <w:rsid w:val="00907886"/>
    <w:rsid w:val="009116BD"/>
    <w:rsid w:val="00913427"/>
    <w:rsid w:val="00915AD4"/>
    <w:rsid w:val="00915C0D"/>
    <w:rsid w:val="00915F6F"/>
    <w:rsid w:val="00916111"/>
    <w:rsid w:val="00920DF2"/>
    <w:rsid w:val="00921501"/>
    <w:rsid w:val="00921E9F"/>
    <w:rsid w:val="00923102"/>
    <w:rsid w:val="00923865"/>
    <w:rsid w:val="00923B57"/>
    <w:rsid w:val="009249FF"/>
    <w:rsid w:val="00925DF5"/>
    <w:rsid w:val="0092700E"/>
    <w:rsid w:val="00930E65"/>
    <w:rsid w:val="00932CB6"/>
    <w:rsid w:val="0093513C"/>
    <w:rsid w:val="00937C33"/>
    <w:rsid w:val="00937FEC"/>
    <w:rsid w:val="00941F31"/>
    <w:rsid w:val="00942D66"/>
    <w:rsid w:val="00945A97"/>
    <w:rsid w:val="009466D1"/>
    <w:rsid w:val="00946E2C"/>
    <w:rsid w:val="00950055"/>
    <w:rsid w:val="009507B8"/>
    <w:rsid w:val="00950E0A"/>
    <w:rsid w:val="00951D06"/>
    <w:rsid w:val="00952D0E"/>
    <w:rsid w:val="00965BE9"/>
    <w:rsid w:val="00965C41"/>
    <w:rsid w:val="0096742A"/>
    <w:rsid w:val="0097199F"/>
    <w:rsid w:val="00973EBA"/>
    <w:rsid w:val="009824D4"/>
    <w:rsid w:val="00986D23"/>
    <w:rsid w:val="00987F37"/>
    <w:rsid w:val="00990D85"/>
    <w:rsid w:val="009941AB"/>
    <w:rsid w:val="00994AA4"/>
    <w:rsid w:val="00996E11"/>
    <w:rsid w:val="00996ED9"/>
    <w:rsid w:val="009A01AA"/>
    <w:rsid w:val="009A3DB0"/>
    <w:rsid w:val="009B4D0F"/>
    <w:rsid w:val="009B64B0"/>
    <w:rsid w:val="009B7FF9"/>
    <w:rsid w:val="009C1672"/>
    <w:rsid w:val="009C2978"/>
    <w:rsid w:val="009C3624"/>
    <w:rsid w:val="009C4906"/>
    <w:rsid w:val="009C74E1"/>
    <w:rsid w:val="009D1E15"/>
    <w:rsid w:val="009D2160"/>
    <w:rsid w:val="009D2C78"/>
    <w:rsid w:val="009D33E8"/>
    <w:rsid w:val="009D4380"/>
    <w:rsid w:val="009D6585"/>
    <w:rsid w:val="009D74D7"/>
    <w:rsid w:val="009E0928"/>
    <w:rsid w:val="009E29CC"/>
    <w:rsid w:val="009E6099"/>
    <w:rsid w:val="009F0E6C"/>
    <w:rsid w:val="009F1D95"/>
    <w:rsid w:val="009F43DE"/>
    <w:rsid w:val="00A0212F"/>
    <w:rsid w:val="00A0306B"/>
    <w:rsid w:val="00A042B7"/>
    <w:rsid w:val="00A05258"/>
    <w:rsid w:val="00A07FF3"/>
    <w:rsid w:val="00A1649E"/>
    <w:rsid w:val="00A170D2"/>
    <w:rsid w:val="00A2776B"/>
    <w:rsid w:val="00A319F6"/>
    <w:rsid w:val="00A32783"/>
    <w:rsid w:val="00A355F5"/>
    <w:rsid w:val="00A36D45"/>
    <w:rsid w:val="00A43282"/>
    <w:rsid w:val="00A45FF8"/>
    <w:rsid w:val="00A46125"/>
    <w:rsid w:val="00A46EF4"/>
    <w:rsid w:val="00A578B1"/>
    <w:rsid w:val="00A57D08"/>
    <w:rsid w:val="00A60790"/>
    <w:rsid w:val="00A60D81"/>
    <w:rsid w:val="00A61852"/>
    <w:rsid w:val="00A62093"/>
    <w:rsid w:val="00A62F32"/>
    <w:rsid w:val="00A64DF4"/>
    <w:rsid w:val="00A65361"/>
    <w:rsid w:val="00A67151"/>
    <w:rsid w:val="00A71C09"/>
    <w:rsid w:val="00A73C91"/>
    <w:rsid w:val="00A74DC4"/>
    <w:rsid w:val="00A826D4"/>
    <w:rsid w:val="00A871DE"/>
    <w:rsid w:val="00A90E49"/>
    <w:rsid w:val="00A910DB"/>
    <w:rsid w:val="00A91D97"/>
    <w:rsid w:val="00A95C68"/>
    <w:rsid w:val="00A97E58"/>
    <w:rsid w:val="00AA18EA"/>
    <w:rsid w:val="00AA2006"/>
    <w:rsid w:val="00AA2EF1"/>
    <w:rsid w:val="00AA51B9"/>
    <w:rsid w:val="00AA5378"/>
    <w:rsid w:val="00AA7CBD"/>
    <w:rsid w:val="00AA7D2B"/>
    <w:rsid w:val="00AB0329"/>
    <w:rsid w:val="00AB10C0"/>
    <w:rsid w:val="00AB1FBA"/>
    <w:rsid w:val="00AB39C9"/>
    <w:rsid w:val="00AB3BC8"/>
    <w:rsid w:val="00AB3D4F"/>
    <w:rsid w:val="00AB5F7F"/>
    <w:rsid w:val="00AC017F"/>
    <w:rsid w:val="00AC617A"/>
    <w:rsid w:val="00AC6BA7"/>
    <w:rsid w:val="00AD0725"/>
    <w:rsid w:val="00AD1698"/>
    <w:rsid w:val="00AD34E8"/>
    <w:rsid w:val="00AD399A"/>
    <w:rsid w:val="00AD4C04"/>
    <w:rsid w:val="00AD4DF0"/>
    <w:rsid w:val="00AD5831"/>
    <w:rsid w:val="00AE097D"/>
    <w:rsid w:val="00AE121E"/>
    <w:rsid w:val="00AE19A6"/>
    <w:rsid w:val="00AE2515"/>
    <w:rsid w:val="00AE2867"/>
    <w:rsid w:val="00AE36F2"/>
    <w:rsid w:val="00AE4267"/>
    <w:rsid w:val="00AE6123"/>
    <w:rsid w:val="00AE6727"/>
    <w:rsid w:val="00AF1E3D"/>
    <w:rsid w:val="00AF3240"/>
    <w:rsid w:val="00AF3976"/>
    <w:rsid w:val="00AF59D1"/>
    <w:rsid w:val="00AF7CEF"/>
    <w:rsid w:val="00AF7EA4"/>
    <w:rsid w:val="00B01854"/>
    <w:rsid w:val="00B01F46"/>
    <w:rsid w:val="00B04D0B"/>
    <w:rsid w:val="00B11764"/>
    <w:rsid w:val="00B22EFB"/>
    <w:rsid w:val="00B236F8"/>
    <w:rsid w:val="00B2426F"/>
    <w:rsid w:val="00B26D59"/>
    <w:rsid w:val="00B27E52"/>
    <w:rsid w:val="00B307EF"/>
    <w:rsid w:val="00B32250"/>
    <w:rsid w:val="00B34169"/>
    <w:rsid w:val="00B36FAC"/>
    <w:rsid w:val="00B40967"/>
    <w:rsid w:val="00B42699"/>
    <w:rsid w:val="00B44DB9"/>
    <w:rsid w:val="00B454DB"/>
    <w:rsid w:val="00B457E0"/>
    <w:rsid w:val="00B470EB"/>
    <w:rsid w:val="00B52285"/>
    <w:rsid w:val="00B57ACD"/>
    <w:rsid w:val="00B57B94"/>
    <w:rsid w:val="00B6058A"/>
    <w:rsid w:val="00B605AE"/>
    <w:rsid w:val="00B6770B"/>
    <w:rsid w:val="00B70B6A"/>
    <w:rsid w:val="00B73127"/>
    <w:rsid w:val="00B73BB9"/>
    <w:rsid w:val="00B73C83"/>
    <w:rsid w:val="00B74CD0"/>
    <w:rsid w:val="00B762F6"/>
    <w:rsid w:val="00B8034A"/>
    <w:rsid w:val="00B803FF"/>
    <w:rsid w:val="00B80B01"/>
    <w:rsid w:val="00B81F59"/>
    <w:rsid w:val="00B832E5"/>
    <w:rsid w:val="00B84396"/>
    <w:rsid w:val="00B84631"/>
    <w:rsid w:val="00B8566C"/>
    <w:rsid w:val="00B85A50"/>
    <w:rsid w:val="00B8696A"/>
    <w:rsid w:val="00B86B23"/>
    <w:rsid w:val="00B87C77"/>
    <w:rsid w:val="00B9042A"/>
    <w:rsid w:val="00B933E8"/>
    <w:rsid w:val="00B94250"/>
    <w:rsid w:val="00B942A0"/>
    <w:rsid w:val="00B952CC"/>
    <w:rsid w:val="00BA165F"/>
    <w:rsid w:val="00BA202A"/>
    <w:rsid w:val="00BA26D6"/>
    <w:rsid w:val="00BA46B9"/>
    <w:rsid w:val="00BA63D6"/>
    <w:rsid w:val="00BA7220"/>
    <w:rsid w:val="00BB0221"/>
    <w:rsid w:val="00BB2E05"/>
    <w:rsid w:val="00BB35A9"/>
    <w:rsid w:val="00BB492F"/>
    <w:rsid w:val="00BB4AE1"/>
    <w:rsid w:val="00BB55EE"/>
    <w:rsid w:val="00BC0386"/>
    <w:rsid w:val="00BC1256"/>
    <w:rsid w:val="00BC1322"/>
    <w:rsid w:val="00BC1C4A"/>
    <w:rsid w:val="00BC26F7"/>
    <w:rsid w:val="00BC63F2"/>
    <w:rsid w:val="00BD0BF4"/>
    <w:rsid w:val="00BD53B0"/>
    <w:rsid w:val="00BD6611"/>
    <w:rsid w:val="00BD7241"/>
    <w:rsid w:val="00BE0D47"/>
    <w:rsid w:val="00BE195A"/>
    <w:rsid w:val="00BE329C"/>
    <w:rsid w:val="00BF09EA"/>
    <w:rsid w:val="00BF27A6"/>
    <w:rsid w:val="00BF571A"/>
    <w:rsid w:val="00BF598A"/>
    <w:rsid w:val="00BF5D6C"/>
    <w:rsid w:val="00BF69C0"/>
    <w:rsid w:val="00BF7B01"/>
    <w:rsid w:val="00C034C0"/>
    <w:rsid w:val="00C03BAD"/>
    <w:rsid w:val="00C0629B"/>
    <w:rsid w:val="00C06EC8"/>
    <w:rsid w:val="00C07C3D"/>
    <w:rsid w:val="00C1134C"/>
    <w:rsid w:val="00C12230"/>
    <w:rsid w:val="00C12B28"/>
    <w:rsid w:val="00C13F57"/>
    <w:rsid w:val="00C1541B"/>
    <w:rsid w:val="00C15FDC"/>
    <w:rsid w:val="00C16355"/>
    <w:rsid w:val="00C207A6"/>
    <w:rsid w:val="00C2440E"/>
    <w:rsid w:val="00C245E2"/>
    <w:rsid w:val="00C24A9A"/>
    <w:rsid w:val="00C24FD9"/>
    <w:rsid w:val="00C3338D"/>
    <w:rsid w:val="00C351E7"/>
    <w:rsid w:val="00C37EBF"/>
    <w:rsid w:val="00C40A62"/>
    <w:rsid w:val="00C446B5"/>
    <w:rsid w:val="00C44B85"/>
    <w:rsid w:val="00C47183"/>
    <w:rsid w:val="00C5200E"/>
    <w:rsid w:val="00C53A17"/>
    <w:rsid w:val="00C54B00"/>
    <w:rsid w:val="00C56431"/>
    <w:rsid w:val="00C57941"/>
    <w:rsid w:val="00C57988"/>
    <w:rsid w:val="00C65279"/>
    <w:rsid w:val="00C65E61"/>
    <w:rsid w:val="00C668AD"/>
    <w:rsid w:val="00C67619"/>
    <w:rsid w:val="00C67DF5"/>
    <w:rsid w:val="00C7030E"/>
    <w:rsid w:val="00C70A2F"/>
    <w:rsid w:val="00C72330"/>
    <w:rsid w:val="00C74CB7"/>
    <w:rsid w:val="00C80723"/>
    <w:rsid w:val="00C85680"/>
    <w:rsid w:val="00C87E7C"/>
    <w:rsid w:val="00C915FC"/>
    <w:rsid w:val="00C94909"/>
    <w:rsid w:val="00CA13BB"/>
    <w:rsid w:val="00CA4822"/>
    <w:rsid w:val="00CA4ED3"/>
    <w:rsid w:val="00CA6FB1"/>
    <w:rsid w:val="00CB04FA"/>
    <w:rsid w:val="00CB0F44"/>
    <w:rsid w:val="00CB117C"/>
    <w:rsid w:val="00CB19A7"/>
    <w:rsid w:val="00CB2615"/>
    <w:rsid w:val="00CB78B0"/>
    <w:rsid w:val="00CC0A8B"/>
    <w:rsid w:val="00CC0E49"/>
    <w:rsid w:val="00CC1D55"/>
    <w:rsid w:val="00CC35FA"/>
    <w:rsid w:val="00CC55FD"/>
    <w:rsid w:val="00CC76D3"/>
    <w:rsid w:val="00CD0BEB"/>
    <w:rsid w:val="00CD1A2A"/>
    <w:rsid w:val="00CD6512"/>
    <w:rsid w:val="00CD6C8C"/>
    <w:rsid w:val="00CE362C"/>
    <w:rsid w:val="00CE54BD"/>
    <w:rsid w:val="00CE7A92"/>
    <w:rsid w:val="00CE7D1F"/>
    <w:rsid w:val="00CE7E94"/>
    <w:rsid w:val="00CF31E4"/>
    <w:rsid w:val="00CF33FF"/>
    <w:rsid w:val="00CF418D"/>
    <w:rsid w:val="00CF5926"/>
    <w:rsid w:val="00CF7B41"/>
    <w:rsid w:val="00CF7EED"/>
    <w:rsid w:val="00D00E55"/>
    <w:rsid w:val="00D0155A"/>
    <w:rsid w:val="00D0690B"/>
    <w:rsid w:val="00D1256D"/>
    <w:rsid w:val="00D13A20"/>
    <w:rsid w:val="00D13F9E"/>
    <w:rsid w:val="00D16A82"/>
    <w:rsid w:val="00D17436"/>
    <w:rsid w:val="00D2332B"/>
    <w:rsid w:val="00D24231"/>
    <w:rsid w:val="00D279FC"/>
    <w:rsid w:val="00D317C7"/>
    <w:rsid w:val="00D33DB2"/>
    <w:rsid w:val="00D35165"/>
    <w:rsid w:val="00D423A0"/>
    <w:rsid w:val="00D43DB5"/>
    <w:rsid w:val="00D46389"/>
    <w:rsid w:val="00D479E9"/>
    <w:rsid w:val="00D504D8"/>
    <w:rsid w:val="00D51182"/>
    <w:rsid w:val="00D518B7"/>
    <w:rsid w:val="00D53365"/>
    <w:rsid w:val="00D54DBE"/>
    <w:rsid w:val="00D569AC"/>
    <w:rsid w:val="00D57A9C"/>
    <w:rsid w:val="00D57D58"/>
    <w:rsid w:val="00D62EA4"/>
    <w:rsid w:val="00D64111"/>
    <w:rsid w:val="00D65AEC"/>
    <w:rsid w:val="00D6626B"/>
    <w:rsid w:val="00D72FEB"/>
    <w:rsid w:val="00D74BED"/>
    <w:rsid w:val="00D76B85"/>
    <w:rsid w:val="00D8092A"/>
    <w:rsid w:val="00D83511"/>
    <w:rsid w:val="00D85EE7"/>
    <w:rsid w:val="00D8726E"/>
    <w:rsid w:val="00D87B4C"/>
    <w:rsid w:val="00D915DE"/>
    <w:rsid w:val="00D93A5B"/>
    <w:rsid w:val="00D96BC3"/>
    <w:rsid w:val="00DA1694"/>
    <w:rsid w:val="00DA7180"/>
    <w:rsid w:val="00DB117C"/>
    <w:rsid w:val="00DB25E4"/>
    <w:rsid w:val="00DB3886"/>
    <w:rsid w:val="00DB4699"/>
    <w:rsid w:val="00DB5736"/>
    <w:rsid w:val="00DB741A"/>
    <w:rsid w:val="00DC0803"/>
    <w:rsid w:val="00DC396C"/>
    <w:rsid w:val="00DC680E"/>
    <w:rsid w:val="00DC7332"/>
    <w:rsid w:val="00DD0A8F"/>
    <w:rsid w:val="00DD2C62"/>
    <w:rsid w:val="00DD2CFE"/>
    <w:rsid w:val="00DE4C34"/>
    <w:rsid w:val="00DE6763"/>
    <w:rsid w:val="00DF154F"/>
    <w:rsid w:val="00DF276F"/>
    <w:rsid w:val="00DF638B"/>
    <w:rsid w:val="00DF778A"/>
    <w:rsid w:val="00E04EE0"/>
    <w:rsid w:val="00E100D2"/>
    <w:rsid w:val="00E10FF3"/>
    <w:rsid w:val="00E1109B"/>
    <w:rsid w:val="00E12EF1"/>
    <w:rsid w:val="00E17BD7"/>
    <w:rsid w:val="00E244EA"/>
    <w:rsid w:val="00E25092"/>
    <w:rsid w:val="00E325CF"/>
    <w:rsid w:val="00E37501"/>
    <w:rsid w:val="00E40A69"/>
    <w:rsid w:val="00E40B79"/>
    <w:rsid w:val="00E41817"/>
    <w:rsid w:val="00E41928"/>
    <w:rsid w:val="00E429AC"/>
    <w:rsid w:val="00E437E5"/>
    <w:rsid w:val="00E44914"/>
    <w:rsid w:val="00E45A3D"/>
    <w:rsid w:val="00E47A10"/>
    <w:rsid w:val="00E50A38"/>
    <w:rsid w:val="00E52512"/>
    <w:rsid w:val="00E533CC"/>
    <w:rsid w:val="00E537F1"/>
    <w:rsid w:val="00E57F25"/>
    <w:rsid w:val="00E61100"/>
    <w:rsid w:val="00E65555"/>
    <w:rsid w:val="00E66BA3"/>
    <w:rsid w:val="00E7043E"/>
    <w:rsid w:val="00E7217D"/>
    <w:rsid w:val="00E7382D"/>
    <w:rsid w:val="00E7437A"/>
    <w:rsid w:val="00E750CC"/>
    <w:rsid w:val="00E80B79"/>
    <w:rsid w:val="00E80EA7"/>
    <w:rsid w:val="00E85000"/>
    <w:rsid w:val="00E878C1"/>
    <w:rsid w:val="00E944B4"/>
    <w:rsid w:val="00E95206"/>
    <w:rsid w:val="00E9666E"/>
    <w:rsid w:val="00E96AB3"/>
    <w:rsid w:val="00EA585D"/>
    <w:rsid w:val="00EA60BA"/>
    <w:rsid w:val="00EA6C00"/>
    <w:rsid w:val="00EB0D28"/>
    <w:rsid w:val="00EB11B4"/>
    <w:rsid w:val="00EB1EF3"/>
    <w:rsid w:val="00EB26E2"/>
    <w:rsid w:val="00EC1193"/>
    <w:rsid w:val="00EC1C1B"/>
    <w:rsid w:val="00EC484F"/>
    <w:rsid w:val="00EC4922"/>
    <w:rsid w:val="00EC5145"/>
    <w:rsid w:val="00EC7A8D"/>
    <w:rsid w:val="00ED17B1"/>
    <w:rsid w:val="00ED27C8"/>
    <w:rsid w:val="00ED2C58"/>
    <w:rsid w:val="00ED44B2"/>
    <w:rsid w:val="00ED499E"/>
    <w:rsid w:val="00ED56EC"/>
    <w:rsid w:val="00ED750D"/>
    <w:rsid w:val="00ED78C9"/>
    <w:rsid w:val="00EE0350"/>
    <w:rsid w:val="00EE0C32"/>
    <w:rsid w:val="00EE1165"/>
    <w:rsid w:val="00EE5338"/>
    <w:rsid w:val="00EE5F48"/>
    <w:rsid w:val="00EF21B6"/>
    <w:rsid w:val="00EF4B73"/>
    <w:rsid w:val="00EF6AD8"/>
    <w:rsid w:val="00EF70DB"/>
    <w:rsid w:val="00F01112"/>
    <w:rsid w:val="00F0217F"/>
    <w:rsid w:val="00F0585F"/>
    <w:rsid w:val="00F06F2C"/>
    <w:rsid w:val="00F11143"/>
    <w:rsid w:val="00F116A9"/>
    <w:rsid w:val="00F224CF"/>
    <w:rsid w:val="00F22F77"/>
    <w:rsid w:val="00F23720"/>
    <w:rsid w:val="00F24635"/>
    <w:rsid w:val="00F24B10"/>
    <w:rsid w:val="00F276B2"/>
    <w:rsid w:val="00F334CF"/>
    <w:rsid w:val="00F35D45"/>
    <w:rsid w:val="00F40C8F"/>
    <w:rsid w:val="00F4383C"/>
    <w:rsid w:val="00F556D6"/>
    <w:rsid w:val="00F55C34"/>
    <w:rsid w:val="00F5630F"/>
    <w:rsid w:val="00F57345"/>
    <w:rsid w:val="00F57925"/>
    <w:rsid w:val="00F602FD"/>
    <w:rsid w:val="00F60D46"/>
    <w:rsid w:val="00F645F6"/>
    <w:rsid w:val="00F658DF"/>
    <w:rsid w:val="00F65FA3"/>
    <w:rsid w:val="00F66431"/>
    <w:rsid w:val="00F678EF"/>
    <w:rsid w:val="00F70FB8"/>
    <w:rsid w:val="00F71135"/>
    <w:rsid w:val="00F711A8"/>
    <w:rsid w:val="00F7128C"/>
    <w:rsid w:val="00F73825"/>
    <w:rsid w:val="00F7486D"/>
    <w:rsid w:val="00F75D73"/>
    <w:rsid w:val="00F77079"/>
    <w:rsid w:val="00F779EB"/>
    <w:rsid w:val="00F80E1F"/>
    <w:rsid w:val="00F8422F"/>
    <w:rsid w:val="00F87A2F"/>
    <w:rsid w:val="00F9679B"/>
    <w:rsid w:val="00F97572"/>
    <w:rsid w:val="00FA42DA"/>
    <w:rsid w:val="00FA46B9"/>
    <w:rsid w:val="00FA5F8A"/>
    <w:rsid w:val="00FA73EF"/>
    <w:rsid w:val="00FA77EE"/>
    <w:rsid w:val="00FB238C"/>
    <w:rsid w:val="00FB3EF2"/>
    <w:rsid w:val="00FB5940"/>
    <w:rsid w:val="00FB75B4"/>
    <w:rsid w:val="00FC046E"/>
    <w:rsid w:val="00FC13BC"/>
    <w:rsid w:val="00FC15C4"/>
    <w:rsid w:val="00FC1B7D"/>
    <w:rsid w:val="00FC5524"/>
    <w:rsid w:val="00FC5CBF"/>
    <w:rsid w:val="00FC6FD2"/>
    <w:rsid w:val="00FC7D52"/>
    <w:rsid w:val="00FD27DA"/>
    <w:rsid w:val="00FD2C8F"/>
    <w:rsid w:val="00FD3CBB"/>
    <w:rsid w:val="00FE02DE"/>
    <w:rsid w:val="00FE0DD5"/>
    <w:rsid w:val="00FF013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7609F"/>
  <w15:docId w15:val="{EB42A11B-233C-48C9-A280-11935B5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3E8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rsid w:val="00D6626B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6D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F56F4"/>
    <w:pPr>
      <w:ind w:left="720"/>
      <w:contextualSpacing/>
    </w:pPr>
  </w:style>
  <w:style w:type="paragraph" w:styleId="ac">
    <w:name w:val="Balloon Text"/>
    <w:basedOn w:val="a"/>
    <w:link w:val="ad"/>
    <w:rsid w:val="00835D2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835D25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rsid w:val="00420018"/>
    <w:rPr>
      <w:sz w:val="24"/>
      <w:szCs w:val="28"/>
    </w:rPr>
  </w:style>
  <w:style w:type="paragraph" w:styleId="ae">
    <w:name w:val="No Spacing"/>
    <w:uiPriority w:val="1"/>
    <w:qFormat/>
    <w:rsid w:val="0083119E"/>
    <w:rPr>
      <w:rFonts w:asciiTheme="minorHAnsi" w:eastAsiaTheme="minorHAnsi" w:hAnsiTheme="minorHAnsi" w:cstheme="minorBidi"/>
      <w:sz w:val="22"/>
      <w:szCs w:val="28"/>
      <w:lang w:val="en-AU"/>
    </w:rPr>
  </w:style>
  <w:style w:type="character" w:customStyle="1" w:styleId="a9">
    <w:name w:val="ท้ายกระดาษ อักขระ"/>
    <w:basedOn w:val="a0"/>
    <w:link w:val="a8"/>
    <w:rsid w:val="00042FC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91;&#3634;&#3609;&#3627;&#3609;%20&#3629;&#3619;&#3619;&#3606;&#3623;&#3640;&#3602;&#3636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A502-6503-4F31-841E-0E8BA1EE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2022-11-23T12:16:00Z</cp:lastPrinted>
  <dcterms:created xsi:type="dcterms:W3CDTF">2024-04-29T03:38:00Z</dcterms:created>
  <dcterms:modified xsi:type="dcterms:W3CDTF">2024-04-29T03:38:00Z</dcterms:modified>
</cp:coreProperties>
</file>