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B46FA" w14:textId="7A7DBD42" w:rsidR="00400EEC" w:rsidRPr="00BE67C4" w:rsidRDefault="003E03A2" w:rsidP="0046774B">
      <w:pPr>
        <w:pStyle w:val="ae"/>
        <w:spacing w:line="276" w:lineRule="auto"/>
        <w:jc w:val="center"/>
        <w:rPr>
          <w:rFonts w:ascii="TH SarabunIT๙" w:hAnsi="TH SarabunIT๙" w:cs="TH SarabunIT๙" w:hint="cs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</w:t>
      </w:r>
      <w:r w:rsidR="00400EEC" w:rsidRPr="00BE67C4">
        <w:rPr>
          <w:rFonts w:ascii="TH SarabunIT๙" w:hAnsi="TH SarabunIT๙" w:cs="TH SarabunIT๙"/>
          <w:b/>
          <w:bCs/>
          <w:sz w:val="28"/>
          <w:cs/>
        </w:rPr>
        <w:t>แบบตรวจสอบและรับรองคุณสมบัติ ผู้เสนอขอพระราชทานเครื่องราชอิสริยาภรณ์ ประจำปี ๒๕๖</w:t>
      </w:r>
      <w:r w:rsidR="00296F49">
        <w:rPr>
          <w:rFonts w:ascii="TH SarabunIT๙" w:hAnsi="TH SarabunIT๙" w:cs="TH SarabunIT๙" w:hint="cs"/>
          <w:b/>
          <w:bCs/>
          <w:sz w:val="28"/>
          <w:cs/>
        </w:rPr>
        <w:t>8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แบบ คส.3</w:t>
      </w:r>
    </w:p>
    <w:p w14:paraId="416EDB22" w14:textId="08FDFDE6" w:rsidR="00400EEC" w:rsidRPr="00BE67C4" w:rsidRDefault="00400EEC" w:rsidP="00400EEC">
      <w:pPr>
        <w:pStyle w:val="ae"/>
        <w:spacing w:line="276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สังกัด อบต./เทศบาล /อบจ. .............................................อำเภอ...........................................</w:t>
      </w:r>
      <w:r w:rsidR="002A1AE7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BE67C4">
        <w:rPr>
          <w:rFonts w:ascii="TH SarabunIT๙" w:hAnsi="TH SarabunIT๙" w:cs="TH SarabunIT๙" w:hint="cs"/>
          <w:b/>
          <w:bCs/>
          <w:sz w:val="28"/>
          <w:cs/>
        </w:rPr>
        <w:t>จังหวัด</w:t>
      </w:r>
      <w:r>
        <w:rPr>
          <w:rFonts w:ascii="TH SarabunIT๙" w:hAnsi="TH SarabunIT๙" w:cs="TH SarabunIT๙" w:hint="cs"/>
          <w:b/>
          <w:bCs/>
          <w:sz w:val="28"/>
          <w:cs/>
        </w:rPr>
        <w:t>ขอนแก่น</w:t>
      </w:r>
    </w:p>
    <w:tbl>
      <w:tblPr>
        <w:tblStyle w:val="aa"/>
        <w:tblW w:w="162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6"/>
        <w:gridCol w:w="2004"/>
        <w:gridCol w:w="1985"/>
        <w:gridCol w:w="708"/>
        <w:gridCol w:w="1268"/>
        <w:gridCol w:w="1337"/>
        <w:gridCol w:w="1071"/>
        <w:gridCol w:w="1626"/>
        <w:gridCol w:w="1160"/>
        <w:gridCol w:w="930"/>
        <w:gridCol w:w="867"/>
        <w:gridCol w:w="875"/>
        <w:gridCol w:w="962"/>
        <w:gridCol w:w="1094"/>
      </w:tblGrid>
      <w:tr w:rsidR="00400EEC" w:rsidRPr="00527633" w14:paraId="09557FDB" w14:textId="77777777" w:rsidTr="00E35989">
        <w:tc>
          <w:tcPr>
            <w:tcW w:w="406" w:type="dxa"/>
            <w:vMerge w:val="restart"/>
            <w:vAlign w:val="center"/>
          </w:tcPr>
          <w:p w14:paraId="54D979FF" w14:textId="77777777" w:rsidR="00400EEC" w:rsidRPr="006E03EF" w:rsidRDefault="00400EEC" w:rsidP="00D85527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E03E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004" w:type="dxa"/>
            <w:vMerge w:val="restart"/>
            <w:vAlign w:val="center"/>
          </w:tcPr>
          <w:p w14:paraId="362A12E4" w14:textId="77777777" w:rsidR="00400EEC" w:rsidRPr="006E03EF" w:rsidRDefault="00400EEC" w:rsidP="00D85527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E03E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ชื่อ - สกุล</w:t>
            </w:r>
          </w:p>
        </w:tc>
        <w:tc>
          <w:tcPr>
            <w:tcW w:w="1985" w:type="dxa"/>
            <w:vMerge w:val="restart"/>
            <w:vAlign w:val="center"/>
          </w:tcPr>
          <w:p w14:paraId="072373D9" w14:textId="77777777" w:rsidR="00400EEC" w:rsidRPr="006E03EF" w:rsidRDefault="00400EEC" w:rsidP="00D85527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ตำแหน่ง(</w:t>
            </w:r>
            <w:r w:rsidRPr="006E03E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ข้าราชการ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/ลูกจ้าง/ผู้บริหาร/สมาชิกสภาท้องถิ่น)</w:t>
            </w:r>
          </w:p>
        </w:tc>
        <w:tc>
          <w:tcPr>
            <w:tcW w:w="708" w:type="dxa"/>
            <w:vMerge w:val="restart"/>
            <w:vAlign w:val="center"/>
          </w:tcPr>
          <w:p w14:paraId="2E22A9D8" w14:textId="37CFD5E5" w:rsidR="00E35989" w:rsidRDefault="00400EEC" w:rsidP="00D85527">
            <w:pPr>
              <w:pStyle w:val="ae"/>
              <w:ind w:left="-102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E03E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ชั้นตราท</w:t>
            </w:r>
            <w:r w:rsidR="00E3598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ี่</w:t>
            </w:r>
            <w:r w:rsidRPr="006E03E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เสนอ</w:t>
            </w:r>
          </w:p>
          <w:p w14:paraId="4330BB47" w14:textId="43A50E4E" w:rsidR="00400EEC" w:rsidRPr="006E03EF" w:rsidRDefault="00400EEC" w:rsidP="00D85527">
            <w:pPr>
              <w:pStyle w:val="ae"/>
              <w:ind w:left="-102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E03E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ขอพระราชทาน</w:t>
            </w:r>
          </w:p>
          <w:p w14:paraId="3F8D746D" w14:textId="5695DB34" w:rsidR="00400EEC" w:rsidRPr="006E03EF" w:rsidRDefault="00400EEC" w:rsidP="00D85527">
            <w:pPr>
              <w:pStyle w:val="ae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6E03E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 256</w:t>
            </w:r>
            <w:r w:rsidR="00296F4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</w:t>
            </w:r>
          </w:p>
          <w:p w14:paraId="30B84713" w14:textId="77777777" w:rsidR="00400EEC" w:rsidRPr="006E03EF" w:rsidRDefault="00400EEC" w:rsidP="00D85527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190" w:type="dxa"/>
            <w:gridSpan w:val="10"/>
          </w:tcPr>
          <w:p w14:paraId="288B76B3" w14:textId="77777777" w:rsidR="00400EEC" w:rsidRPr="006E03EF" w:rsidRDefault="00400EEC" w:rsidP="00D85527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E03E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คุณสมบัติของผู้เสนอขอพระราชทานเครื่องราชอิสริยาภรณ์</w:t>
            </w:r>
          </w:p>
        </w:tc>
      </w:tr>
      <w:tr w:rsidR="00E35989" w:rsidRPr="00527633" w14:paraId="5D6C8586" w14:textId="77777777" w:rsidTr="00E35989">
        <w:tc>
          <w:tcPr>
            <w:tcW w:w="406" w:type="dxa"/>
            <w:vMerge/>
          </w:tcPr>
          <w:p w14:paraId="3016AB55" w14:textId="77777777" w:rsidR="00400EEC" w:rsidRPr="00081AAB" w:rsidRDefault="00400EEC" w:rsidP="00D85527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2004" w:type="dxa"/>
            <w:vMerge/>
          </w:tcPr>
          <w:p w14:paraId="70B7AD40" w14:textId="77777777" w:rsidR="00400EEC" w:rsidRPr="00081AAB" w:rsidRDefault="00400EEC" w:rsidP="00D85527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985" w:type="dxa"/>
            <w:vMerge/>
          </w:tcPr>
          <w:p w14:paraId="517E5421" w14:textId="77777777" w:rsidR="00400EEC" w:rsidRPr="00081AAB" w:rsidRDefault="00400EEC" w:rsidP="00D85527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708" w:type="dxa"/>
            <w:vMerge/>
          </w:tcPr>
          <w:p w14:paraId="766E54C5" w14:textId="77777777" w:rsidR="00400EEC" w:rsidRPr="00081AAB" w:rsidRDefault="00400EEC" w:rsidP="00D85527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268" w:type="dxa"/>
          </w:tcPr>
          <w:p w14:paraId="01B70128" w14:textId="77777777" w:rsidR="00400EEC" w:rsidRPr="00081AAB" w:rsidRDefault="00400EEC" w:rsidP="00D85527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81AA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1.เป็นผู้มี</w:t>
            </w:r>
          </w:p>
          <w:p w14:paraId="64B40B1C" w14:textId="77777777" w:rsidR="00400EEC" w:rsidRPr="00081AAB" w:rsidRDefault="00400EEC" w:rsidP="00D85527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81AA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สัญชาติไทย</w:t>
            </w:r>
          </w:p>
          <w:p w14:paraId="6A1B1820" w14:textId="77777777" w:rsidR="00400EEC" w:rsidRPr="00081AAB" w:rsidRDefault="00400EEC" w:rsidP="00D85527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81AA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ตามข้อ 12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</w:t>
            </w:r>
            <w:r w:rsidRPr="00081AA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(1)</w:t>
            </w:r>
          </w:p>
        </w:tc>
        <w:tc>
          <w:tcPr>
            <w:tcW w:w="1337" w:type="dxa"/>
          </w:tcPr>
          <w:p w14:paraId="2C796422" w14:textId="77777777" w:rsidR="00400EEC" w:rsidRPr="00081AAB" w:rsidRDefault="00400EEC" w:rsidP="00D85527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81AAB">
              <w:rPr>
                <w:rFonts w:ascii="TH SarabunPSK" w:hAnsi="TH SarabunPSK" w:cs="TH SarabunPSK"/>
                <w:b/>
                <w:bCs/>
                <w:szCs w:val="22"/>
                <w:cs/>
              </w:rPr>
              <w:t>2.เป็นผู้ประพฤติดี</w:t>
            </w:r>
          </w:p>
          <w:p w14:paraId="48034464" w14:textId="77777777" w:rsidR="00400EEC" w:rsidRPr="00081AAB" w:rsidRDefault="00400EEC" w:rsidP="00D85527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81AAB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และปฏิบัติงานราชการหรือปฏิบัติงานที่เป็นประโยชน์แก่สาธารณชนด้วยความอุตสาหะ ซื่อสัตย์ และเอาใจใส่ต่อหน้าที่อย่างดียิ่ง ตามข้อ </w:t>
            </w:r>
            <w:r w:rsidRPr="00081AA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12 (2)</w:t>
            </w:r>
          </w:p>
        </w:tc>
        <w:tc>
          <w:tcPr>
            <w:tcW w:w="1071" w:type="dxa"/>
          </w:tcPr>
          <w:p w14:paraId="40639A94" w14:textId="77777777" w:rsidR="00400EEC" w:rsidRPr="00081AAB" w:rsidRDefault="00400EEC" w:rsidP="00D85527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81AAB">
              <w:rPr>
                <w:rFonts w:ascii="TH SarabunPSK" w:hAnsi="TH SarabunPSK" w:cs="TH SarabunPSK"/>
                <w:b/>
                <w:bCs/>
                <w:szCs w:val="22"/>
                <w:cs/>
              </w:rPr>
              <w:t>3. เป็นผู้ดำรงตำแหน่งตามหลักเกณฑ์ที่กำหนดในบัญชีท้ายระเบียบฯ</w:t>
            </w:r>
          </w:p>
          <w:p w14:paraId="482DE8F8" w14:textId="77777777" w:rsidR="00400EEC" w:rsidRPr="00081AAB" w:rsidRDefault="00400EEC" w:rsidP="00D85527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81AA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ตามข้อ 12 (3)</w:t>
            </w:r>
          </w:p>
        </w:tc>
        <w:tc>
          <w:tcPr>
            <w:tcW w:w="1626" w:type="dxa"/>
          </w:tcPr>
          <w:p w14:paraId="244F5DB1" w14:textId="77777777" w:rsidR="00400EEC" w:rsidRDefault="00400EEC" w:rsidP="00D85527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81AAB">
              <w:rPr>
                <w:rFonts w:ascii="TH SarabunPSK" w:hAnsi="TH SarabunPSK" w:cs="TH SarabunPSK"/>
                <w:b/>
                <w:bCs/>
                <w:szCs w:val="22"/>
                <w:cs/>
              </w:rPr>
              <w:t>4. เป็นผู้ไม่เคยมี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</w:t>
            </w:r>
          </w:p>
          <w:p w14:paraId="13CA22D9" w14:textId="77777777" w:rsidR="00400EEC" w:rsidRDefault="00400EEC" w:rsidP="00D85527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81AAB">
              <w:rPr>
                <w:rFonts w:ascii="TH SarabunPSK" w:hAnsi="TH SarabunPSK" w:cs="TH SarabunPSK"/>
                <w:b/>
                <w:bCs/>
                <w:szCs w:val="22"/>
                <w:cs/>
              </w:rPr>
              <w:t>พระราชโองการหรือ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</w:t>
            </w:r>
            <w:r w:rsidRPr="00081AAB">
              <w:rPr>
                <w:rFonts w:ascii="TH SarabunPSK" w:hAnsi="TH SarabunPSK" w:cs="TH SarabunPSK"/>
                <w:b/>
                <w:bCs/>
                <w:szCs w:val="22"/>
                <w:cs/>
              </w:rPr>
              <w:t>ทรงพระกรุณาโปรดเกล้าโปรดกระหม่อมพระราชทานพระบรม</w:t>
            </w:r>
          </w:p>
          <w:p w14:paraId="4CA7A69D" w14:textId="77777777" w:rsidR="00400EEC" w:rsidRDefault="00400EEC" w:rsidP="00D85527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81AAB">
              <w:rPr>
                <w:rFonts w:ascii="TH SarabunPSK" w:hAnsi="TH SarabunPSK" w:cs="TH SarabunPSK"/>
                <w:b/>
                <w:bCs/>
                <w:szCs w:val="22"/>
                <w:cs/>
              </w:rPr>
              <w:t>ราชานุ</w:t>
            </w:r>
            <w:proofErr w:type="spellStart"/>
            <w:r w:rsidRPr="00081AAB">
              <w:rPr>
                <w:rFonts w:ascii="TH SarabunPSK" w:hAnsi="TH SarabunPSK" w:cs="TH SarabunPSK"/>
                <w:b/>
                <w:bCs/>
                <w:szCs w:val="22"/>
                <w:cs/>
              </w:rPr>
              <w:t>ญาต</w:t>
            </w:r>
            <w:proofErr w:type="spellEnd"/>
            <w:r w:rsidRPr="00081AAB">
              <w:rPr>
                <w:rFonts w:ascii="TH SarabunPSK" w:hAnsi="TH SarabunPSK" w:cs="TH SarabunPSK"/>
                <w:b/>
                <w:bCs/>
                <w:szCs w:val="22"/>
                <w:cs/>
              </w:rPr>
              <w:t>ให้เรียกคืนเครื่องราชอิสริยาภรณ์ เว้นแต่ได้รับพระราชทานคืน</w:t>
            </w:r>
          </w:p>
          <w:p w14:paraId="56AFAF53" w14:textId="77777777" w:rsidR="00400EEC" w:rsidRDefault="00400EEC" w:rsidP="00D85527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81AAB">
              <w:rPr>
                <w:rFonts w:ascii="TH SarabunPSK" w:hAnsi="TH SarabunPSK" w:cs="TH SarabunPSK"/>
                <w:b/>
                <w:bCs/>
                <w:szCs w:val="22"/>
                <w:cs/>
              </w:rPr>
              <w:t>ในภายหลัง</w:t>
            </w:r>
            <w:r w:rsidRPr="00081AA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</w:t>
            </w:r>
          </w:p>
          <w:p w14:paraId="2CE5D846" w14:textId="77777777" w:rsidR="00400EEC" w:rsidRPr="00081AAB" w:rsidRDefault="00400EEC" w:rsidP="00D85527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81AA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ตามข้อ 12 (4)</w:t>
            </w:r>
          </w:p>
        </w:tc>
        <w:tc>
          <w:tcPr>
            <w:tcW w:w="1160" w:type="dxa"/>
          </w:tcPr>
          <w:p w14:paraId="08A6B619" w14:textId="77777777" w:rsidR="00400EEC" w:rsidRPr="00081AAB" w:rsidRDefault="00400EEC" w:rsidP="00D85527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81AAB">
              <w:rPr>
                <w:rFonts w:ascii="TH SarabunPSK" w:hAnsi="TH SarabunPSK" w:cs="TH SarabunPSK"/>
                <w:b/>
                <w:bCs/>
                <w:szCs w:val="22"/>
                <w:cs/>
              </w:rPr>
              <w:t>5. เป็นผู้ไม่เคยต้องรับโทษจำคุกโดยคำพิพากษา</w:t>
            </w:r>
            <w:r w:rsidRPr="00081AA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</w:t>
            </w:r>
            <w:r w:rsidRPr="00081AAB">
              <w:rPr>
                <w:rFonts w:ascii="TH SarabunPSK" w:hAnsi="TH SarabunPSK" w:cs="TH SarabunPSK"/>
                <w:b/>
                <w:bCs/>
                <w:szCs w:val="22"/>
                <w:cs/>
              </w:rPr>
              <w:t>ถึงที่สุดให้จำคุก เว้นแต่เป็นโทษสำหรับความผิดที่ได้กระทำโดยประมาท หรือความผิดลหุโทษ</w:t>
            </w:r>
          </w:p>
          <w:p w14:paraId="7EA48730" w14:textId="77777777" w:rsidR="00400EEC" w:rsidRPr="00081AAB" w:rsidRDefault="00400EEC" w:rsidP="00D85527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81AA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ตามข้อ 12 (5)</w:t>
            </w:r>
          </w:p>
        </w:tc>
        <w:tc>
          <w:tcPr>
            <w:tcW w:w="930" w:type="dxa"/>
          </w:tcPr>
          <w:p w14:paraId="08E33FCA" w14:textId="77777777" w:rsidR="00400EEC" w:rsidRDefault="00400EEC" w:rsidP="00D85527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  <w:cs/>
              </w:rPr>
              <w:t>6. เป็นผู้ที่ไม่อยู่ใ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น</w:t>
            </w:r>
            <w:r w:rsidRPr="00081AAB">
              <w:rPr>
                <w:rFonts w:ascii="TH SarabunPSK" w:hAnsi="TH SarabunPSK" w:cs="TH SarabunPSK"/>
                <w:b/>
                <w:bCs/>
                <w:szCs w:val="22"/>
                <w:cs/>
              </w:rPr>
              <w:t>ระหว่าง</w:t>
            </w:r>
          </w:p>
          <w:p w14:paraId="1112EBE5" w14:textId="77777777" w:rsidR="00400EEC" w:rsidRPr="00081AAB" w:rsidRDefault="00400EEC" w:rsidP="00D85527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81AAB">
              <w:rPr>
                <w:rFonts w:ascii="TH SarabunPSK" w:hAnsi="TH SarabunPSK" w:cs="TH SarabunPSK"/>
                <w:b/>
                <w:bCs/>
                <w:szCs w:val="22"/>
                <w:cs/>
              </w:rPr>
              <w:t>ถูกกล่าวหาตาม</w:t>
            </w:r>
            <w:r w:rsidRPr="00081AA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ข้อ</w:t>
            </w:r>
            <w:r w:rsidRPr="00081AAB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12 </w:t>
            </w:r>
            <w:r w:rsidRPr="00081AA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</w:t>
            </w:r>
          </w:p>
          <w:p w14:paraId="1DF07CEC" w14:textId="77777777" w:rsidR="00400EEC" w:rsidRPr="00081AAB" w:rsidRDefault="00400EEC" w:rsidP="00D85527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81AAB">
              <w:rPr>
                <w:rFonts w:ascii="TH SarabunPSK" w:hAnsi="TH SarabunPSK" w:cs="TH SarabunPSK"/>
                <w:b/>
                <w:bCs/>
                <w:szCs w:val="22"/>
                <w:cs/>
              </w:rPr>
              <w:t>(6) (ก)</w:t>
            </w:r>
          </w:p>
        </w:tc>
        <w:tc>
          <w:tcPr>
            <w:tcW w:w="867" w:type="dxa"/>
          </w:tcPr>
          <w:p w14:paraId="2DF51D36" w14:textId="77777777" w:rsidR="00400EEC" w:rsidRDefault="00400EEC" w:rsidP="00D85527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  <w:cs/>
              </w:rPr>
              <w:t>7. เป็นผู้ที่</w:t>
            </w:r>
          </w:p>
          <w:p w14:paraId="2F6E724A" w14:textId="77777777" w:rsidR="00400EEC" w:rsidRDefault="00400EEC" w:rsidP="00D85527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  <w:cs/>
              </w:rPr>
              <w:t>ไม่อยู่ใ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น</w:t>
            </w:r>
            <w:r w:rsidRPr="00081AAB">
              <w:rPr>
                <w:rFonts w:ascii="TH SarabunPSK" w:hAnsi="TH SarabunPSK" w:cs="TH SarabunPSK"/>
                <w:b/>
                <w:bCs/>
                <w:szCs w:val="22"/>
                <w:cs/>
              </w:rPr>
              <w:t>ระหว่าง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ถูก</w:t>
            </w:r>
            <w:r w:rsidRPr="00081AAB">
              <w:rPr>
                <w:rFonts w:ascii="TH SarabunPSK" w:hAnsi="TH SarabunPSK" w:cs="TH SarabunPSK"/>
                <w:b/>
                <w:bCs/>
                <w:szCs w:val="22"/>
                <w:cs/>
              </w:rPr>
              <w:t>กล่าวหา</w:t>
            </w:r>
          </w:p>
          <w:p w14:paraId="3B235A46" w14:textId="77777777" w:rsidR="00400EEC" w:rsidRDefault="00400EEC" w:rsidP="00D85527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81AAB">
              <w:rPr>
                <w:rFonts w:ascii="TH SarabunPSK" w:hAnsi="TH SarabunPSK" w:cs="TH SarabunPSK"/>
                <w:b/>
                <w:bCs/>
                <w:szCs w:val="22"/>
                <w:cs/>
              </w:rPr>
              <w:t>ตาม</w:t>
            </w:r>
            <w:r w:rsidRPr="00081AA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ข้อ</w:t>
            </w:r>
            <w:r w:rsidRPr="00081AAB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12 </w:t>
            </w:r>
          </w:p>
          <w:p w14:paraId="564AFDA7" w14:textId="77777777" w:rsidR="00400EEC" w:rsidRPr="00081AAB" w:rsidRDefault="00400EEC" w:rsidP="00D85527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81AAB">
              <w:rPr>
                <w:rFonts w:ascii="TH SarabunPSK" w:hAnsi="TH SarabunPSK" w:cs="TH SarabunPSK"/>
                <w:b/>
                <w:bCs/>
                <w:szCs w:val="22"/>
                <w:cs/>
              </w:rPr>
              <w:t>(6) (ข)</w:t>
            </w:r>
          </w:p>
        </w:tc>
        <w:tc>
          <w:tcPr>
            <w:tcW w:w="875" w:type="dxa"/>
          </w:tcPr>
          <w:p w14:paraId="15F1E1C9" w14:textId="77777777" w:rsidR="00400EEC" w:rsidRPr="00081AAB" w:rsidRDefault="00400EEC" w:rsidP="00D85527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81AAB">
              <w:rPr>
                <w:rFonts w:ascii="TH SarabunPSK" w:hAnsi="TH SarabunPSK" w:cs="TH SarabunPSK"/>
                <w:b/>
                <w:bCs/>
                <w:szCs w:val="22"/>
                <w:cs/>
              </w:rPr>
              <w:t>8. เป็นผู้ที่ไม่อยู่ใน</w:t>
            </w:r>
          </w:p>
          <w:p w14:paraId="7B6FA7FE" w14:textId="77777777" w:rsidR="00400EEC" w:rsidRPr="00081AAB" w:rsidRDefault="00400EEC" w:rsidP="00D85527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81AAB">
              <w:rPr>
                <w:rFonts w:ascii="TH SarabunPSK" w:hAnsi="TH SarabunPSK" w:cs="TH SarabunPSK"/>
                <w:b/>
                <w:bCs/>
                <w:szCs w:val="22"/>
                <w:cs/>
              </w:rPr>
              <w:t>ระหว่าง</w:t>
            </w:r>
            <w:r w:rsidRPr="00081AA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ถูก</w:t>
            </w:r>
            <w:r w:rsidRPr="00081AAB">
              <w:rPr>
                <w:rFonts w:ascii="TH SarabunPSK" w:hAnsi="TH SarabunPSK" w:cs="TH SarabunPSK"/>
                <w:b/>
                <w:bCs/>
                <w:szCs w:val="22"/>
                <w:cs/>
              </w:rPr>
              <w:t>กล่าวหา</w:t>
            </w:r>
          </w:p>
          <w:p w14:paraId="058CC286" w14:textId="77777777" w:rsidR="00400EEC" w:rsidRPr="00081AAB" w:rsidRDefault="00400EEC" w:rsidP="00D85527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81AAB">
              <w:rPr>
                <w:rFonts w:ascii="TH SarabunPSK" w:hAnsi="TH SarabunPSK" w:cs="TH SarabunPSK"/>
                <w:b/>
                <w:bCs/>
                <w:szCs w:val="22"/>
                <w:cs/>
              </w:rPr>
              <w:t>ตาม</w:t>
            </w:r>
            <w:r w:rsidRPr="00081AA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ข้อ</w:t>
            </w:r>
            <w:r w:rsidRPr="00081AAB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12 (6) (ค)</w:t>
            </w:r>
          </w:p>
        </w:tc>
        <w:tc>
          <w:tcPr>
            <w:tcW w:w="962" w:type="dxa"/>
          </w:tcPr>
          <w:p w14:paraId="040F3CEA" w14:textId="77777777" w:rsidR="00400EEC" w:rsidRPr="00081AAB" w:rsidRDefault="00400EEC" w:rsidP="00D85527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81AAB">
              <w:rPr>
                <w:rFonts w:ascii="TH SarabunPSK" w:hAnsi="TH SarabunPSK" w:cs="TH SarabunPSK"/>
                <w:b/>
                <w:bCs/>
                <w:szCs w:val="22"/>
                <w:cs/>
              </w:rPr>
              <w:t>9. ไม่เป็นผู้ถูกลงโทษทางวินัย ตาม</w:t>
            </w:r>
            <w:r w:rsidRPr="00081AA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ข้อ</w:t>
            </w:r>
            <w:r w:rsidRPr="00081AAB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18 (1)</w:t>
            </w:r>
          </w:p>
        </w:tc>
        <w:tc>
          <w:tcPr>
            <w:tcW w:w="1094" w:type="dxa"/>
          </w:tcPr>
          <w:p w14:paraId="57A09341" w14:textId="77777777" w:rsidR="00400EEC" w:rsidRDefault="00400EEC" w:rsidP="00D85527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E03EF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10.ไม่เป็นผู้มีผล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การ</w:t>
            </w:r>
            <w:r w:rsidRPr="006E03EF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ประเมิน</w:t>
            </w:r>
          </w:p>
          <w:p w14:paraId="463E11EF" w14:textId="77777777" w:rsidR="00400EEC" w:rsidRPr="006E03EF" w:rsidRDefault="00400EEC" w:rsidP="00D85527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E03EF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การปฏิบัติงานต่ำกว่าระดับดีห้าปีย้อนหลัง</w:t>
            </w:r>
          </w:p>
          <w:p w14:paraId="5642D830" w14:textId="77777777" w:rsidR="00400EEC" w:rsidRPr="00375998" w:rsidRDefault="00400EEC" w:rsidP="00D85527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E03EF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ตามข้อ 18 (2)</w:t>
            </w:r>
          </w:p>
        </w:tc>
      </w:tr>
      <w:tr w:rsidR="00E35989" w:rsidRPr="00527633" w14:paraId="0160B91C" w14:textId="77777777" w:rsidTr="00E35989">
        <w:tc>
          <w:tcPr>
            <w:tcW w:w="406" w:type="dxa"/>
          </w:tcPr>
          <w:p w14:paraId="274B4896" w14:textId="77777777" w:rsidR="00400EEC" w:rsidRPr="006E03EF" w:rsidRDefault="00400EEC" w:rsidP="00C80E86">
            <w:pPr>
              <w:pStyle w:val="ae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E03E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004" w:type="dxa"/>
          </w:tcPr>
          <w:p w14:paraId="0E2C7358" w14:textId="588BBD2A" w:rsidR="00400EEC" w:rsidRPr="00296F49" w:rsidRDefault="00400EEC" w:rsidP="007A43F7">
            <w:pPr>
              <w:pStyle w:val="ae"/>
              <w:spacing w:line="276" w:lineRule="auto"/>
              <w:rPr>
                <w:rFonts w:ascii="TH SarabunIT๙" w:hAnsi="TH SarabunIT๙" w:cs="TH SarabunIT๙" w:hint="cs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51AA12" w14:textId="2C9BE70B" w:rsidR="00400EEC" w:rsidRPr="00F16493" w:rsidRDefault="00400EEC" w:rsidP="0041211F">
            <w:pPr>
              <w:pStyle w:val="ae"/>
              <w:spacing w:line="276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8" w:type="dxa"/>
          </w:tcPr>
          <w:p w14:paraId="09F649BC" w14:textId="4473E16D" w:rsidR="00400EEC" w:rsidRPr="00F16493" w:rsidRDefault="00400EEC" w:rsidP="00C80E86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8" w:type="dxa"/>
          </w:tcPr>
          <w:p w14:paraId="487778EE" w14:textId="730C9317" w:rsidR="00400EEC" w:rsidRPr="00F16493" w:rsidRDefault="00400EEC" w:rsidP="0025407B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14:paraId="2A670ED1" w14:textId="44D9CFFA" w:rsidR="00400EEC" w:rsidRPr="00F16493" w:rsidRDefault="00400EEC" w:rsidP="0025407B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14:paraId="4EB01EEC" w14:textId="64023C8D" w:rsidR="00400EEC" w:rsidRPr="00F16493" w:rsidRDefault="00400EEC" w:rsidP="0025407B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626" w:type="dxa"/>
          </w:tcPr>
          <w:p w14:paraId="559F2A03" w14:textId="3E5F2B05" w:rsidR="00400EEC" w:rsidRPr="00F16493" w:rsidRDefault="00400EEC" w:rsidP="0025407B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561B8C9B" w14:textId="78570B73" w:rsidR="00400EEC" w:rsidRPr="00F16493" w:rsidRDefault="00400EEC" w:rsidP="0025407B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</w:tcPr>
          <w:p w14:paraId="79EDF623" w14:textId="0DC9232C" w:rsidR="00400EEC" w:rsidRPr="00F16493" w:rsidRDefault="00400EEC" w:rsidP="0025407B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</w:tcPr>
          <w:p w14:paraId="3908A922" w14:textId="7CD83729" w:rsidR="00400EEC" w:rsidRPr="00F16493" w:rsidRDefault="00400EEC" w:rsidP="0025407B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75" w:type="dxa"/>
          </w:tcPr>
          <w:p w14:paraId="1C4D401D" w14:textId="30B72376" w:rsidR="00400EEC" w:rsidRPr="00F16493" w:rsidRDefault="00400EEC" w:rsidP="0025407B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62" w:type="dxa"/>
          </w:tcPr>
          <w:p w14:paraId="5AA16C4E" w14:textId="4F740380" w:rsidR="00400EEC" w:rsidRPr="00F16493" w:rsidRDefault="00400EEC" w:rsidP="0025407B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94" w:type="dxa"/>
          </w:tcPr>
          <w:p w14:paraId="7DC4C905" w14:textId="25191CD6" w:rsidR="00400EEC" w:rsidRPr="00F16493" w:rsidRDefault="00400EEC" w:rsidP="0025407B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E35989" w:rsidRPr="00527633" w14:paraId="48ED78CB" w14:textId="77777777" w:rsidTr="00E35989">
        <w:tc>
          <w:tcPr>
            <w:tcW w:w="406" w:type="dxa"/>
          </w:tcPr>
          <w:p w14:paraId="76AA170C" w14:textId="77777777" w:rsidR="00400EEC" w:rsidRPr="006E03EF" w:rsidRDefault="00400EEC" w:rsidP="00C80E86">
            <w:pPr>
              <w:pStyle w:val="ae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E03E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004" w:type="dxa"/>
          </w:tcPr>
          <w:p w14:paraId="76432A2F" w14:textId="77777777" w:rsidR="00400EEC" w:rsidRPr="00F16493" w:rsidRDefault="00400EEC" w:rsidP="007A43F7">
            <w:pPr>
              <w:pStyle w:val="ae"/>
              <w:spacing w:line="276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B63800" w14:textId="77777777" w:rsidR="00400EEC" w:rsidRPr="00F16493" w:rsidRDefault="00400EEC" w:rsidP="0041211F">
            <w:pPr>
              <w:pStyle w:val="ae"/>
              <w:spacing w:line="276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8" w:type="dxa"/>
          </w:tcPr>
          <w:p w14:paraId="2E8F1345" w14:textId="77777777" w:rsidR="00400EEC" w:rsidRPr="00F16493" w:rsidRDefault="00400EEC" w:rsidP="00C80E86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8" w:type="dxa"/>
          </w:tcPr>
          <w:p w14:paraId="41E30B8B" w14:textId="77777777" w:rsidR="00400EEC" w:rsidRPr="00F16493" w:rsidRDefault="00400EEC" w:rsidP="0025407B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14:paraId="3E3EA64B" w14:textId="77777777" w:rsidR="00400EEC" w:rsidRPr="00F16493" w:rsidRDefault="00400EEC" w:rsidP="0025407B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14:paraId="047E5A13" w14:textId="77777777" w:rsidR="00400EEC" w:rsidRPr="00F16493" w:rsidRDefault="00400EEC" w:rsidP="0025407B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626" w:type="dxa"/>
          </w:tcPr>
          <w:p w14:paraId="7E5241AC" w14:textId="77777777" w:rsidR="00400EEC" w:rsidRPr="00F16493" w:rsidRDefault="00400EEC" w:rsidP="0025407B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34AE5B39" w14:textId="77777777" w:rsidR="00400EEC" w:rsidRPr="00F16493" w:rsidRDefault="00400EEC" w:rsidP="0025407B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</w:tcPr>
          <w:p w14:paraId="1FEE5760" w14:textId="77777777" w:rsidR="00400EEC" w:rsidRPr="00F16493" w:rsidRDefault="00400EEC" w:rsidP="0025407B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</w:tcPr>
          <w:p w14:paraId="159AC429" w14:textId="77777777" w:rsidR="00400EEC" w:rsidRPr="00F16493" w:rsidRDefault="00400EEC" w:rsidP="0025407B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75" w:type="dxa"/>
          </w:tcPr>
          <w:p w14:paraId="6D641AE7" w14:textId="77777777" w:rsidR="00400EEC" w:rsidRPr="00F16493" w:rsidRDefault="00400EEC" w:rsidP="0025407B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</w:tcPr>
          <w:p w14:paraId="34691118" w14:textId="77777777" w:rsidR="00400EEC" w:rsidRPr="00F16493" w:rsidRDefault="00400EEC" w:rsidP="0025407B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</w:tcPr>
          <w:p w14:paraId="3DC1A541" w14:textId="77777777" w:rsidR="00400EEC" w:rsidRPr="00F16493" w:rsidRDefault="00400EEC" w:rsidP="0025407B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E35989" w:rsidRPr="00527633" w14:paraId="28F5C754" w14:textId="77777777" w:rsidTr="00E35989">
        <w:tc>
          <w:tcPr>
            <w:tcW w:w="406" w:type="dxa"/>
          </w:tcPr>
          <w:p w14:paraId="593FD6D7" w14:textId="77777777" w:rsidR="00400EEC" w:rsidRPr="006E03EF" w:rsidRDefault="00400EEC" w:rsidP="00C80E86">
            <w:pPr>
              <w:pStyle w:val="ae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E03E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004" w:type="dxa"/>
          </w:tcPr>
          <w:p w14:paraId="0121E0CF" w14:textId="77777777" w:rsidR="00400EEC" w:rsidRPr="00F16493" w:rsidRDefault="00400EEC" w:rsidP="007A43F7">
            <w:pPr>
              <w:pStyle w:val="ae"/>
              <w:spacing w:line="276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BA0B7E" w14:textId="77777777" w:rsidR="00400EEC" w:rsidRPr="00F16493" w:rsidRDefault="00400EEC" w:rsidP="0041211F">
            <w:pPr>
              <w:pStyle w:val="ae"/>
              <w:spacing w:line="276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8" w:type="dxa"/>
          </w:tcPr>
          <w:p w14:paraId="7B578D47" w14:textId="77777777" w:rsidR="00400EEC" w:rsidRPr="00F16493" w:rsidRDefault="00400EEC" w:rsidP="00C80E86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8" w:type="dxa"/>
          </w:tcPr>
          <w:p w14:paraId="68D3E473" w14:textId="77777777" w:rsidR="00400EEC" w:rsidRPr="00F16493" w:rsidRDefault="00400EEC" w:rsidP="0025407B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14:paraId="23EFF78E" w14:textId="77777777" w:rsidR="00400EEC" w:rsidRPr="00F16493" w:rsidRDefault="00400EEC" w:rsidP="0025407B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14:paraId="47F8CC04" w14:textId="77777777" w:rsidR="00400EEC" w:rsidRPr="00F16493" w:rsidRDefault="00400EEC" w:rsidP="0025407B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626" w:type="dxa"/>
          </w:tcPr>
          <w:p w14:paraId="2EB78F98" w14:textId="77777777" w:rsidR="00400EEC" w:rsidRPr="00F16493" w:rsidRDefault="00400EEC" w:rsidP="0025407B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530C8166" w14:textId="77777777" w:rsidR="00400EEC" w:rsidRPr="00F16493" w:rsidRDefault="00400EEC" w:rsidP="0025407B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</w:tcPr>
          <w:p w14:paraId="21CD1553" w14:textId="77777777" w:rsidR="00400EEC" w:rsidRPr="00F16493" w:rsidRDefault="00400EEC" w:rsidP="0025407B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</w:tcPr>
          <w:p w14:paraId="53B7E0E0" w14:textId="77777777" w:rsidR="00400EEC" w:rsidRPr="00F16493" w:rsidRDefault="00400EEC" w:rsidP="0025407B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75" w:type="dxa"/>
          </w:tcPr>
          <w:p w14:paraId="503AD567" w14:textId="77777777" w:rsidR="00400EEC" w:rsidRPr="00F16493" w:rsidRDefault="00400EEC" w:rsidP="0025407B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</w:tcPr>
          <w:p w14:paraId="7C19BD10" w14:textId="77777777" w:rsidR="00400EEC" w:rsidRPr="00F16493" w:rsidRDefault="00400EEC" w:rsidP="0025407B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</w:tcPr>
          <w:p w14:paraId="0276F731" w14:textId="77777777" w:rsidR="00400EEC" w:rsidRPr="00F16493" w:rsidRDefault="00400EEC" w:rsidP="0025407B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1B6801" w:rsidRPr="00527633" w14:paraId="4F9AAE8C" w14:textId="77777777" w:rsidTr="00E35989">
        <w:tc>
          <w:tcPr>
            <w:tcW w:w="406" w:type="dxa"/>
          </w:tcPr>
          <w:p w14:paraId="390D9337" w14:textId="7C26FFAE" w:rsidR="001B6801" w:rsidRPr="006E03EF" w:rsidRDefault="001B6801" w:rsidP="00C80E86">
            <w:pPr>
              <w:pStyle w:val="ae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2004" w:type="dxa"/>
          </w:tcPr>
          <w:p w14:paraId="58D5718E" w14:textId="77777777" w:rsidR="001B6801" w:rsidRPr="00F16493" w:rsidRDefault="001B6801" w:rsidP="007A43F7">
            <w:pPr>
              <w:pStyle w:val="ae"/>
              <w:spacing w:line="276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F7246DB" w14:textId="77777777" w:rsidR="001B6801" w:rsidRPr="00F16493" w:rsidRDefault="001B6801" w:rsidP="0041211F">
            <w:pPr>
              <w:pStyle w:val="ae"/>
              <w:spacing w:line="276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8" w:type="dxa"/>
          </w:tcPr>
          <w:p w14:paraId="2E14F31C" w14:textId="77777777" w:rsidR="001B6801" w:rsidRPr="00F16493" w:rsidRDefault="001B6801" w:rsidP="00C80E86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8" w:type="dxa"/>
          </w:tcPr>
          <w:p w14:paraId="74BF51CF" w14:textId="77777777" w:rsidR="001B6801" w:rsidRPr="00F16493" w:rsidRDefault="001B6801" w:rsidP="0025407B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14:paraId="6AB26DD4" w14:textId="77777777" w:rsidR="001B6801" w:rsidRPr="00F16493" w:rsidRDefault="001B6801" w:rsidP="0025407B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14:paraId="5A2C5321" w14:textId="77777777" w:rsidR="001B6801" w:rsidRPr="00F16493" w:rsidRDefault="001B6801" w:rsidP="0025407B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626" w:type="dxa"/>
          </w:tcPr>
          <w:p w14:paraId="717DEF27" w14:textId="77777777" w:rsidR="001B6801" w:rsidRPr="00F16493" w:rsidRDefault="001B6801" w:rsidP="0025407B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074CA707" w14:textId="77777777" w:rsidR="001B6801" w:rsidRPr="00F16493" w:rsidRDefault="001B6801" w:rsidP="0025407B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</w:tcPr>
          <w:p w14:paraId="22B074C3" w14:textId="77777777" w:rsidR="001B6801" w:rsidRPr="00F16493" w:rsidRDefault="001B6801" w:rsidP="0025407B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</w:tcPr>
          <w:p w14:paraId="667C1FAD" w14:textId="77777777" w:rsidR="001B6801" w:rsidRPr="00F16493" w:rsidRDefault="001B6801" w:rsidP="0025407B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75" w:type="dxa"/>
          </w:tcPr>
          <w:p w14:paraId="42D80A96" w14:textId="77777777" w:rsidR="001B6801" w:rsidRPr="00F16493" w:rsidRDefault="001B6801" w:rsidP="0025407B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</w:tcPr>
          <w:p w14:paraId="751AF50E" w14:textId="77777777" w:rsidR="001B6801" w:rsidRPr="00F16493" w:rsidRDefault="001B6801" w:rsidP="0025407B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</w:tcPr>
          <w:p w14:paraId="26380EC0" w14:textId="77777777" w:rsidR="001B6801" w:rsidRPr="00F16493" w:rsidRDefault="001B6801" w:rsidP="0025407B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14:paraId="75026A08" w14:textId="77777777" w:rsidR="00400EEC" w:rsidRPr="00E429AC" w:rsidRDefault="00400EEC" w:rsidP="00400EEC">
      <w:pPr>
        <w:pStyle w:val="ae"/>
        <w:spacing w:line="276" w:lineRule="auto"/>
        <w:rPr>
          <w:rFonts w:ascii="TH SarabunIT๙" w:hAnsi="TH SarabunIT๙" w:cs="TH SarabunIT๙"/>
          <w:b/>
          <w:bCs/>
          <w:sz w:val="6"/>
          <w:szCs w:val="10"/>
        </w:rPr>
      </w:pPr>
    </w:p>
    <w:p w14:paraId="78AAA406" w14:textId="752A5B18" w:rsidR="00400EEC" w:rsidRDefault="00400EEC" w:rsidP="000D309D">
      <w:pPr>
        <w:pStyle w:val="ae"/>
        <w:spacing w:after="240" w:line="36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CD0ED3">
        <w:rPr>
          <w:rFonts w:ascii="TH SarabunPSK" w:hAnsi="TH SarabunPSK" w:cs="TH SarabunPSK"/>
          <w:b/>
          <w:bCs/>
          <w:sz w:val="28"/>
          <w:u w:val="single"/>
          <w:cs/>
        </w:rPr>
        <w:t>1.</w:t>
      </w:r>
      <w:r w:rsidR="003A4E22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</w:t>
      </w:r>
      <w:r w:rsidRPr="00CD0ED3">
        <w:rPr>
          <w:rFonts w:ascii="TH SarabunPSK" w:hAnsi="TH SarabunPSK" w:cs="TH SarabunPSK"/>
          <w:b/>
          <w:bCs/>
          <w:sz w:val="28"/>
          <w:u w:val="single"/>
          <w:cs/>
        </w:rPr>
        <w:t>ผู้รับรองชั้นต้น</w:t>
      </w:r>
    </w:p>
    <w:p w14:paraId="45636268" w14:textId="77777777" w:rsidR="00400EEC" w:rsidRPr="00141BD8" w:rsidRDefault="00400EEC" w:rsidP="00400EEC">
      <w:pPr>
        <w:pStyle w:val="ae"/>
        <w:spacing w:line="276" w:lineRule="auto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  </w:t>
      </w:r>
      <w:r w:rsidRPr="00CD0ED3">
        <w:rPr>
          <w:rFonts w:ascii="TH SarabunPSK" w:hAnsi="TH SarabunPSK" w:cs="TH SarabunPSK"/>
          <w:b/>
          <w:bCs/>
          <w:sz w:val="28"/>
          <w:cs/>
        </w:rPr>
        <w:t>(..........................................</w:t>
      </w:r>
      <w:r w:rsidRPr="00CD0ED3">
        <w:rPr>
          <w:rFonts w:ascii="TH SarabunPSK" w:hAnsi="TH SarabunPSK" w:cs="TH SarabunPSK"/>
          <w:b/>
          <w:bCs/>
          <w:sz w:val="28"/>
          <w:lang w:val="en-US"/>
        </w:rPr>
        <w:t>)</w:t>
      </w:r>
      <w:r>
        <w:rPr>
          <w:rFonts w:ascii="TH SarabunPSK" w:hAnsi="TH SarabunPSK" w:cs="TH SarabunPSK" w:hint="cs"/>
          <w:b/>
          <w:bCs/>
          <w:sz w:val="28"/>
          <w:cs/>
          <w:lang w:val="en-US"/>
        </w:rPr>
        <w:t xml:space="preserve">                                                                                                </w:t>
      </w:r>
      <w:r w:rsidRPr="00CD0ED3">
        <w:rPr>
          <w:rFonts w:ascii="TH SarabunPSK" w:hAnsi="TH SarabunPSK" w:cs="TH SarabunPSK"/>
          <w:b/>
          <w:bCs/>
          <w:sz w:val="28"/>
          <w:cs/>
        </w:rPr>
        <w:t>(..........................................</w:t>
      </w:r>
      <w:r w:rsidRPr="00CD0ED3">
        <w:rPr>
          <w:rFonts w:ascii="TH SarabunPSK" w:hAnsi="TH SarabunPSK" w:cs="TH SarabunPSK"/>
          <w:b/>
          <w:bCs/>
          <w:sz w:val="28"/>
          <w:lang w:val="en-US"/>
        </w:rPr>
        <w:t>)</w:t>
      </w:r>
      <w:r>
        <w:rPr>
          <w:rFonts w:ascii="TH SarabunPSK" w:hAnsi="TH SarabunPSK" w:cs="TH SarabunPSK" w:hint="cs"/>
          <w:b/>
          <w:bCs/>
          <w:sz w:val="28"/>
          <w:cs/>
          <w:lang w:val="en-US"/>
        </w:rPr>
        <w:t xml:space="preserve">     </w:t>
      </w:r>
    </w:p>
    <w:p w14:paraId="10C2FCBC" w14:textId="207DA485" w:rsidR="00400EEC" w:rsidRPr="00CD0ED3" w:rsidRDefault="00400EEC" w:rsidP="00400EEC">
      <w:pPr>
        <w:pStyle w:val="ae"/>
        <w:spacing w:line="276" w:lineRule="auto"/>
        <w:rPr>
          <w:rFonts w:ascii="TH SarabunPSK" w:hAnsi="TH SarabunPSK" w:cs="TH SarabunPSK"/>
          <w:sz w:val="28"/>
          <w:lang w:val="en-US"/>
        </w:rPr>
      </w:pPr>
      <w:r>
        <w:rPr>
          <w:rFonts w:ascii="TH SarabunPSK" w:hAnsi="TH SarabunPSK" w:cs="TH SarabunPSK" w:hint="cs"/>
          <w:sz w:val="28"/>
          <w:cs/>
          <w:lang w:val="en-US"/>
        </w:rPr>
        <w:t xml:space="preserve">                                </w:t>
      </w:r>
      <w:r w:rsidR="003E03A2">
        <w:rPr>
          <w:rFonts w:ascii="TH SarabunPSK" w:hAnsi="TH SarabunPSK" w:cs="TH SarabunPSK" w:hint="cs"/>
          <w:sz w:val="28"/>
          <w:cs/>
          <w:lang w:val="en-US"/>
        </w:rPr>
        <w:t xml:space="preserve">     </w:t>
      </w:r>
      <w:r>
        <w:rPr>
          <w:rFonts w:ascii="TH SarabunPSK" w:hAnsi="TH SarabunPSK" w:cs="TH SarabunPSK" w:hint="cs"/>
          <w:sz w:val="28"/>
          <w:cs/>
          <w:lang w:val="en-US"/>
        </w:rPr>
        <w:t xml:space="preserve"> </w:t>
      </w:r>
      <w:r w:rsidR="00296F49">
        <w:rPr>
          <w:rFonts w:ascii="TH SarabunPSK" w:hAnsi="TH SarabunPSK" w:cs="TH SarabunPSK" w:hint="cs"/>
          <w:sz w:val="28"/>
          <w:cs/>
          <w:lang w:val="en-US"/>
        </w:rPr>
        <w:t>หัวหน้าสำนักปลัด</w:t>
      </w:r>
      <w:r w:rsidRPr="00CD0ED3">
        <w:rPr>
          <w:rFonts w:ascii="TH SarabunPSK" w:hAnsi="TH SarabunPSK" w:cs="TH SarabunPSK"/>
          <w:sz w:val="28"/>
          <w:cs/>
          <w:lang w:val="en-US"/>
        </w:rPr>
        <w:t>/ผอ</w:t>
      </w:r>
      <w:r w:rsidR="00296F49">
        <w:rPr>
          <w:rFonts w:ascii="TH SarabunPSK" w:hAnsi="TH SarabunPSK" w:cs="TH SarabunPSK" w:hint="cs"/>
          <w:sz w:val="28"/>
          <w:cs/>
          <w:lang w:val="en-US"/>
        </w:rPr>
        <w:t>.กองการเจ้าหน้าที่(ถ้ามี)</w:t>
      </w:r>
      <w:r w:rsidR="00296F49">
        <w:rPr>
          <w:rFonts w:ascii="TH SarabunPSK" w:hAnsi="TH SarabunPSK" w:cs="TH SarabunPSK"/>
          <w:sz w:val="28"/>
          <w:cs/>
          <w:lang w:val="en-US"/>
        </w:rPr>
        <w:tab/>
      </w:r>
      <w:r w:rsidR="00296F49">
        <w:rPr>
          <w:rFonts w:ascii="TH SarabunPSK" w:hAnsi="TH SarabunPSK" w:cs="TH SarabunPSK"/>
          <w:sz w:val="28"/>
          <w:cs/>
          <w:lang w:val="en-US"/>
        </w:rPr>
        <w:tab/>
      </w:r>
      <w:r w:rsidR="00296F49">
        <w:rPr>
          <w:rFonts w:ascii="TH SarabunPSK" w:hAnsi="TH SarabunPSK" w:cs="TH SarabunPSK"/>
          <w:sz w:val="28"/>
          <w:cs/>
          <w:lang w:val="en-US"/>
        </w:rPr>
        <w:tab/>
      </w:r>
      <w:r w:rsidR="00296F49">
        <w:rPr>
          <w:rFonts w:ascii="TH SarabunPSK" w:hAnsi="TH SarabunPSK" w:cs="TH SarabunPSK"/>
          <w:sz w:val="28"/>
          <w:cs/>
          <w:lang w:val="en-US"/>
        </w:rPr>
        <w:tab/>
      </w:r>
      <w:r w:rsidR="00296F49">
        <w:rPr>
          <w:rFonts w:ascii="TH SarabunPSK" w:hAnsi="TH SarabunPSK" w:cs="TH SarabunPSK"/>
          <w:sz w:val="28"/>
          <w:cs/>
          <w:lang w:val="en-US"/>
        </w:rPr>
        <w:tab/>
      </w:r>
      <w:r w:rsidR="00296F49">
        <w:rPr>
          <w:rFonts w:ascii="TH SarabunPSK" w:hAnsi="TH SarabunPSK" w:cs="TH SarabunPSK"/>
          <w:sz w:val="28"/>
          <w:cs/>
          <w:lang w:val="en-US"/>
        </w:rPr>
        <w:tab/>
      </w:r>
      <w:r w:rsidR="00296F49">
        <w:rPr>
          <w:rFonts w:ascii="TH SarabunPSK" w:hAnsi="TH SarabunPSK" w:cs="TH SarabunPSK"/>
          <w:sz w:val="28"/>
          <w:cs/>
          <w:lang w:val="en-US"/>
        </w:rPr>
        <w:tab/>
      </w:r>
      <w:r w:rsidR="00296F49">
        <w:rPr>
          <w:rFonts w:ascii="TH SarabunPSK" w:hAnsi="TH SarabunPSK" w:cs="TH SarabunPSK"/>
          <w:sz w:val="28"/>
          <w:cs/>
          <w:lang w:val="en-US"/>
        </w:rPr>
        <w:tab/>
      </w:r>
      <w:r w:rsidR="00296F49">
        <w:rPr>
          <w:rFonts w:ascii="TH SarabunPSK" w:hAnsi="TH SarabunPSK" w:cs="TH SarabunPSK" w:hint="cs"/>
          <w:sz w:val="28"/>
          <w:cs/>
          <w:lang w:val="en-US"/>
        </w:rPr>
        <w:t xml:space="preserve">   </w:t>
      </w:r>
      <w:r>
        <w:rPr>
          <w:rFonts w:ascii="TH SarabunPSK" w:hAnsi="TH SarabunPSK" w:cs="TH SarabunPSK" w:hint="cs"/>
          <w:sz w:val="28"/>
          <w:cs/>
          <w:lang w:val="en-US"/>
        </w:rPr>
        <w:t xml:space="preserve"> ปลัด อบ</w:t>
      </w:r>
      <w:r w:rsidR="00964855">
        <w:rPr>
          <w:rFonts w:ascii="TH SarabunPSK" w:hAnsi="TH SarabunPSK" w:cs="TH SarabunPSK" w:hint="cs"/>
          <w:sz w:val="28"/>
          <w:cs/>
          <w:lang w:val="en-US"/>
        </w:rPr>
        <w:t>จ.</w:t>
      </w:r>
      <w:r>
        <w:rPr>
          <w:rFonts w:ascii="TH SarabunPSK" w:hAnsi="TH SarabunPSK" w:cs="TH SarabunPSK" w:hint="cs"/>
          <w:sz w:val="28"/>
          <w:cs/>
          <w:lang w:val="en-US"/>
        </w:rPr>
        <w:t>/ปลัดเทศบาล/ปลัด อบ</w:t>
      </w:r>
      <w:r w:rsidR="00964855">
        <w:rPr>
          <w:rFonts w:ascii="TH SarabunPSK" w:hAnsi="TH SarabunPSK" w:cs="TH SarabunPSK" w:hint="cs"/>
          <w:sz w:val="28"/>
          <w:cs/>
          <w:lang w:val="en-US"/>
        </w:rPr>
        <w:t>ต</w:t>
      </w:r>
      <w:r>
        <w:rPr>
          <w:rFonts w:ascii="TH SarabunPSK" w:hAnsi="TH SarabunPSK" w:cs="TH SarabunPSK" w:hint="cs"/>
          <w:sz w:val="28"/>
          <w:cs/>
          <w:lang w:val="en-US"/>
        </w:rPr>
        <w:t>.</w:t>
      </w:r>
    </w:p>
    <w:p w14:paraId="236680AE" w14:textId="3691099B" w:rsidR="00400EEC" w:rsidRPr="00CD0ED3" w:rsidRDefault="00400EEC" w:rsidP="00CA73A5">
      <w:pPr>
        <w:pStyle w:val="ae"/>
        <w:spacing w:after="240" w:line="360" w:lineRule="auto"/>
        <w:jc w:val="center"/>
        <w:rPr>
          <w:rFonts w:ascii="TH SarabunPSK" w:hAnsi="TH SarabunPSK" w:cs="TH SarabunPSK"/>
          <w:b/>
          <w:bCs/>
          <w:sz w:val="28"/>
          <w:u w:val="single"/>
          <w:cs/>
          <w:lang w:val="en-US"/>
        </w:rPr>
      </w:pPr>
      <w:r w:rsidRPr="00CD0ED3">
        <w:rPr>
          <w:rFonts w:ascii="TH SarabunPSK" w:hAnsi="TH SarabunPSK" w:cs="TH SarabunPSK"/>
          <w:b/>
          <w:bCs/>
          <w:sz w:val="28"/>
          <w:u w:val="single"/>
          <w:cs/>
          <w:lang w:val="en-US"/>
        </w:rPr>
        <w:t>2.</w:t>
      </w:r>
      <w:r w:rsidR="003A4E22">
        <w:rPr>
          <w:rFonts w:ascii="TH SarabunPSK" w:hAnsi="TH SarabunPSK" w:cs="TH SarabunPSK" w:hint="cs"/>
          <w:b/>
          <w:bCs/>
          <w:sz w:val="28"/>
          <w:u w:val="single"/>
          <w:cs/>
          <w:lang w:val="en-US"/>
        </w:rPr>
        <w:t xml:space="preserve"> </w:t>
      </w:r>
      <w:r w:rsidRPr="00CD0ED3">
        <w:rPr>
          <w:rFonts w:ascii="TH SarabunPSK" w:hAnsi="TH SarabunPSK" w:cs="TH SarabunPSK"/>
          <w:b/>
          <w:bCs/>
          <w:sz w:val="28"/>
          <w:u w:val="single"/>
          <w:cs/>
          <w:lang w:val="en-US"/>
        </w:rPr>
        <w:t>ผู้รับรอง</w:t>
      </w:r>
      <w:r w:rsidRPr="00CD0ED3">
        <w:rPr>
          <w:rFonts w:ascii="TH SarabunPSK" w:hAnsi="TH SarabunPSK" w:cs="TH SarabunPSK" w:hint="cs"/>
          <w:b/>
          <w:bCs/>
          <w:sz w:val="28"/>
          <w:u w:val="single"/>
          <w:cs/>
          <w:lang w:val="en-US"/>
        </w:rPr>
        <w:t>ชั้</w:t>
      </w:r>
      <w:r w:rsidRPr="00CD0ED3">
        <w:rPr>
          <w:rFonts w:ascii="TH SarabunPSK" w:hAnsi="TH SarabunPSK" w:cs="TH SarabunPSK"/>
          <w:b/>
          <w:bCs/>
          <w:sz w:val="28"/>
          <w:u w:val="single"/>
          <w:cs/>
          <w:lang w:val="en-US"/>
        </w:rPr>
        <w:t>นเหนือขึ้นไปอีกขั้น</w:t>
      </w:r>
      <w:r w:rsidRPr="00CD0ED3">
        <w:rPr>
          <w:rFonts w:ascii="TH SarabunPSK" w:hAnsi="TH SarabunPSK" w:cs="TH SarabunPSK" w:hint="cs"/>
          <w:b/>
          <w:bCs/>
          <w:sz w:val="28"/>
          <w:u w:val="single"/>
          <w:cs/>
          <w:lang w:val="en-US"/>
        </w:rPr>
        <w:t>หนึ่ง</w:t>
      </w:r>
    </w:p>
    <w:p w14:paraId="2E635885" w14:textId="77777777" w:rsidR="00400EEC" w:rsidRPr="00CD0ED3" w:rsidRDefault="00400EEC" w:rsidP="00400EEC">
      <w:pPr>
        <w:pStyle w:val="ae"/>
        <w:spacing w:line="276" w:lineRule="auto"/>
        <w:jc w:val="center"/>
        <w:rPr>
          <w:rFonts w:ascii="TH SarabunPSK" w:hAnsi="TH SarabunPSK" w:cs="TH SarabunPSK"/>
          <w:b/>
          <w:bCs/>
          <w:sz w:val="28"/>
          <w:lang w:val="en-US"/>
        </w:rPr>
      </w:pPr>
      <w:r w:rsidRPr="00CD0ED3">
        <w:rPr>
          <w:rFonts w:ascii="TH SarabunPSK" w:hAnsi="TH SarabunPSK" w:cs="TH SarabunPSK"/>
          <w:b/>
          <w:bCs/>
          <w:sz w:val="28"/>
          <w:cs/>
        </w:rPr>
        <w:t>(..........................................</w:t>
      </w:r>
      <w:r w:rsidRPr="00CD0ED3">
        <w:rPr>
          <w:rFonts w:ascii="TH SarabunPSK" w:hAnsi="TH SarabunPSK" w:cs="TH SarabunPSK"/>
          <w:b/>
          <w:bCs/>
          <w:sz w:val="28"/>
          <w:lang w:val="en-US"/>
        </w:rPr>
        <w:t>)</w:t>
      </w:r>
    </w:p>
    <w:p w14:paraId="3447C0D5" w14:textId="571A9682" w:rsidR="00400EEC" w:rsidRPr="00141BD8" w:rsidRDefault="00261B1D" w:rsidP="00400EEC">
      <w:pPr>
        <w:pStyle w:val="ae"/>
        <w:spacing w:line="276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นายก........................................</w:t>
      </w:r>
    </w:p>
    <w:p w14:paraId="1420E332" w14:textId="4428E76C" w:rsidR="00C97273" w:rsidRDefault="00400EEC" w:rsidP="005C1D37">
      <w:pPr>
        <w:pStyle w:val="ae"/>
        <w:rPr>
          <w:rFonts w:ascii="TH SarabunPSK" w:hAnsi="TH SarabunPSK" w:cs="TH SarabunPSK"/>
          <w:sz w:val="28"/>
          <w:lang w:val="en-US"/>
        </w:rPr>
      </w:pPr>
      <w:r w:rsidRPr="00BE67C4">
        <w:rPr>
          <w:rFonts w:ascii="TH SarabunPSK" w:hAnsi="TH SarabunPSK" w:cs="TH SarabunPSK" w:hint="cs"/>
          <w:b/>
          <w:bCs/>
          <w:sz w:val="28"/>
          <w:u w:val="single"/>
          <w:cs/>
        </w:rPr>
        <w:t>หมายเหตุ</w:t>
      </w:r>
      <w:r w:rsidRPr="00BE67C4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BE67C4">
        <w:rPr>
          <w:rFonts w:ascii="TH SarabunPSK" w:hAnsi="TH SarabunPSK" w:cs="TH SarabunPSK"/>
          <w:sz w:val="28"/>
          <w:lang w:val="en-US"/>
        </w:rPr>
        <w:t>:</w:t>
      </w:r>
      <w:r w:rsidRPr="00BE67C4">
        <w:rPr>
          <w:rFonts w:ascii="TH SarabunPSK" w:hAnsi="TH SarabunPSK" w:cs="TH SarabunPSK" w:hint="cs"/>
          <w:sz w:val="28"/>
          <w:cs/>
          <w:lang w:val="en-US"/>
        </w:rPr>
        <w:t xml:space="preserve">  </w:t>
      </w:r>
      <w:r w:rsidRPr="008A0959">
        <w:rPr>
          <w:rFonts w:ascii="TH SarabunPSK" w:hAnsi="TH SarabunPSK" w:cs="TH SarabunPSK" w:hint="cs"/>
          <w:b/>
          <w:bCs/>
          <w:sz w:val="28"/>
          <w:lang w:val="en-US"/>
        </w:rPr>
        <w:sym w:font="Wingdings 2" w:char="F050"/>
      </w:r>
      <w:r w:rsidRPr="00BE67C4">
        <w:rPr>
          <w:rFonts w:ascii="TH SarabunPSK" w:hAnsi="TH SarabunPSK" w:cs="TH SarabunPSK" w:hint="cs"/>
          <w:sz w:val="28"/>
          <w:cs/>
          <w:lang w:val="en-US"/>
        </w:rPr>
        <w:t xml:space="preserve">  </w:t>
      </w:r>
      <w:r w:rsidRPr="00BE67C4">
        <w:rPr>
          <w:rFonts w:ascii="TH SarabunPSK" w:hAnsi="TH SarabunPSK" w:cs="TH SarabunPSK"/>
          <w:sz w:val="28"/>
          <w:lang w:val="en-US"/>
        </w:rPr>
        <w:t>=</w:t>
      </w:r>
      <w:r w:rsidRPr="00BE67C4">
        <w:rPr>
          <w:rFonts w:ascii="TH SarabunPSK" w:hAnsi="TH SarabunPSK" w:cs="TH SarabunPSK" w:hint="cs"/>
          <w:sz w:val="28"/>
          <w:cs/>
          <w:lang w:val="en-US"/>
        </w:rPr>
        <w:t xml:space="preserve">  รับรองว่าถูกต้องครบถ้วนตามเงื่อนไข </w:t>
      </w:r>
      <w:r w:rsidRPr="00BE67C4">
        <w:rPr>
          <w:rFonts w:ascii="TH SarabunPSK" w:hAnsi="TH SarabunPSK" w:cs="TH SarabunPSK"/>
          <w:sz w:val="28"/>
          <w:lang w:val="en-US"/>
        </w:rPr>
        <w:t>,</w:t>
      </w:r>
      <w:r w:rsidRPr="00BE67C4">
        <w:rPr>
          <w:rFonts w:ascii="TH SarabunPSK" w:hAnsi="TH SarabunPSK" w:cs="TH SarabunPSK" w:hint="cs"/>
          <w:sz w:val="28"/>
          <w:cs/>
          <w:lang w:val="en-US"/>
        </w:rPr>
        <w:t xml:space="preserve"> </w:t>
      </w:r>
      <w:r w:rsidRPr="008A0959">
        <w:rPr>
          <w:rFonts w:ascii="TH SarabunPSK" w:hAnsi="TH SarabunPSK" w:cs="TH SarabunPSK"/>
          <w:b/>
          <w:bCs/>
          <w:sz w:val="48"/>
          <w:szCs w:val="48"/>
          <w:lang w:val="en-US"/>
        </w:rPr>
        <w:t>×</w:t>
      </w:r>
      <w:r w:rsidRPr="00BE67C4">
        <w:rPr>
          <w:rFonts w:ascii="TH SarabunPSK" w:hAnsi="TH SarabunPSK" w:cs="TH SarabunPSK" w:hint="cs"/>
          <w:sz w:val="28"/>
          <w:cs/>
          <w:lang w:val="en-US"/>
        </w:rPr>
        <w:t xml:space="preserve"> </w:t>
      </w:r>
      <w:r w:rsidRPr="00BE67C4">
        <w:rPr>
          <w:rFonts w:ascii="TH SarabunPSK" w:hAnsi="TH SarabunPSK" w:cs="TH SarabunPSK"/>
          <w:sz w:val="28"/>
          <w:lang w:val="en-US"/>
        </w:rPr>
        <w:t xml:space="preserve">=  </w:t>
      </w:r>
      <w:r w:rsidRPr="00BE67C4">
        <w:rPr>
          <w:rFonts w:ascii="TH SarabunPSK" w:hAnsi="TH SarabunPSK" w:cs="TH SarabunPSK" w:hint="cs"/>
          <w:sz w:val="28"/>
          <w:cs/>
          <w:lang w:val="en-US"/>
        </w:rPr>
        <w:t>รับรองว่าไม่ถูกต้องครบถ้วนตามเงื่อนไข</w:t>
      </w:r>
      <w:r>
        <w:rPr>
          <w:rFonts w:ascii="TH SarabunPSK" w:hAnsi="TH SarabunPSK" w:cs="TH SarabunPSK"/>
          <w:sz w:val="28"/>
          <w:lang w:val="en-US"/>
        </w:rPr>
        <w:t xml:space="preserve"> </w:t>
      </w:r>
      <w:r w:rsidR="00CA73A5">
        <w:rPr>
          <w:rFonts w:ascii="TH SarabunPSK" w:hAnsi="TH SarabunPSK" w:cs="TH SarabunPSK"/>
          <w:sz w:val="28"/>
          <w:lang w:val="en-US"/>
        </w:rPr>
        <w:tab/>
      </w:r>
      <w:r w:rsidR="00CA73A5">
        <w:rPr>
          <w:rFonts w:ascii="TH SarabunPSK" w:hAnsi="TH SarabunPSK" w:cs="TH SarabunPSK"/>
          <w:sz w:val="28"/>
          <w:lang w:val="en-US"/>
        </w:rPr>
        <w:br/>
      </w:r>
      <w:r w:rsidR="00CA73A5" w:rsidRPr="00CA73A5">
        <w:rPr>
          <w:rFonts w:ascii="TH SarabunPSK" w:hAnsi="TH SarabunPSK" w:cs="TH SarabunPSK" w:hint="cs"/>
          <w:b/>
          <w:bCs/>
          <w:color w:val="FFFFFF" w:themeColor="background1"/>
          <w:sz w:val="28"/>
          <w:u w:val="single"/>
          <w:cs/>
        </w:rPr>
        <w:t>หมายเหตุ</w:t>
      </w:r>
      <w:r w:rsidR="00CA73A5" w:rsidRPr="00CA73A5">
        <w:rPr>
          <w:rFonts w:ascii="TH SarabunPSK" w:hAnsi="TH SarabunPSK" w:cs="TH SarabunPSK" w:hint="cs"/>
          <w:b/>
          <w:bCs/>
          <w:color w:val="FFFFFF" w:themeColor="background1"/>
          <w:sz w:val="28"/>
          <w:cs/>
        </w:rPr>
        <w:t xml:space="preserve">  </w:t>
      </w:r>
      <w:r w:rsidRPr="00BE67C4">
        <w:rPr>
          <w:rFonts w:ascii="TH SarabunPSK" w:hAnsi="TH SarabunPSK" w:cs="TH SarabunPSK"/>
          <w:sz w:val="28"/>
          <w:lang w:val="en-US"/>
        </w:rPr>
        <w:t>:</w:t>
      </w:r>
      <w:r w:rsidRPr="00BE67C4">
        <w:rPr>
          <w:rFonts w:ascii="TH SarabunPSK" w:hAnsi="TH SarabunPSK" w:cs="TH SarabunPSK" w:hint="cs"/>
          <w:sz w:val="28"/>
          <w:cs/>
          <w:lang w:val="en-US"/>
        </w:rPr>
        <w:t xml:space="preserve"> </w:t>
      </w:r>
      <w:r>
        <w:rPr>
          <w:rFonts w:ascii="TH SarabunPSK" w:hAnsi="TH SarabunPSK" w:cs="TH SarabunPSK" w:hint="cs"/>
          <w:sz w:val="28"/>
          <w:cs/>
          <w:lang w:val="en-US"/>
        </w:rPr>
        <w:t xml:space="preserve"> </w:t>
      </w:r>
      <w:r w:rsidRPr="00BE67C4">
        <w:rPr>
          <w:rFonts w:ascii="TH SarabunPSK" w:hAnsi="TH SarabunPSK" w:cs="TH SarabunPSK" w:hint="cs"/>
          <w:sz w:val="28"/>
          <w:cs/>
          <w:lang w:val="en-US"/>
        </w:rPr>
        <w:t xml:space="preserve">เนื่องจากการเสนอขอพระราชทานเครื่องราชอิสริยาภรณ์เป็นเรื่องที่มีความสำคัญยิ่ง จึงขอให้ผู้รับรองพิจารณาตรวจสอบคุณสมบัติของผู้เสนอขอพระราชทานเครื่องราชอิสริยาภรณ์ด้วยความรอบคอบ </w:t>
      </w:r>
      <w:r>
        <w:rPr>
          <w:rFonts w:ascii="TH SarabunPSK" w:hAnsi="TH SarabunPSK" w:cs="TH SarabunPSK" w:hint="cs"/>
          <w:sz w:val="28"/>
          <w:cs/>
          <w:lang w:val="en-US"/>
        </w:rPr>
        <w:tab/>
        <w:t xml:space="preserve">     </w:t>
      </w:r>
      <w:r w:rsidRPr="00BE67C4">
        <w:rPr>
          <w:rFonts w:ascii="TH SarabunPSK" w:hAnsi="TH SarabunPSK" w:cs="TH SarabunPSK" w:hint="cs"/>
          <w:sz w:val="28"/>
          <w:cs/>
          <w:lang w:val="en-US"/>
        </w:rPr>
        <w:t xml:space="preserve">รัดกุม และเคร่งครัด ทั้งนี้ </w:t>
      </w:r>
      <w:r>
        <w:rPr>
          <w:rFonts w:ascii="TH SarabunPSK" w:hAnsi="TH SarabunPSK" w:cs="TH SarabunPSK" w:hint="cs"/>
          <w:sz w:val="28"/>
          <w:cs/>
          <w:lang w:val="en-US"/>
        </w:rPr>
        <w:t>เมื่อดำเนินการลงนามรับรอง</w:t>
      </w:r>
      <w:r w:rsidRPr="00BE67C4">
        <w:rPr>
          <w:rFonts w:ascii="TH SarabunPSK" w:hAnsi="TH SarabunPSK" w:cs="TH SarabunPSK" w:hint="cs"/>
          <w:sz w:val="28"/>
          <w:cs/>
          <w:lang w:val="en-US"/>
        </w:rPr>
        <w:t xml:space="preserve"> จะถือว่าผู้รับรองได้พิจารณาตรวจสอบคุณสมบัติของผู้เสนอขอพระราชทานฯโดยรอบคอบแล้ว</w:t>
      </w:r>
    </w:p>
    <w:p w14:paraId="7042EAEE" w14:textId="523B9E5A" w:rsidR="00296F49" w:rsidRDefault="00296F49" w:rsidP="005C1D37">
      <w:pPr>
        <w:pStyle w:val="ae"/>
        <w:rPr>
          <w:rFonts w:ascii="TH SarabunPSK" w:hAnsi="TH SarabunPSK" w:cs="TH SarabunPSK"/>
          <w:sz w:val="28"/>
          <w:lang w:val="en-US"/>
        </w:rPr>
      </w:pPr>
    </w:p>
    <w:p w14:paraId="53759F3C" w14:textId="3E490E45" w:rsidR="00296F49" w:rsidRPr="00BE67C4" w:rsidRDefault="003E03A2" w:rsidP="00296F49">
      <w:pPr>
        <w:pStyle w:val="ae"/>
        <w:spacing w:line="276" w:lineRule="auto"/>
        <w:jc w:val="center"/>
        <w:rPr>
          <w:rFonts w:ascii="TH SarabunIT๙" w:hAnsi="TH SarabunIT๙" w:cs="TH SarabunIT๙" w:hint="cs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                                       </w:t>
      </w:r>
      <w:r w:rsidR="00296F49" w:rsidRPr="00BE67C4">
        <w:rPr>
          <w:rFonts w:ascii="TH SarabunIT๙" w:hAnsi="TH SarabunIT๙" w:cs="TH SarabunIT๙"/>
          <w:b/>
          <w:bCs/>
          <w:sz w:val="28"/>
          <w:cs/>
        </w:rPr>
        <w:t>แบบตรวจสอบและรับรองคุณสมบัติ ผู้เสนอขอพระราชทานเครื่องราชอิสริยาภรณ์ ประจำปี ๒๕๖</w:t>
      </w:r>
      <w:r w:rsidR="00296F49">
        <w:rPr>
          <w:rFonts w:ascii="TH SarabunIT๙" w:hAnsi="TH SarabunIT๙" w:cs="TH SarabunIT๙" w:hint="cs"/>
          <w:b/>
          <w:bCs/>
          <w:sz w:val="28"/>
          <w:cs/>
        </w:rPr>
        <w:t>8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แบบคส.3</w:t>
      </w:r>
    </w:p>
    <w:p w14:paraId="626A9431" w14:textId="521EDAA0" w:rsidR="00296F49" w:rsidRPr="00BE67C4" w:rsidRDefault="00296F49" w:rsidP="00296F49">
      <w:pPr>
        <w:pStyle w:val="ae"/>
        <w:spacing w:line="276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สังกัด </w:t>
      </w:r>
      <w:r>
        <w:rPr>
          <w:rFonts w:ascii="TH SarabunIT๙" w:hAnsi="TH SarabunIT๙" w:cs="TH SarabunIT๙" w:hint="cs"/>
          <w:b/>
          <w:bCs/>
          <w:color w:val="FF0000"/>
          <w:sz w:val="28"/>
          <w:u w:val="dotted"/>
          <w:cs/>
        </w:rPr>
        <w:t xml:space="preserve">เทศบาลเมืองศิลา  </w:t>
      </w:r>
      <w:r>
        <w:rPr>
          <w:rFonts w:ascii="TH SarabunIT๙" w:hAnsi="TH SarabunIT๙" w:cs="TH SarabunIT๙" w:hint="cs"/>
          <w:b/>
          <w:bCs/>
          <w:sz w:val="28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FF0000"/>
          <w:sz w:val="28"/>
          <w:u w:val="dotted"/>
          <w:cs/>
        </w:rPr>
        <w:t>เมืองขอนแก่น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BE67C4">
        <w:rPr>
          <w:rFonts w:ascii="TH SarabunIT๙" w:hAnsi="TH SarabunIT๙" w:cs="TH SarabunIT๙" w:hint="cs"/>
          <w:b/>
          <w:bCs/>
          <w:sz w:val="28"/>
          <w:cs/>
        </w:rPr>
        <w:t>จังหวัด</w:t>
      </w:r>
      <w:r>
        <w:rPr>
          <w:rFonts w:ascii="TH SarabunIT๙" w:hAnsi="TH SarabunIT๙" w:cs="TH SarabunIT๙" w:hint="cs"/>
          <w:b/>
          <w:bCs/>
          <w:sz w:val="28"/>
          <w:cs/>
        </w:rPr>
        <w:t>ขอนแก่น</w:t>
      </w:r>
    </w:p>
    <w:tbl>
      <w:tblPr>
        <w:tblStyle w:val="aa"/>
        <w:tblW w:w="162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6"/>
        <w:gridCol w:w="1862"/>
        <w:gridCol w:w="2127"/>
        <w:gridCol w:w="708"/>
        <w:gridCol w:w="1268"/>
        <w:gridCol w:w="1337"/>
        <w:gridCol w:w="1071"/>
        <w:gridCol w:w="1626"/>
        <w:gridCol w:w="1160"/>
        <w:gridCol w:w="930"/>
        <w:gridCol w:w="867"/>
        <w:gridCol w:w="875"/>
        <w:gridCol w:w="962"/>
        <w:gridCol w:w="1094"/>
      </w:tblGrid>
      <w:tr w:rsidR="00296F49" w:rsidRPr="00527633" w14:paraId="54AD5745" w14:textId="77777777" w:rsidTr="00296F49">
        <w:tc>
          <w:tcPr>
            <w:tcW w:w="406" w:type="dxa"/>
            <w:vMerge w:val="restart"/>
            <w:vAlign w:val="center"/>
          </w:tcPr>
          <w:p w14:paraId="2DC3FC03" w14:textId="77777777" w:rsidR="00296F49" w:rsidRPr="006E03EF" w:rsidRDefault="00296F49" w:rsidP="00E85995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E03E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862" w:type="dxa"/>
            <w:vMerge w:val="restart"/>
            <w:vAlign w:val="center"/>
          </w:tcPr>
          <w:p w14:paraId="52A7BB42" w14:textId="77777777" w:rsidR="00296F49" w:rsidRPr="006E03EF" w:rsidRDefault="00296F49" w:rsidP="00E85995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E03E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ชื่อ - สกุล</w:t>
            </w:r>
          </w:p>
        </w:tc>
        <w:tc>
          <w:tcPr>
            <w:tcW w:w="2127" w:type="dxa"/>
            <w:vMerge w:val="restart"/>
            <w:vAlign w:val="center"/>
          </w:tcPr>
          <w:p w14:paraId="07C7A759" w14:textId="77777777" w:rsidR="00296F49" w:rsidRPr="006E03EF" w:rsidRDefault="00296F49" w:rsidP="00E85995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ตำแหน่ง(</w:t>
            </w:r>
            <w:r w:rsidRPr="006E03E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ข้าราชการ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/ลูกจ้าง/ผู้บริหาร/สมาชิกสภาท้องถิ่น)</w:t>
            </w:r>
          </w:p>
        </w:tc>
        <w:tc>
          <w:tcPr>
            <w:tcW w:w="708" w:type="dxa"/>
            <w:vMerge w:val="restart"/>
            <w:vAlign w:val="center"/>
          </w:tcPr>
          <w:p w14:paraId="116BC90B" w14:textId="77777777" w:rsidR="00296F49" w:rsidRDefault="00296F49" w:rsidP="00E85995">
            <w:pPr>
              <w:pStyle w:val="ae"/>
              <w:ind w:left="-102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E03E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ชั้นตราท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ี่</w:t>
            </w:r>
            <w:r w:rsidRPr="006E03E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เสนอ</w:t>
            </w:r>
          </w:p>
          <w:p w14:paraId="6F0C57F3" w14:textId="77777777" w:rsidR="00296F49" w:rsidRPr="006E03EF" w:rsidRDefault="00296F49" w:rsidP="00E85995">
            <w:pPr>
              <w:pStyle w:val="ae"/>
              <w:ind w:left="-102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E03E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ขอพระราชทาน</w:t>
            </w:r>
          </w:p>
          <w:p w14:paraId="479704E1" w14:textId="77777777" w:rsidR="00296F49" w:rsidRPr="006E03EF" w:rsidRDefault="00296F49" w:rsidP="00E85995">
            <w:pPr>
              <w:pStyle w:val="ae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6E03E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 256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</w:t>
            </w:r>
          </w:p>
          <w:p w14:paraId="07A31278" w14:textId="77777777" w:rsidR="00296F49" w:rsidRPr="006E03EF" w:rsidRDefault="00296F49" w:rsidP="00E85995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190" w:type="dxa"/>
            <w:gridSpan w:val="10"/>
          </w:tcPr>
          <w:p w14:paraId="16083A32" w14:textId="77777777" w:rsidR="00296F49" w:rsidRPr="006E03EF" w:rsidRDefault="00296F49" w:rsidP="00E85995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E03E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คุณสมบัติของผู้เสนอขอพระราชทานเครื่องราชอิสริยาภรณ์</w:t>
            </w:r>
          </w:p>
        </w:tc>
      </w:tr>
      <w:tr w:rsidR="00296F49" w:rsidRPr="00527633" w14:paraId="4FE09848" w14:textId="77777777" w:rsidTr="00296F49">
        <w:tc>
          <w:tcPr>
            <w:tcW w:w="406" w:type="dxa"/>
            <w:vMerge/>
          </w:tcPr>
          <w:p w14:paraId="18F9DA5F" w14:textId="77777777" w:rsidR="00296F49" w:rsidRPr="00081AAB" w:rsidRDefault="00296F49" w:rsidP="00E85995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862" w:type="dxa"/>
            <w:vMerge/>
          </w:tcPr>
          <w:p w14:paraId="443B1BFE" w14:textId="77777777" w:rsidR="00296F49" w:rsidRPr="00081AAB" w:rsidRDefault="00296F49" w:rsidP="00E85995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2127" w:type="dxa"/>
            <w:vMerge/>
          </w:tcPr>
          <w:p w14:paraId="2AADC2EE" w14:textId="77777777" w:rsidR="00296F49" w:rsidRPr="00081AAB" w:rsidRDefault="00296F49" w:rsidP="00E85995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708" w:type="dxa"/>
            <w:vMerge/>
          </w:tcPr>
          <w:p w14:paraId="671BEE43" w14:textId="77777777" w:rsidR="00296F49" w:rsidRPr="00081AAB" w:rsidRDefault="00296F49" w:rsidP="00E85995">
            <w:pPr>
              <w:pStyle w:val="ae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268" w:type="dxa"/>
          </w:tcPr>
          <w:p w14:paraId="35907D52" w14:textId="77777777" w:rsidR="00296F49" w:rsidRPr="00081AAB" w:rsidRDefault="00296F49" w:rsidP="00E85995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81AA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1.เป็นผู้มี</w:t>
            </w:r>
          </w:p>
          <w:p w14:paraId="03248BBC" w14:textId="77777777" w:rsidR="00296F49" w:rsidRPr="00081AAB" w:rsidRDefault="00296F49" w:rsidP="00E85995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81AA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สัญชาติไทย</w:t>
            </w:r>
          </w:p>
          <w:p w14:paraId="2C114FB7" w14:textId="77777777" w:rsidR="00296F49" w:rsidRPr="00081AAB" w:rsidRDefault="00296F49" w:rsidP="00E85995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81AA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ตามข้อ 12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</w:t>
            </w:r>
            <w:r w:rsidRPr="00081AA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(1)</w:t>
            </w:r>
          </w:p>
        </w:tc>
        <w:tc>
          <w:tcPr>
            <w:tcW w:w="1337" w:type="dxa"/>
          </w:tcPr>
          <w:p w14:paraId="2F2BDD9A" w14:textId="77777777" w:rsidR="00296F49" w:rsidRPr="00081AAB" w:rsidRDefault="00296F49" w:rsidP="00E85995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81AAB">
              <w:rPr>
                <w:rFonts w:ascii="TH SarabunPSK" w:hAnsi="TH SarabunPSK" w:cs="TH SarabunPSK"/>
                <w:b/>
                <w:bCs/>
                <w:szCs w:val="22"/>
                <w:cs/>
              </w:rPr>
              <w:t>2.เป็นผู้ประพฤติดี</w:t>
            </w:r>
          </w:p>
          <w:p w14:paraId="40E11751" w14:textId="77777777" w:rsidR="00296F49" w:rsidRPr="00081AAB" w:rsidRDefault="00296F49" w:rsidP="00E85995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81AAB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และปฏิบัติงานราชการหรือปฏิบัติงานที่เป็นประโยชน์แก่สาธารณชนด้วยความอุตสาหะ ซื่อสัตย์ และเอาใจใส่ต่อหน้าที่อย่างดียิ่ง ตามข้อ </w:t>
            </w:r>
            <w:r w:rsidRPr="00081AA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12 (2)</w:t>
            </w:r>
          </w:p>
        </w:tc>
        <w:tc>
          <w:tcPr>
            <w:tcW w:w="1071" w:type="dxa"/>
          </w:tcPr>
          <w:p w14:paraId="16484503" w14:textId="77777777" w:rsidR="00296F49" w:rsidRPr="00081AAB" w:rsidRDefault="00296F49" w:rsidP="00E85995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81AAB">
              <w:rPr>
                <w:rFonts w:ascii="TH SarabunPSK" w:hAnsi="TH SarabunPSK" w:cs="TH SarabunPSK"/>
                <w:b/>
                <w:bCs/>
                <w:szCs w:val="22"/>
                <w:cs/>
              </w:rPr>
              <w:t>3. เป็นผู้ดำรงตำแหน่งตามหลักเกณฑ์ที่กำหนดในบัญชีท้ายระเบียบฯ</w:t>
            </w:r>
          </w:p>
          <w:p w14:paraId="6D8C3B9C" w14:textId="77777777" w:rsidR="00296F49" w:rsidRPr="00081AAB" w:rsidRDefault="00296F49" w:rsidP="00E85995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81AA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ตามข้อ 12 (3)</w:t>
            </w:r>
          </w:p>
        </w:tc>
        <w:tc>
          <w:tcPr>
            <w:tcW w:w="1626" w:type="dxa"/>
          </w:tcPr>
          <w:p w14:paraId="37D7C05D" w14:textId="77777777" w:rsidR="00296F49" w:rsidRDefault="00296F49" w:rsidP="00E85995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81AAB">
              <w:rPr>
                <w:rFonts w:ascii="TH SarabunPSK" w:hAnsi="TH SarabunPSK" w:cs="TH SarabunPSK"/>
                <w:b/>
                <w:bCs/>
                <w:szCs w:val="22"/>
                <w:cs/>
              </w:rPr>
              <w:t>4. เป็นผู้ไม่เคยมี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</w:t>
            </w:r>
          </w:p>
          <w:p w14:paraId="6AFB90D1" w14:textId="77777777" w:rsidR="00296F49" w:rsidRDefault="00296F49" w:rsidP="00E85995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81AAB">
              <w:rPr>
                <w:rFonts w:ascii="TH SarabunPSK" w:hAnsi="TH SarabunPSK" w:cs="TH SarabunPSK"/>
                <w:b/>
                <w:bCs/>
                <w:szCs w:val="22"/>
                <w:cs/>
              </w:rPr>
              <w:t>พระราชโองการหรือ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</w:t>
            </w:r>
            <w:r w:rsidRPr="00081AAB">
              <w:rPr>
                <w:rFonts w:ascii="TH SarabunPSK" w:hAnsi="TH SarabunPSK" w:cs="TH SarabunPSK"/>
                <w:b/>
                <w:bCs/>
                <w:szCs w:val="22"/>
                <w:cs/>
              </w:rPr>
              <w:t>ทรงพระกรุณาโปรดเกล้าโปรดกระหม่อมพระราชทานพระบรม</w:t>
            </w:r>
          </w:p>
          <w:p w14:paraId="4FEF8462" w14:textId="77777777" w:rsidR="00296F49" w:rsidRDefault="00296F49" w:rsidP="00E85995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81AAB">
              <w:rPr>
                <w:rFonts w:ascii="TH SarabunPSK" w:hAnsi="TH SarabunPSK" w:cs="TH SarabunPSK"/>
                <w:b/>
                <w:bCs/>
                <w:szCs w:val="22"/>
                <w:cs/>
              </w:rPr>
              <w:t>ราชานุ</w:t>
            </w:r>
            <w:proofErr w:type="spellStart"/>
            <w:r w:rsidRPr="00081AAB">
              <w:rPr>
                <w:rFonts w:ascii="TH SarabunPSK" w:hAnsi="TH SarabunPSK" w:cs="TH SarabunPSK"/>
                <w:b/>
                <w:bCs/>
                <w:szCs w:val="22"/>
                <w:cs/>
              </w:rPr>
              <w:t>ญาต</w:t>
            </w:r>
            <w:proofErr w:type="spellEnd"/>
            <w:r w:rsidRPr="00081AAB">
              <w:rPr>
                <w:rFonts w:ascii="TH SarabunPSK" w:hAnsi="TH SarabunPSK" w:cs="TH SarabunPSK"/>
                <w:b/>
                <w:bCs/>
                <w:szCs w:val="22"/>
                <w:cs/>
              </w:rPr>
              <w:t>ให้เรียกคืนเครื่องราชอิสริยาภรณ์ เว้นแต่ได้รับพระราชทานคืน</w:t>
            </w:r>
          </w:p>
          <w:p w14:paraId="32B67127" w14:textId="77777777" w:rsidR="00296F49" w:rsidRDefault="00296F49" w:rsidP="00E85995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81AAB">
              <w:rPr>
                <w:rFonts w:ascii="TH SarabunPSK" w:hAnsi="TH SarabunPSK" w:cs="TH SarabunPSK"/>
                <w:b/>
                <w:bCs/>
                <w:szCs w:val="22"/>
                <w:cs/>
              </w:rPr>
              <w:t>ในภายหลัง</w:t>
            </w:r>
            <w:r w:rsidRPr="00081AA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</w:t>
            </w:r>
          </w:p>
          <w:p w14:paraId="1C1FBEEF" w14:textId="77777777" w:rsidR="00296F49" w:rsidRPr="00081AAB" w:rsidRDefault="00296F49" w:rsidP="00E85995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81AA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ตามข้อ 12 (4)</w:t>
            </w:r>
          </w:p>
        </w:tc>
        <w:tc>
          <w:tcPr>
            <w:tcW w:w="1160" w:type="dxa"/>
          </w:tcPr>
          <w:p w14:paraId="08ECA188" w14:textId="77777777" w:rsidR="00296F49" w:rsidRPr="00081AAB" w:rsidRDefault="00296F49" w:rsidP="00E85995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81AAB">
              <w:rPr>
                <w:rFonts w:ascii="TH SarabunPSK" w:hAnsi="TH SarabunPSK" w:cs="TH SarabunPSK"/>
                <w:b/>
                <w:bCs/>
                <w:szCs w:val="22"/>
                <w:cs/>
              </w:rPr>
              <w:t>5. เป็นผู้ไม่เคยต้องรับโทษจำคุกโดยคำพิพากษา</w:t>
            </w:r>
            <w:r w:rsidRPr="00081AA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</w:t>
            </w:r>
            <w:r w:rsidRPr="00081AAB">
              <w:rPr>
                <w:rFonts w:ascii="TH SarabunPSK" w:hAnsi="TH SarabunPSK" w:cs="TH SarabunPSK"/>
                <w:b/>
                <w:bCs/>
                <w:szCs w:val="22"/>
                <w:cs/>
              </w:rPr>
              <w:t>ถึงที่สุดให้จำคุก เว้นแต่เป็นโทษสำหรับความผิดที่ได้กระทำโดยประมาท หรือความผิดลหุโทษ</w:t>
            </w:r>
          </w:p>
          <w:p w14:paraId="78FD958D" w14:textId="77777777" w:rsidR="00296F49" w:rsidRPr="00081AAB" w:rsidRDefault="00296F49" w:rsidP="00E85995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81AA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ตามข้อ 12 (5)</w:t>
            </w:r>
          </w:p>
        </w:tc>
        <w:tc>
          <w:tcPr>
            <w:tcW w:w="930" w:type="dxa"/>
          </w:tcPr>
          <w:p w14:paraId="335F3670" w14:textId="77777777" w:rsidR="00296F49" w:rsidRDefault="00296F49" w:rsidP="00E85995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  <w:cs/>
              </w:rPr>
              <w:t>6. เป็นผู้ที่ไม่อยู่ใ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น</w:t>
            </w:r>
            <w:r w:rsidRPr="00081AAB">
              <w:rPr>
                <w:rFonts w:ascii="TH SarabunPSK" w:hAnsi="TH SarabunPSK" w:cs="TH SarabunPSK"/>
                <w:b/>
                <w:bCs/>
                <w:szCs w:val="22"/>
                <w:cs/>
              </w:rPr>
              <w:t>ระหว่าง</w:t>
            </w:r>
          </w:p>
          <w:p w14:paraId="66B83609" w14:textId="77777777" w:rsidR="00296F49" w:rsidRPr="00081AAB" w:rsidRDefault="00296F49" w:rsidP="00E85995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81AAB">
              <w:rPr>
                <w:rFonts w:ascii="TH SarabunPSK" w:hAnsi="TH SarabunPSK" w:cs="TH SarabunPSK"/>
                <w:b/>
                <w:bCs/>
                <w:szCs w:val="22"/>
                <w:cs/>
              </w:rPr>
              <w:t>ถูกกล่าวหาตาม</w:t>
            </w:r>
            <w:r w:rsidRPr="00081AA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ข้อ</w:t>
            </w:r>
            <w:r w:rsidRPr="00081AAB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12 </w:t>
            </w:r>
            <w:r w:rsidRPr="00081AA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</w:t>
            </w:r>
          </w:p>
          <w:p w14:paraId="43FDDED2" w14:textId="77777777" w:rsidR="00296F49" w:rsidRPr="00081AAB" w:rsidRDefault="00296F49" w:rsidP="00E85995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81AAB">
              <w:rPr>
                <w:rFonts w:ascii="TH SarabunPSK" w:hAnsi="TH SarabunPSK" w:cs="TH SarabunPSK"/>
                <w:b/>
                <w:bCs/>
                <w:szCs w:val="22"/>
                <w:cs/>
              </w:rPr>
              <w:t>(6) (ก)</w:t>
            </w:r>
          </w:p>
        </w:tc>
        <w:tc>
          <w:tcPr>
            <w:tcW w:w="867" w:type="dxa"/>
          </w:tcPr>
          <w:p w14:paraId="7D59F92C" w14:textId="77777777" w:rsidR="00296F49" w:rsidRDefault="00296F49" w:rsidP="00E85995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  <w:cs/>
              </w:rPr>
              <w:t>7. เป็นผู้ที่</w:t>
            </w:r>
          </w:p>
          <w:p w14:paraId="7FB919D9" w14:textId="77777777" w:rsidR="00296F49" w:rsidRDefault="00296F49" w:rsidP="00E85995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  <w:cs/>
              </w:rPr>
              <w:t>ไม่อยู่ใ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น</w:t>
            </w:r>
            <w:r w:rsidRPr="00081AAB">
              <w:rPr>
                <w:rFonts w:ascii="TH SarabunPSK" w:hAnsi="TH SarabunPSK" w:cs="TH SarabunPSK"/>
                <w:b/>
                <w:bCs/>
                <w:szCs w:val="22"/>
                <w:cs/>
              </w:rPr>
              <w:t>ระหว่าง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ถูก</w:t>
            </w:r>
            <w:r w:rsidRPr="00081AAB">
              <w:rPr>
                <w:rFonts w:ascii="TH SarabunPSK" w:hAnsi="TH SarabunPSK" w:cs="TH SarabunPSK"/>
                <w:b/>
                <w:bCs/>
                <w:szCs w:val="22"/>
                <w:cs/>
              </w:rPr>
              <w:t>กล่าวหา</w:t>
            </w:r>
          </w:p>
          <w:p w14:paraId="7B218640" w14:textId="77777777" w:rsidR="00296F49" w:rsidRDefault="00296F49" w:rsidP="00E85995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81AAB">
              <w:rPr>
                <w:rFonts w:ascii="TH SarabunPSK" w:hAnsi="TH SarabunPSK" w:cs="TH SarabunPSK"/>
                <w:b/>
                <w:bCs/>
                <w:szCs w:val="22"/>
                <w:cs/>
              </w:rPr>
              <w:t>ตาม</w:t>
            </w:r>
            <w:r w:rsidRPr="00081AA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ข้อ</w:t>
            </w:r>
            <w:r w:rsidRPr="00081AAB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12 </w:t>
            </w:r>
          </w:p>
          <w:p w14:paraId="50283F28" w14:textId="77777777" w:rsidR="00296F49" w:rsidRPr="00081AAB" w:rsidRDefault="00296F49" w:rsidP="00E85995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81AAB">
              <w:rPr>
                <w:rFonts w:ascii="TH SarabunPSK" w:hAnsi="TH SarabunPSK" w:cs="TH SarabunPSK"/>
                <w:b/>
                <w:bCs/>
                <w:szCs w:val="22"/>
                <w:cs/>
              </w:rPr>
              <w:t>(6) (ข)</w:t>
            </w:r>
          </w:p>
        </w:tc>
        <w:tc>
          <w:tcPr>
            <w:tcW w:w="875" w:type="dxa"/>
          </w:tcPr>
          <w:p w14:paraId="330BCFC0" w14:textId="77777777" w:rsidR="00296F49" w:rsidRPr="00081AAB" w:rsidRDefault="00296F49" w:rsidP="00E85995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81AAB">
              <w:rPr>
                <w:rFonts w:ascii="TH SarabunPSK" w:hAnsi="TH SarabunPSK" w:cs="TH SarabunPSK"/>
                <w:b/>
                <w:bCs/>
                <w:szCs w:val="22"/>
                <w:cs/>
              </w:rPr>
              <w:t>8. เป็นผู้ที่ไม่อยู่ใน</w:t>
            </w:r>
          </w:p>
          <w:p w14:paraId="672DDA01" w14:textId="77777777" w:rsidR="00296F49" w:rsidRPr="00081AAB" w:rsidRDefault="00296F49" w:rsidP="00E85995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81AAB">
              <w:rPr>
                <w:rFonts w:ascii="TH SarabunPSK" w:hAnsi="TH SarabunPSK" w:cs="TH SarabunPSK"/>
                <w:b/>
                <w:bCs/>
                <w:szCs w:val="22"/>
                <w:cs/>
              </w:rPr>
              <w:t>ระหว่าง</w:t>
            </w:r>
            <w:r w:rsidRPr="00081AA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ถูก</w:t>
            </w:r>
            <w:r w:rsidRPr="00081AAB">
              <w:rPr>
                <w:rFonts w:ascii="TH SarabunPSK" w:hAnsi="TH SarabunPSK" w:cs="TH SarabunPSK"/>
                <w:b/>
                <w:bCs/>
                <w:szCs w:val="22"/>
                <w:cs/>
              </w:rPr>
              <w:t>กล่าวหา</w:t>
            </w:r>
          </w:p>
          <w:p w14:paraId="65114FB9" w14:textId="77777777" w:rsidR="00296F49" w:rsidRPr="00081AAB" w:rsidRDefault="00296F49" w:rsidP="00E85995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81AAB">
              <w:rPr>
                <w:rFonts w:ascii="TH SarabunPSK" w:hAnsi="TH SarabunPSK" w:cs="TH SarabunPSK"/>
                <w:b/>
                <w:bCs/>
                <w:szCs w:val="22"/>
                <w:cs/>
              </w:rPr>
              <w:t>ตาม</w:t>
            </w:r>
            <w:r w:rsidRPr="00081AA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ข้อ</w:t>
            </w:r>
            <w:r w:rsidRPr="00081AAB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12 (6) (ค)</w:t>
            </w:r>
          </w:p>
        </w:tc>
        <w:tc>
          <w:tcPr>
            <w:tcW w:w="962" w:type="dxa"/>
          </w:tcPr>
          <w:p w14:paraId="642C539B" w14:textId="77777777" w:rsidR="00296F49" w:rsidRPr="00081AAB" w:rsidRDefault="00296F49" w:rsidP="00E85995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81AAB">
              <w:rPr>
                <w:rFonts w:ascii="TH SarabunPSK" w:hAnsi="TH SarabunPSK" w:cs="TH SarabunPSK"/>
                <w:b/>
                <w:bCs/>
                <w:szCs w:val="22"/>
                <w:cs/>
              </w:rPr>
              <w:t>9. ไม่เป็นผู้ถูกลงโทษทางวินัย ตาม</w:t>
            </w:r>
            <w:r w:rsidRPr="00081AA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ข้อ</w:t>
            </w:r>
            <w:r w:rsidRPr="00081AAB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18 (1)</w:t>
            </w:r>
          </w:p>
        </w:tc>
        <w:tc>
          <w:tcPr>
            <w:tcW w:w="1094" w:type="dxa"/>
          </w:tcPr>
          <w:p w14:paraId="139054A0" w14:textId="77777777" w:rsidR="00296F49" w:rsidRDefault="00296F49" w:rsidP="00E85995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E03EF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10.ไม่เป็นผู้มีผล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การ</w:t>
            </w:r>
            <w:r w:rsidRPr="006E03EF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ประเมิน</w:t>
            </w:r>
          </w:p>
          <w:p w14:paraId="230B4682" w14:textId="77777777" w:rsidR="00296F49" w:rsidRPr="006E03EF" w:rsidRDefault="00296F49" w:rsidP="00E85995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E03EF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การปฏิบัติงานต่ำกว่าระดับดีห้าปีย้อนหลัง</w:t>
            </w:r>
          </w:p>
          <w:p w14:paraId="029CAE8A" w14:textId="77777777" w:rsidR="00296F49" w:rsidRPr="00375998" w:rsidRDefault="00296F49" w:rsidP="00E85995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E03EF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ตามข้อ 18 (2)</w:t>
            </w:r>
          </w:p>
        </w:tc>
      </w:tr>
      <w:tr w:rsidR="00296F49" w:rsidRPr="00527633" w14:paraId="6C949CCF" w14:textId="77777777" w:rsidTr="00296F49">
        <w:tc>
          <w:tcPr>
            <w:tcW w:w="406" w:type="dxa"/>
          </w:tcPr>
          <w:p w14:paraId="763EEC2E" w14:textId="77777777" w:rsidR="00296F49" w:rsidRPr="00296F49" w:rsidRDefault="00296F49" w:rsidP="00E85995">
            <w:pPr>
              <w:pStyle w:val="ae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296F49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1862" w:type="dxa"/>
          </w:tcPr>
          <w:p w14:paraId="66F79260" w14:textId="41CB738B" w:rsidR="00296F49" w:rsidRPr="00296F49" w:rsidRDefault="00296F49" w:rsidP="00E85995">
            <w:pPr>
              <w:pStyle w:val="ae"/>
              <w:spacing w:line="276" w:lineRule="auto"/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นางสาวสุดสวย  งามตา</w:t>
            </w:r>
          </w:p>
        </w:tc>
        <w:tc>
          <w:tcPr>
            <w:tcW w:w="2127" w:type="dxa"/>
          </w:tcPr>
          <w:p w14:paraId="42B75BD8" w14:textId="5B7CF368" w:rsidR="00296F49" w:rsidRPr="00296F49" w:rsidRDefault="00296F49" w:rsidP="00E85995">
            <w:pPr>
              <w:pStyle w:val="ae"/>
              <w:spacing w:line="276" w:lineRule="auto"/>
              <w:rPr>
                <w:rFonts w:ascii="TH SarabunIT๙" w:hAnsi="TH SarabunIT๙" w:cs="TH SarabunIT๙" w:hint="cs"/>
                <w:color w:val="FF0000"/>
                <w:sz w:val="24"/>
                <w:szCs w:val="24"/>
              </w:rPr>
            </w:pPr>
            <w:r w:rsidRPr="00296F49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หัวหน้าฝ่ายพัสดุ ฯ</w:t>
            </w:r>
          </w:p>
        </w:tc>
        <w:tc>
          <w:tcPr>
            <w:tcW w:w="708" w:type="dxa"/>
          </w:tcPr>
          <w:p w14:paraId="0F4B47B0" w14:textId="04ABAED9" w:rsidR="00296F49" w:rsidRPr="00296F49" w:rsidRDefault="00296F49" w:rsidP="00E85995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proofErr w:type="spellStart"/>
            <w:r w:rsidRPr="00296F49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ท.ช</w:t>
            </w:r>
            <w:proofErr w:type="spellEnd"/>
            <w:r w:rsidRPr="00296F49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.</w:t>
            </w:r>
          </w:p>
        </w:tc>
        <w:tc>
          <w:tcPr>
            <w:tcW w:w="1268" w:type="dxa"/>
          </w:tcPr>
          <w:p w14:paraId="5609D2B9" w14:textId="2DAF13D4" w:rsidR="00296F49" w:rsidRPr="00296F49" w:rsidRDefault="00296F49" w:rsidP="00E85995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  <w:sym w:font="Wingdings" w:char="F0FC"/>
            </w:r>
          </w:p>
        </w:tc>
        <w:tc>
          <w:tcPr>
            <w:tcW w:w="1337" w:type="dxa"/>
          </w:tcPr>
          <w:p w14:paraId="51E5EE5B" w14:textId="663CF543" w:rsidR="00296F49" w:rsidRPr="00296F49" w:rsidRDefault="00296F49" w:rsidP="00E85995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  <w:sym w:font="Wingdings" w:char="F0FC"/>
            </w:r>
          </w:p>
        </w:tc>
        <w:tc>
          <w:tcPr>
            <w:tcW w:w="1071" w:type="dxa"/>
          </w:tcPr>
          <w:p w14:paraId="7CF5E927" w14:textId="4B9A05B3" w:rsidR="00296F49" w:rsidRPr="00296F49" w:rsidRDefault="00296F49" w:rsidP="00E85995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  <w:sym w:font="Wingdings" w:char="F0FC"/>
            </w:r>
          </w:p>
        </w:tc>
        <w:tc>
          <w:tcPr>
            <w:tcW w:w="1626" w:type="dxa"/>
          </w:tcPr>
          <w:p w14:paraId="00FE840B" w14:textId="6ED96F41" w:rsidR="00296F49" w:rsidRPr="00296F49" w:rsidRDefault="00296F49" w:rsidP="00E85995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  <w:sym w:font="Wingdings" w:char="F0FC"/>
            </w:r>
          </w:p>
        </w:tc>
        <w:tc>
          <w:tcPr>
            <w:tcW w:w="1160" w:type="dxa"/>
          </w:tcPr>
          <w:p w14:paraId="3F1C4BAD" w14:textId="268DF88A" w:rsidR="00296F49" w:rsidRPr="00296F49" w:rsidRDefault="00296F49" w:rsidP="00E85995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  <w:sym w:font="Wingdings" w:char="F0FC"/>
            </w:r>
          </w:p>
        </w:tc>
        <w:tc>
          <w:tcPr>
            <w:tcW w:w="930" w:type="dxa"/>
          </w:tcPr>
          <w:p w14:paraId="3B8FEFBC" w14:textId="2F849D93" w:rsidR="00296F49" w:rsidRPr="00296F49" w:rsidRDefault="00296F49" w:rsidP="00E85995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  <w:sym w:font="Wingdings" w:char="F0FC"/>
            </w:r>
          </w:p>
        </w:tc>
        <w:tc>
          <w:tcPr>
            <w:tcW w:w="867" w:type="dxa"/>
          </w:tcPr>
          <w:p w14:paraId="1BECD3F8" w14:textId="0D9DE945" w:rsidR="00296F49" w:rsidRPr="00296F49" w:rsidRDefault="00296F49" w:rsidP="00E85995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  <w:sym w:font="Wingdings" w:char="F0FC"/>
            </w:r>
          </w:p>
        </w:tc>
        <w:tc>
          <w:tcPr>
            <w:tcW w:w="875" w:type="dxa"/>
          </w:tcPr>
          <w:p w14:paraId="678C8E4F" w14:textId="7E0ABFE0" w:rsidR="00296F49" w:rsidRPr="00296F49" w:rsidRDefault="00296F49" w:rsidP="00E85995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  <w:sym w:font="Wingdings" w:char="F0FC"/>
            </w:r>
          </w:p>
        </w:tc>
        <w:tc>
          <w:tcPr>
            <w:tcW w:w="962" w:type="dxa"/>
          </w:tcPr>
          <w:p w14:paraId="163C55E7" w14:textId="7D6FDCF9" w:rsidR="00296F49" w:rsidRPr="00296F49" w:rsidRDefault="00296F49" w:rsidP="00E85995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  <w:sym w:font="Wingdings" w:char="F0FC"/>
            </w:r>
          </w:p>
        </w:tc>
        <w:tc>
          <w:tcPr>
            <w:tcW w:w="1094" w:type="dxa"/>
          </w:tcPr>
          <w:p w14:paraId="23B8334B" w14:textId="477D2C2D" w:rsidR="00296F49" w:rsidRPr="00296F49" w:rsidRDefault="00296F49" w:rsidP="00E85995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  <w:sym w:font="Wingdings" w:char="F0FC"/>
            </w:r>
          </w:p>
        </w:tc>
      </w:tr>
      <w:tr w:rsidR="00296F49" w:rsidRPr="00527633" w14:paraId="0AD6339A" w14:textId="77777777" w:rsidTr="00296F49">
        <w:tc>
          <w:tcPr>
            <w:tcW w:w="406" w:type="dxa"/>
          </w:tcPr>
          <w:p w14:paraId="1C50A5DD" w14:textId="77777777" w:rsidR="00296F49" w:rsidRPr="00296F49" w:rsidRDefault="00296F49" w:rsidP="00296F49">
            <w:pPr>
              <w:pStyle w:val="ae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296F49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2</w:t>
            </w:r>
          </w:p>
        </w:tc>
        <w:tc>
          <w:tcPr>
            <w:tcW w:w="1862" w:type="dxa"/>
          </w:tcPr>
          <w:p w14:paraId="5CF7E214" w14:textId="50B24D8C" w:rsidR="00296F49" w:rsidRPr="00296F49" w:rsidRDefault="00296F49" w:rsidP="00296F49">
            <w:pPr>
              <w:pStyle w:val="ae"/>
              <w:spacing w:line="276" w:lineRule="auto"/>
              <w:rPr>
                <w:rFonts w:ascii="TH SarabunIT๙" w:hAnsi="TH SarabunIT๙" w:cs="TH SarabunIT๙" w:hint="cs"/>
                <w:color w:val="FF0000"/>
                <w:sz w:val="24"/>
                <w:szCs w:val="24"/>
              </w:rPr>
            </w:pPr>
            <w:r w:rsidRPr="00296F49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นายสุดแสบ  สนิท</w:t>
            </w:r>
          </w:p>
        </w:tc>
        <w:tc>
          <w:tcPr>
            <w:tcW w:w="2127" w:type="dxa"/>
          </w:tcPr>
          <w:p w14:paraId="2CA90E74" w14:textId="26E142E8" w:rsidR="00296F49" w:rsidRPr="00296F49" w:rsidRDefault="00296F49" w:rsidP="00296F49">
            <w:pPr>
              <w:pStyle w:val="ae"/>
              <w:spacing w:line="276" w:lineRule="auto"/>
              <w:rPr>
                <w:rFonts w:ascii="TH SarabunIT๙" w:hAnsi="TH SarabunIT๙" w:cs="TH SarabunIT๙" w:hint="cs"/>
                <w:color w:val="FF0000"/>
                <w:sz w:val="24"/>
                <w:szCs w:val="24"/>
              </w:rPr>
            </w:pPr>
            <w:r w:rsidRPr="00296F49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นักวิเคราะห์นโยบายและแผน</w:t>
            </w:r>
          </w:p>
        </w:tc>
        <w:tc>
          <w:tcPr>
            <w:tcW w:w="708" w:type="dxa"/>
          </w:tcPr>
          <w:p w14:paraId="6C9C5546" w14:textId="31CEBBB5" w:rsidR="00296F49" w:rsidRPr="00296F49" w:rsidRDefault="00296F49" w:rsidP="00296F49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proofErr w:type="spellStart"/>
            <w:r w:rsidRPr="00296F49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ต.ช</w:t>
            </w:r>
            <w:proofErr w:type="spellEnd"/>
            <w:r w:rsidRPr="00296F49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.</w:t>
            </w:r>
          </w:p>
        </w:tc>
        <w:tc>
          <w:tcPr>
            <w:tcW w:w="1268" w:type="dxa"/>
          </w:tcPr>
          <w:p w14:paraId="4480562A" w14:textId="53746E89" w:rsidR="00296F49" w:rsidRPr="00296F49" w:rsidRDefault="00296F49" w:rsidP="00296F49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</w:pPr>
            <w:r w:rsidRPr="00296F49"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  <w:sym w:font="Wingdings" w:char="F0FC"/>
            </w:r>
          </w:p>
        </w:tc>
        <w:tc>
          <w:tcPr>
            <w:tcW w:w="1337" w:type="dxa"/>
          </w:tcPr>
          <w:p w14:paraId="0A766D4A" w14:textId="34C1653F" w:rsidR="00296F49" w:rsidRPr="00F16493" w:rsidRDefault="00296F49" w:rsidP="00296F49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  <w:sym w:font="Wingdings" w:char="F0FC"/>
            </w:r>
          </w:p>
        </w:tc>
        <w:tc>
          <w:tcPr>
            <w:tcW w:w="1071" w:type="dxa"/>
          </w:tcPr>
          <w:p w14:paraId="7C4B762A" w14:textId="7A55F5CE" w:rsidR="00296F49" w:rsidRPr="00F16493" w:rsidRDefault="00296F49" w:rsidP="00296F49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  <w:sym w:font="Wingdings" w:char="F0FC"/>
            </w:r>
          </w:p>
        </w:tc>
        <w:tc>
          <w:tcPr>
            <w:tcW w:w="1626" w:type="dxa"/>
          </w:tcPr>
          <w:p w14:paraId="760111A1" w14:textId="4EC3CA75" w:rsidR="00296F49" w:rsidRPr="00F16493" w:rsidRDefault="00296F49" w:rsidP="00296F49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  <w:sym w:font="Wingdings" w:char="F0FC"/>
            </w:r>
          </w:p>
        </w:tc>
        <w:tc>
          <w:tcPr>
            <w:tcW w:w="1160" w:type="dxa"/>
          </w:tcPr>
          <w:p w14:paraId="220E4EBE" w14:textId="483AD6A0" w:rsidR="00296F49" w:rsidRPr="00F16493" w:rsidRDefault="00296F49" w:rsidP="00296F49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  <w:sym w:font="Wingdings" w:char="F0FC"/>
            </w:r>
          </w:p>
        </w:tc>
        <w:tc>
          <w:tcPr>
            <w:tcW w:w="930" w:type="dxa"/>
          </w:tcPr>
          <w:p w14:paraId="19EF8F3D" w14:textId="14489617" w:rsidR="00296F49" w:rsidRPr="00F16493" w:rsidRDefault="00296F49" w:rsidP="00296F49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  <w:sym w:font="Wingdings" w:char="F0FC"/>
            </w:r>
          </w:p>
        </w:tc>
        <w:tc>
          <w:tcPr>
            <w:tcW w:w="867" w:type="dxa"/>
          </w:tcPr>
          <w:p w14:paraId="1656E430" w14:textId="3FB29B4A" w:rsidR="00296F49" w:rsidRPr="00F16493" w:rsidRDefault="00296F49" w:rsidP="00296F49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  <w:sym w:font="Wingdings" w:char="F0FC"/>
            </w:r>
          </w:p>
        </w:tc>
        <w:tc>
          <w:tcPr>
            <w:tcW w:w="875" w:type="dxa"/>
          </w:tcPr>
          <w:p w14:paraId="1E7CD4CA" w14:textId="41FC42CB" w:rsidR="00296F49" w:rsidRPr="00F16493" w:rsidRDefault="00296F49" w:rsidP="00296F49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  <w:sym w:font="Wingdings" w:char="F0FC"/>
            </w:r>
          </w:p>
        </w:tc>
        <w:tc>
          <w:tcPr>
            <w:tcW w:w="962" w:type="dxa"/>
          </w:tcPr>
          <w:p w14:paraId="35FC0A92" w14:textId="059B4895" w:rsidR="00296F49" w:rsidRPr="00F16493" w:rsidRDefault="00296F49" w:rsidP="00296F49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  <w:sym w:font="Wingdings" w:char="F0FC"/>
            </w:r>
          </w:p>
        </w:tc>
        <w:tc>
          <w:tcPr>
            <w:tcW w:w="1094" w:type="dxa"/>
          </w:tcPr>
          <w:p w14:paraId="212E5DEE" w14:textId="313C1FA5" w:rsidR="00296F49" w:rsidRPr="00F16493" w:rsidRDefault="00296F49" w:rsidP="00296F49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  <w:sym w:font="Wingdings" w:char="F0FC"/>
            </w:r>
          </w:p>
        </w:tc>
      </w:tr>
      <w:tr w:rsidR="00296F49" w:rsidRPr="00527633" w14:paraId="6ECA90C6" w14:textId="77777777" w:rsidTr="00296F49">
        <w:tc>
          <w:tcPr>
            <w:tcW w:w="406" w:type="dxa"/>
          </w:tcPr>
          <w:p w14:paraId="56866101" w14:textId="77777777" w:rsidR="00296F49" w:rsidRPr="00296F49" w:rsidRDefault="00296F49" w:rsidP="00296F49">
            <w:pPr>
              <w:pStyle w:val="ae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296F49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3</w:t>
            </w:r>
          </w:p>
        </w:tc>
        <w:tc>
          <w:tcPr>
            <w:tcW w:w="1862" w:type="dxa"/>
          </w:tcPr>
          <w:p w14:paraId="7C4436D4" w14:textId="5D5C3A97" w:rsidR="00296F49" w:rsidRPr="00296F49" w:rsidRDefault="00296F49" w:rsidP="00296F49">
            <w:pPr>
              <w:pStyle w:val="ae"/>
              <w:spacing w:line="276" w:lineRule="auto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296F49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นางมาลา  ดวงใจ</w:t>
            </w:r>
          </w:p>
        </w:tc>
        <w:tc>
          <w:tcPr>
            <w:tcW w:w="2127" w:type="dxa"/>
          </w:tcPr>
          <w:p w14:paraId="5FF8708E" w14:textId="7B358C34" w:rsidR="00296F49" w:rsidRPr="00296F49" w:rsidRDefault="00296F49" w:rsidP="00296F49">
            <w:pPr>
              <w:pStyle w:val="ae"/>
              <w:spacing w:line="276" w:lineRule="auto"/>
              <w:rPr>
                <w:rFonts w:ascii="TH SarabunIT๙" w:hAnsi="TH SarabunIT๙" w:cs="TH SarabunIT๙" w:hint="cs"/>
                <w:color w:val="FF0000"/>
                <w:sz w:val="24"/>
                <w:szCs w:val="24"/>
              </w:rPr>
            </w:pPr>
            <w:r w:rsidRPr="00296F49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สมาชิกสภาเทศบาล</w:t>
            </w:r>
          </w:p>
        </w:tc>
        <w:tc>
          <w:tcPr>
            <w:tcW w:w="708" w:type="dxa"/>
          </w:tcPr>
          <w:p w14:paraId="5902D612" w14:textId="074506E6" w:rsidR="00296F49" w:rsidRPr="00296F49" w:rsidRDefault="00296F49" w:rsidP="00296F49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proofErr w:type="spellStart"/>
            <w:r w:rsidRPr="00296F49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บ.ช</w:t>
            </w:r>
            <w:proofErr w:type="spellEnd"/>
            <w:r w:rsidRPr="00296F49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.</w:t>
            </w:r>
          </w:p>
        </w:tc>
        <w:tc>
          <w:tcPr>
            <w:tcW w:w="1268" w:type="dxa"/>
          </w:tcPr>
          <w:p w14:paraId="5CDB4C40" w14:textId="60F88E15" w:rsidR="00296F49" w:rsidRPr="00296F49" w:rsidRDefault="00296F49" w:rsidP="00296F49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</w:pPr>
            <w:r w:rsidRPr="00296F49"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  <w:sym w:font="Wingdings" w:char="F0FC"/>
            </w:r>
          </w:p>
        </w:tc>
        <w:tc>
          <w:tcPr>
            <w:tcW w:w="1337" w:type="dxa"/>
          </w:tcPr>
          <w:p w14:paraId="640919AD" w14:textId="3A6FB83C" w:rsidR="00296F49" w:rsidRPr="00F16493" w:rsidRDefault="00296F49" w:rsidP="00296F49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  <w:sym w:font="Wingdings" w:char="F0FC"/>
            </w:r>
          </w:p>
        </w:tc>
        <w:tc>
          <w:tcPr>
            <w:tcW w:w="1071" w:type="dxa"/>
          </w:tcPr>
          <w:p w14:paraId="4C2AE74D" w14:textId="6AFBB242" w:rsidR="00296F49" w:rsidRPr="00F16493" w:rsidRDefault="00296F49" w:rsidP="00296F49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  <w:sym w:font="Wingdings" w:char="F0FC"/>
            </w:r>
          </w:p>
        </w:tc>
        <w:tc>
          <w:tcPr>
            <w:tcW w:w="1626" w:type="dxa"/>
          </w:tcPr>
          <w:p w14:paraId="24F84C91" w14:textId="54F26D5C" w:rsidR="00296F49" w:rsidRPr="00F16493" w:rsidRDefault="00296F49" w:rsidP="00296F49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  <w:sym w:font="Wingdings" w:char="F0FC"/>
            </w:r>
          </w:p>
        </w:tc>
        <w:tc>
          <w:tcPr>
            <w:tcW w:w="1160" w:type="dxa"/>
          </w:tcPr>
          <w:p w14:paraId="649E171D" w14:textId="735A451A" w:rsidR="00296F49" w:rsidRPr="00F16493" w:rsidRDefault="00296F49" w:rsidP="00296F49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  <w:sym w:font="Wingdings" w:char="F0FC"/>
            </w:r>
          </w:p>
        </w:tc>
        <w:tc>
          <w:tcPr>
            <w:tcW w:w="930" w:type="dxa"/>
          </w:tcPr>
          <w:p w14:paraId="1FE99578" w14:textId="6919D8C0" w:rsidR="00296F49" w:rsidRPr="00F16493" w:rsidRDefault="00296F49" w:rsidP="00296F49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  <w:sym w:font="Wingdings" w:char="F0FC"/>
            </w:r>
          </w:p>
        </w:tc>
        <w:tc>
          <w:tcPr>
            <w:tcW w:w="867" w:type="dxa"/>
          </w:tcPr>
          <w:p w14:paraId="5F17DF94" w14:textId="1F9D2394" w:rsidR="00296F49" w:rsidRPr="00F16493" w:rsidRDefault="00296F49" w:rsidP="00296F49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  <w:sym w:font="Wingdings" w:char="F0FC"/>
            </w:r>
          </w:p>
        </w:tc>
        <w:tc>
          <w:tcPr>
            <w:tcW w:w="875" w:type="dxa"/>
          </w:tcPr>
          <w:p w14:paraId="31E91971" w14:textId="6A6AB8D5" w:rsidR="00296F49" w:rsidRPr="00F16493" w:rsidRDefault="00296F49" w:rsidP="00296F49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  <w:sym w:font="Wingdings" w:char="F0FC"/>
            </w:r>
          </w:p>
        </w:tc>
        <w:tc>
          <w:tcPr>
            <w:tcW w:w="962" w:type="dxa"/>
          </w:tcPr>
          <w:p w14:paraId="5681D45F" w14:textId="1B41BBF1" w:rsidR="00296F49" w:rsidRPr="00F16493" w:rsidRDefault="00296F49" w:rsidP="00296F49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  <w:sym w:font="Wingdings" w:char="F0FC"/>
            </w:r>
          </w:p>
        </w:tc>
        <w:tc>
          <w:tcPr>
            <w:tcW w:w="1094" w:type="dxa"/>
          </w:tcPr>
          <w:p w14:paraId="4DBD35ED" w14:textId="43D3C9FE" w:rsidR="00296F49" w:rsidRPr="00F16493" w:rsidRDefault="00296F49" w:rsidP="00296F49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  <w:sym w:font="Wingdings" w:char="F0FC"/>
            </w:r>
          </w:p>
        </w:tc>
      </w:tr>
      <w:tr w:rsidR="00296F49" w:rsidRPr="00527633" w14:paraId="2F7268D7" w14:textId="77777777" w:rsidTr="00296F49">
        <w:tc>
          <w:tcPr>
            <w:tcW w:w="406" w:type="dxa"/>
          </w:tcPr>
          <w:p w14:paraId="6C20E74D" w14:textId="77777777" w:rsidR="00296F49" w:rsidRPr="006E03EF" w:rsidRDefault="00296F49" w:rsidP="00E85995">
            <w:pPr>
              <w:pStyle w:val="ae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862" w:type="dxa"/>
          </w:tcPr>
          <w:p w14:paraId="45565A0D" w14:textId="77777777" w:rsidR="00296F49" w:rsidRPr="00F16493" w:rsidRDefault="00296F49" w:rsidP="00E85995">
            <w:pPr>
              <w:pStyle w:val="ae"/>
              <w:spacing w:line="276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CC97FEA" w14:textId="77777777" w:rsidR="00296F49" w:rsidRPr="00F16493" w:rsidRDefault="00296F49" w:rsidP="00E85995">
            <w:pPr>
              <w:pStyle w:val="ae"/>
              <w:spacing w:line="276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8" w:type="dxa"/>
          </w:tcPr>
          <w:p w14:paraId="793CE9A7" w14:textId="77777777" w:rsidR="00296F49" w:rsidRPr="00F16493" w:rsidRDefault="00296F49" w:rsidP="00E85995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8" w:type="dxa"/>
          </w:tcPr>
          <w:p w14:paraId="30DCADF8" w14:textId="77777777" w:rsidR="00296F49" w:rsidRPr="00F16493" w:rsidRDefault="00296F49" w:rsidP="00E85995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14:paraId="1D0AD824" w14:textId="77777777" w:rsidR="00296F49" w:rsidRPr="00F16493" w:rsidRDefault="00296F49" w:rsidP="00E85995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</w:tcPr>
          <w:p w14:paraId="441296C6" w14:textId="77777777" w:rsidR="00296F49" w:rsidRPr="00F16493" w:rsidRDefault="00296F49" w:rsidP="00E85995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626" w:type="dxa"/>
          </w:tcPr>
          <w:p w14:paraId="182EFE87" w14:textId="77777777" w:rsidR="00296F49" w:rsidRPr="00F16493" w:rsidRDefault="00296F49" w:rsidP="00E85995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5DE7374A" w14:textId="77777777" w:rsidR="00296F49" w:rsidRPr="00F16493" w:rsidRDefault="00296F49" w:rsidP="00E85995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</w:tcPr>
          <w:p w14:paraId="0A40FF35" w14:textId="77777777" w:rsidR="00296F49" w:rsidRPr="00F16493" w:rsidRDefault="00296F49" w:rsidP="00E85995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</w:tcPr>
          <w:p w14:paraId="7A8B4840" w14:textId="77777777" w:rsidR="00296F49" w:rsidRPr="00F16493" w:rsidRDefault="00296F49" w:rsidP="00E85995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75" w:type="dxa"/>
          </w:tcPr>
          <w:p w14:paraId="4C5FC1B3" w14:textId="77777777" w:rsidR="00296F49" w:rsidRPr="00F16493" w:rsidRDefault="00296F49" w:rsidP="00E85995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</w:tcPr>
          <w:p w14:paraId="1096D303" w14:textId="77777777" w:rsidR="00296F49" w:rsidRPr="00F16493" w:rsidRDefault="00296F49" w:rsidP="00E85995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</w:tcPr>
          <w:p w14:paraId="0529CB8C" w14:textId="77777777" w:rsidR="00296F49" w:rsidRPr="00F16493" w:rsidRDefault="00296F49" w:rsidP="00E85995">
            <w:pPr>
              <w:pStyle w:val="ae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14:paraId="532CD5AC" w14:textId="77777777" w:rsidR="00296F49" w:rsidRPr="00E429AC" w:rsidRDefault="00296F49" w:rsidP="00296F49">
      <w:pPr>
        <w:pStyle w:val="ae"/>
        <w:spacing w:line="276" w:lineRule="auto"/>
        <w:rPr>
          <w:rFonts w:ascii="TH SarabunIT๙" w:hAnsi="TH SarabunIT๙" w:cs="TH SarabunIT๙"/>
          <w:b/>
          <w:bCs/>
          <w:sz w:val="6"/>
          <w:szCs w:val="10"/>
        </w:rPr>
      </w:pPr>
    </w:p>
    <w:p w14:paraId="7A0E11F4" w14:textId="77777777" w:rsidR="00296F49" w:rsidRDefault="00296F49" w:rsidP="00296F49">
      <w:pPr>
        <w:pStyle w:val="ae"/>
        <w:spacing w:after="240" w:line="36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CD0ED3">
        <w:rPr>
          <w:rFonts w:ascii="TH SarabunPSK" w:hAnsi="TH SarabunPSK" w:cs="TH SarabunPSK"/>
          <w:b/>
          <w:bCs/>
          <w:sz w:val="28"/>
          <w:u w:val="single"/>
          <w:cs/>
        </w:rPr>
        <w:t>1.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</w:t>
      </w:r>
      <w:r w:rsidRPr="00CD0ED3">
        <w:rPr>
          <w:rFonts w:ascii="TH SarabunPSK" w:hAnsi="TH SarabunPSK" w:cs="TH SarabunPSK"/>
          <w:b/>
          <w:bCs/>
          <w:sz w:val="28"/>
          <w:u w:val="single"/>
          <w:cs/>
        </w:rPr>
        <w:t>ผู้รับรองชั้นต้น</w:t>
      </w:r>
    </w:p>
    <w:p w14:paraId="08D3C21E" w14:textId="77777777" w:rsidR="00296F49" w:rsidRPr="00141BD8" w:rsidRDefault="00296F49" w:rsidP="00296F49">
      <w:pPr>
        <w:pStyle w:val="ae"/>
        <w:spacing w:line="276" w:lineRule="auto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  </w:t>
      </w:r>
      <w:r w:rsidRPr="00CD0ED3">
        <w:rPr>
          <w:rFonts w:ascii="TH SarabunPSK" w:hAnsi="TH SarabunPSK" w:cs="TH SarabunPSK"/>
          <w:b/>
          <w:bCs/>
          <w:sz w:val="28"/>
          <w:cs/>
        </w:rPr>
        <w:t>(..........................................</w:t>
      </w:r>
      <w:r w:rsidRPr="00CD0ED3">
        <w:rPr>
          <w:rFonts w:ascii="TH SarabunPSK" w:hAnsi="TH SarabunPSK" w:cs="TH SarabunPSK"/>
          <w:b/>
          <w:bCs/>
          <w:sz w:val="28"/>
          <w:lang w:val="en-US"/>
        </w:rPr>
        <w:t>)</w:t>
      </w:r>
      <w:r>
        <w:rPr>
          <w:rFonts w:ascii="TH SarabunPSK" w:hAnsi="TH SarabunPSK" w:cs="TH SarabunPSK" w:hint="cs"/>
          <w:b/>
          <w:bCs/>
          <w:sz w:val="28"/>
          <w:cs/>
          <w:lang w:val="en-US"/>
        </w:rPr>
        <w:t xml:space="preserve">                                                                                                </w:t>
      </w:r>
      <w:r w:rsidRPr="00CD0ED3">
        <w:rPr>
          <w:rFonts w:ascii="TH SarabunPSK" w:hAnsi="TH SarabunPSK" w:cs="TH SarabunPSK"/>
          <w:b/>
          <w:bCs/>
          <w:sz w:val="28"/>
          <w:cs/>
        </w:rPr>
        <w:t>(..........................................</w:t>
      </w:r>
      <w:r w:rsidRPr="00CD0ED3">
        <w:rPr>
          <w:rFonts w:ascii="TH SarabunPSK" w:hAnsi="TH SarabunPSK" w:cs="TH SarabunPSK"/>
          <w:b/>
          <w:bCs/>
          <w:sz w:val="28"/>
          <w:lang w:val="en-US"/>
        </w:rPr>
        <w:t>)</w:t>
      </w:r>
      <w:r>
        <w:rPr>
          <w:rFonts w:ascii="TH SarabunPSK" w:hAnsi="TH SarabunPSK" w:cs="TH SarabunPSK" w:hint="cs"/>
          <w:b/>
          <w:bCs/>
          <w:sz w:val="28"/>
          <w:cs/>
          <w:lang w:val="en-US"/>
        </w:rPr>
        <w:t xml:space="preserve">     </w:t>
      </w:r>
    </w:p>
    <w:p w14:paraId="3ECAB1C5" w14:textId="4C155E2C" w:rsidR="00296F49" w:rsidRPr="00CD0ED3" w:rsidRDefault="00296F49" w:rsidP="00296F49">
      <w:pPr>
        <w:pStyle w:val="ae"/>
        <w:spacing w:line="276" w:lineRule="auto"/>
        <w:rPr>
          <w:rFonts w:ascii="TH SarabunPSK" w:hAnsi="TH SarabunPSK" w:cs="TH SarabunPSK"/>
          <w:sz w:val="28"/>
          <w:lang w:val="en-US"/>
        </w:rPr>
      </w:pPr>
      <w:r>
        <w:rPr>
          <w:rFonts w:ascii="TH SarabunPSK" w:hAnsi="TH SarabunPSK" w:cs="TH SarabunPSK" w:hint="cs"/>
          <w:sz w:val="28"/>
          <w:cs/>
          <w:lang w:val="en-US"/>
        </w:rPr>
        <w:t xml:space="preserve">                                 </w:t>
      </w:r>
      <w:r w:rsidR="003E03A2">
        <w:rPr>
          <w:rFonts w:ascii="TH SarabunPSK" w:hAnsi="TH SarabunPSK" w:cs="TH SarabunPSK" w:hint="cs"/>
          <w:sz w:val="28"/>
          <w:cs/>
          <w:lang w:val="en-US"/>
        </w:rPr>
        <w:t xml:space="preserve">      </w:t>
      </w:r>
      <w:r>
        <w:rPr>
          <w:rFonts w:ascii="TH SarabunPSK" w:hAnsi="TH SarabunPSK" w:cs="TH SarabunPSK" w:hint="cs"/>
          <w:sz w:val="28"/>
          <w:cs/>
          <w:lang w:val="en-US"/>
        </w:rPr>
        <w:t>หัวหน้าสำนักปลัด</w:t>
      </w:r>
      <w:r w:rsidRPr="00CD0ED3">
        <w:rPr>
          <w:rFonts w:ascii="TH SarabunPSK" w:hAnsi="TH SarabunPSK" w:cs="TH SarabunPSK"/>
          <w:sz w:val="28"/>
          <w:cs/>
          <w:lang w:val="en-US"/>
        </w:rPr>
        <w:t>/ผอ</w:t>
      </w:r>
      <w:r>
        <w:rPr>
          <w:rFonts w:ascii="TH SarabunPSK" w:hAnsi="TH SarabunPSK" w:cs="TH SarabunPSK" w:hint="cs"/>
          <w:sz w:val="28"/>
          <w:cs/>
          <w:lang w:val="en-US"/>
        </w:rPr>
        <w:t>.กองการเจ้าหน้าที่</w:t>
      </w:r>
      <w:r w:rsidR="003E03A2">
        <w:rPr>
          <w:rFonts w:ascii="TH SarabunPSK" w:hAnsi="TH SarabunPSK" w:cs="TH SarabunPSK" w:hint="cs"/>
          <w:sz w:val="28"/>
          <w:cs/>
          <w:lang w:val="en-US"/>
        </w:rPr>
        <w:t xml:space="preserve"> </w:t>
      </w:r>
      <w:r>
        <w:rPr>
          <w:rFonts w:ascii="TH SarabunPSK" w:hAnsi="TH SarabunPSK" w:cs="TH SarabunPSK" w:hint="cs"/>
          <w:sz w:val="28"/>
          <w:cs/>
          <w:lang w:val="en-US"/>
        </w:rPr>
        <w:t>(ถ้ามี)</w:t>
      </w:r>
      <w:r>
        <w:rPr>
          <w:rFonts w:ascii="TH SarabunPSK" w:hAnsi="TH SarabunPSK" w:cs="TH SarabunPSK"/>
          <w:sz w:val="28"/>
          <w:cs/>
          <w:lang w:val="en-US"/>
        </w:rPr>
        <w:tab/>
      </w:r>
      <w:r>
        <w:rPr>
          <w:rFonts w:ascii="TH SarabunPSK" w:hAnsi="TH SarabunPSK" w:cs="TH SarabunPSK"/>
          <w:sz w:val="28"/>
          <w:cs/>
          <w:lang w:val="en-US"/>
        </w:rPr>
        <w:tab/>
      </w:r>
      <w:r>
        <w:rPr>
          <w:rFonts w:ascii="TH SarabunPSK" w:hAnsi="TH SarabunPSK" w:cs="TH SarabunPSK"/>
          <w:sz w:val="28"/>
          <w:cs/>
          <w:lang w:val="en-US"/>
        </w:rPr>
        <w:tab/>
      </w:r>
      <w:r>
        <w:rPr>
          <w:rFonts w:ascii="TH SarabunPSK" w:hAnsi="TH SarabunPSK" w:cs="TH SarabunPSK"/>
          <w:sz w:val="28"/>
          <w:cs/>
          <w:lang w:val="en-US"/>
        </w:rPr>
        <w:tab/>
      </w:r>
      <w:r>
        <w:rPr>
          <w:rFonts w:ascii="TH SarabunPSK" w:hAnsi="TH SarabunPSK" w:cs="TH SarabunPSK"/>
          <w:sz w:val="28"/>
          <w:cs/>
          <w:lang w:val="en-US"/>
        </w:rPr>
        <w:tab/>
      </w:r>
      <w:r>
        <w:rPr>
          <w:rFonts w:ascii="TH SarabunPSK" w:hAnsi="TH SarabunPSK" w:cs="TH SarabunPSK"/>
          <w:sz w:val="28"/>
          <w:cs/>
          <w:lang w:val="en-US"/>
        </w:rPr>
        <w:tab/>
      </w:r>
      <w:r>
        <w:rPr>
          <w:rFonts w:ascii="TH SarabunPSK" w:hAnsi="TH SarabunPSK" w:cs="TH SarabunPSK"/>
          <w:sz w:val="28"/>
          <w:cs/>
          <w:lang w:val="en-US"/>
        </w:rPr>
        <w:tab/>
      </w:r>
      <w:r>
        <w:rPr>
          <w:rFonts w:ascii="TH SarabunPSK" w:hAnsi="TH SarabunPSK" w:cs="TH SarabunPSK"/>
          <w:sz w:val="28"/>
          <w:cs/>
          <w:lang w:val="en-US"/>
        </w:rPr>
        <w:tab/>
      </w:r>
      <w:r>
        <w:rPr>
          <w:rFonts w:ascii="TH SarabunPSK" w:hAnsi="TH SarabunPSK" w:cs="TH SarabunPSK" w:hint="cs"/>
          <w:sz w:val="28"/>
          <w:cs/>
          <w:lang w:val="en-US"/>
        </w:rPr>
        <w:t xml:space="preserve">    ปลัด อบจ./ปลัดเทศบาล/ปลัด อบต.</w:t>
      </w:r>
    </w:p>
    <w:p w14:paraId="0112A73D" w14:textId="77777777" w:rsidR="00296F49" w:rsidRPr="00CD0ED3" w:rsidRDefault="00296F49" w:rsidP="00296F49">
      <w:pPr>
        <w:pStyle w:val="ae"/>
        <w:spacing w:after="240" w:line="360" w:lineRule="auto"/>
        <w:jc w:val="center"/>
        <w:rPr>
          <w:rFonts w:ascii="TH SarabunPSK" w:hAnsi="TH SarabunPSK" w:cs="TH SarabunPSK"/>
          <w:b/>
          <w:bCs/>
          <w:sz w:val="28"/>
          <w:u w:val="single"/>
          <w:cs/>
          <w:lang w:val="en-US"/>
        </w:rPr>
      </w:pPr>
      <w:r w:rsidRPr="00CD0ED3">
        <w:rPr>
          <w:rFonts w:ascii="TH SarabunPSK" w:hAnsi="TH SarabunPSK" w:cs="TH SarabunPSK"/>
          <w:b/>
          <w:bCs/>
          <w:sz w:val="28"/>
          <w:u w:val="single"/>
          <w:cs/>
          <w:lang w:val="en-US"/>
        </w:rPr>
        <w:t>2.</w:t>
      </w:r>
      <w:r>
        <w:rPr>
          <w:rFonts w:ascii="TH SarabunPSK" w:hAnsi="TH SarabunPSK" w:cs="TH SarabunPSK" w:hint="cs"/>
          <w:b/>
          <w:bCs/>
          <w:sz w:val="28"/>
          <w:u w:val="single"/>
          <w:cs/>
          <w:lang w:val="en-US"/>
        </w:rPr>
        <w:t xml:space="preserve"> </w:t>
      </w:r>
      <w:r w:rsidRPr="00CD0ED3">
        <w:rPr>
          <w:rFonts w:ascii="TH SarabunPSK" w:hAnsi="TH SarabunPSK" w:cs="TH SarabunPSK"/>
          <w:b/>
          <w:bCs/>
          <w:sz w:val="28"/>
          <w:u w:val="single"/>
          <w:cs/>
          <w:lang w:val="en-US"/>
        </w:rPr>
        <w:t>ผู้รับรอง</w:t>
      </w:r>
      <w:r w:rsidRPr="00CD0ED3">
        <w:rPr>
          <w:rFonts w:ascii="TH SarabunPSK" w:hAnsi="TH SarabunPSK" w:cs="TH SarabunPSK" w:hint="cs"/>
          <w:b/>
          <w:bCs/>
          <w:sz w:val="28"/>
          <w:u w:val="single"/>
          <w:cs/>
          <w:lang w:val="en-US"/>
        </w:rPr>
        <w:t>ชั้</w:t>
      </w:r>
      <w:r w:rsidRPr="00CD0ED3">
        <w:rPr>
          <w:rFonts w:ascii="TH SarabunPSK" w:hAnsi="TH SarabunPSK" w:cs="TH SarabunPSK"/>
          <w:b/>
          <w:bCs/>
          <w:sz w:val="28"/>
          <w:u w:val="single"/>
          <w:cs/>
          <w:lang w:val="en-US"/>
        </w:rPr>
        <w:t>นเหนือขึ้นไปอีกขั้น</w:t>
      </w:r>
      <w:r w:rsidRPr="00CD0ED3">
        <w:rPr>
          <w:rFonts w:ascii="TH SarabunPSK" w:hAnsi="TH SarabunPSK" w:cs="TH SarabunPSK" w:hint="cs"/>
          <w:b/>
          <w:bCs/>
          <w:sz w:val="28"/>
          <w:u w:val="single"/>
          <w:cs/>
          <w:lang w:val="en-US"/>
        </w:rPr>
        <w:t>หนึ่ง</w:t>
      </w:r>
    </w:p>
    <w:p w14:paraId="43A68C60" w14:textId="77777777" w:rsidR="00296F49" w:rsidRPr="00CD0ED3" w:rsidRDefault="00296F49" w:rsidP="00296F49">
      <w:pPr>
        <w:pStyle w:val="ae"/>
        <w:spacing w:line="276" w:lineRule="auto"/>
        <w:jc w:val="center"/>
        <w:rPr>
          <w:rFonts w:ascii="TH SarabunPSK" w:hAnsi="TH SarabunPSK" w:cs="TH SarabunPSK"/>
          <w:b/>
          <w:bCs/>
          <w:sz w:val="28"/>
          <w:lang w:val="en-US"/>
        </w:rPr>
      </w:pPr>
      <w:r w:rsidRPr="00CD0ED3">
        <w:rPr>
          <w:rFonts w:ascii="TH SarabunPSK" w:hAnsi="TH SarabunPSK" w:cs="TH SarabunPSK"/>
          <w:b/>
          <w:bCs/>
          <w:sz w:val="28"/>
          <w:cs/>
        </w:rPr>
        <w:t>(..........................................</w:t>
      </w:r>
      <w:r w:rsidRPr="00CD0ED3">
        <w:rPr>
          <w:rFonts w:ascii="TH SarabunPSK" w:hAnsi="TH SarabunPSK" w:cs="TH SarabunPSK"/>
          <w:b/>
          <w:bCs/>
          <w:sz w:val="28"/>
          <w:lang w:val="en-US"/>
        </w:rPr>
        <w:t>)</w:t>
      </w:r>
    </w:p>
    <w:p w14:paraId="67642813" w14:textId="77777777" w:rsidR="00296F49" w:rsidRPr="00141BD8" w:rsidRDefault="00296F49" w:rsidP="00296F49">
      <w:pPr>
        <w:pStyle w:val="ae"/>
        <w:spacing w:line="276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นายก........................................</w:t>
      </w:r>
    </w:p>
    <w:p w14:paraId="0862471C" w14:textId="77777777" w:rsidR="00296F49" w:rsidRPr="00CA73A5" w:rsidRDefault="00296F49" w:rsidP="00296F49">
      <w:pPr>
        <w:pStyle w:val="ae"/>
        <w:rPr>
          <w:rFonts w:ascii="TH SarabunPSK" w:hAnsi="TH SarabunPSK" w:cs="TH SarabunPSK"/>
          <w:sz w:val="28"/>
          <w:lang w:val="en-US"/>
        </w:rPr>
      </w:pPr>
      <w:r w:rsidRPr="00BE67C4">
        <w:rPr>
          <w:rFonts w:ascii="TH SarabunPSK" w:hAnsi="TH SarabunPSK" w:cs="TH SarabunPSK" w:hint="cs"/>
          <w:b/>
          <w:bCs/>
          <w:sz w:val="28"/>
          <w:u w:val="single"/>
          <w:cs/>
        </w:rPr>
        <w:t>หมายเหตุ</w:t>
      </w:r>
      <w:r w:rsidRPr="00BE67C4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BE67C4">
        <w:rPr>
          <w:rFonts w:ascii="TH SarabunPSK" w:hAnsi="TH SarabunPSK" w:cs="TH SarabunPSK"/>
          <w:sz w:val="28"/>
          <w:lang w:val="en-US"/>
        </w:rPr>
        <w:t>:</w:t>
      </w:r>
      <w:r w:rsidRPr="00BE67C4">
        <w:rPr>
          <w:rFonts w:ascii="TH SarabunPSK" w:hAnsi="TH SarabunPSK" w:cs="TH SarabunPSK" w:hint="cs"/>
          <w:sz w:val="28"/>
          <w:cs/>
          <w:lang w:val="en-US"/>
        </w:rPr>
        <w:t xml:space="preserve">  </w:t>
      </w:r>
      <w:r w:rsidRPr="008A0959">
        <w:rPr>
          <w:rFonts w:ascii="TH SarabunPSK" w:hAnsi="TH SarabunPSK" w:cs="TH SarabunPSK" w:hint="cs"/>
          <w:b/>
          <w:bCs/>
          <w:sz w:val="28"/>
          <w:lang w:val="en-US"/>
        </w:rPr>
        <w:sym w:font="Wingdings 2" w:char="F050"/>
      </w:r>
      <w:r w:rsidRPr="00BE67C4">
        <w:rPr>
          <w:rFonts w:ascii="TH SarabunPSK" w:hAnsi="TH SarabunPSK" w:cs="TH SarabunPSK" w:hint="cs"/>
          <w:sz w:val="28"/>
          <w:cs/>
          <w:lang w:val="en-US"/>
        </w:rPr>
        <w:t xml:space="preserve">  </w:t>
      </w:r>
      <w:r w:rsidRPr="00BE67C4">
        <w:rPr>
          <w:rFonts w:ascii="TH SarabunPSK" w:hAnsi="TH SarabunPSK" w:cs="TH SarabunPSK"/>
          <w:sz w:val="28"/>
          <w:lang w:val="en-US"/>
        </w:rPr>
        <w:t>=</w:t>
      </w:r>
      <w:r w:rsidRPr="00BE67C4">
        <w:rPr>
          <w:rFonts w:ascii="TH SarabunPSK" w:hAnsi="TH SarabunPSK" w:cs="TH SarabunPSK" w:hint="cs"/>
          <w:sz w:val="28"/>
          <w:cs/>
          <w:lang w:val="en-US"/>
        </w:rPr>
        <w:t xml:space="preserve">  รับรองว่าถูกต้องครบถ้วนตามเงื่อนไข </w:t>
      </w:r>
      <w:r w:rsidRPr="00BE67C4">
        <w:rPr>
          <w:rFonts w:ascii="TH SarabunPSK" w:hAnsi="TH SarabunPSK" w:cs="TH SarabunPSK"/>
          <w:sz w:val="28"/>
          <w:lang w:val="en-US"/>
        </w:rPr>
        <w:t>,</w:t>
      </w:r>
      <w:r w:rsidRPr="00BE67C4">
        <w:rPr>
          <w:rFonts w:ascii="TH SarabunPSK" w:hAnsi="TH SarabunPSK" w:cs="TH SarabunPSK" w:hint="cs"/>
          <w:sz w:val="28"/>
          <w:cs/>
          <w:lang w:val="en-US"/>
        </w:rPr>
        <w:t xml:space="preserve"> </w:t>
      </w:r>
      <w:r w:rsidRPr="008A0959">
        <w:rPr>
          <w:rFonts w:ascii="TH SarabunPSK" w:hAnsi="TH SarabunPSK" w:cs="TH SarabunPSK"/>
          <w:b/>
          <w:bCs/>
          <w:sz w:val="48"/>
          <w:szCs w:val="48"/>
          <w:lang w:val="en-US"/>
        </w:rPr>
        <w:t>×</w:t>
      </w:r>
      <w:r w:rsidRPr="00BE67C4">
        <w:rPr>
          <w:rFonts w:ascii="TH SarabunPSK" w:hAnsi="TH SarabunPSK" w:cs="TH SarabunPSK" w:hint="cs"/>
          <w:sz w:val="28"/>
          <w:cs/>
          <w:lang w:val="en-US"/>
        </w:rPr>
        <w:t xml:space="preserve"> </w:t>
      </w:r>
      <w:r w:rsidRPr="00BE67C4">
        <w:rPr>
          <w:rFonts w:ascii="TH SarabunPSK" w:hAnsi="TH SarabunPSK" w:cs="TH SarabunPSK"/>
          <w:sz w:val="28"/>
          <w:lang w:val="en-US"/>
        </w:rPr>
        <w:t xml:space="preserve">=  </w:t>
      </w:r>
      <w:r w:rsidRPr="00BE67C4">
        <w:rPr>
          <w:rFonts w:ascii="TH SarabunPSK" w:hAnsi="TH SarabunPSK" w:cs="TH SarabunPSK" w:hint="cs"/>
          <w:sz w:val="28"/>
          <w:cs/>
          <w:lang w:val="en-US"/>
        </w:rPr>
        <w:t>รับรองว่าไม่ถูกต้องครบถ้วนตามเงื่อนไข</w:t>
      </w:r>
      <w:r>
        <w:rPr>
          <w:rFonts w:ascii="TH SarabunPSK" w:hAnsi="TH SarabunPSK" w:cs="TH SarabunPSK"/>
          <w:sz w:val="28"/>
          <w:lang w:val="en-US"/>
        </w:rPr>
        <w:t xml:space="preserve"> </w:t>
      </w:r>
      <w:r>
        <w:rPr>
          <w:rFonts w:ascii="TH SarabunPSK" w:hAnsi="TH SarabunPSK" w:cs="TH SarabunPSK"/>
          <w:sz w:val="28"/>
          <w:lang w:val="en-US"/>
        </w:rPr>
        <w:tab/>
      </w:r>
      <w:r>
        <w:rPr>
          <w:rFonts w:ascii="TH SarabunPSK" w:hAnsi="TH SarabunPSK" w:cs="TH SarabunPSK"/>
          <w:sz w:val="28"/>
          <w:lang w:val="en-US"/>
        </w:rPr>
        <w:br/>
      </w:r>
      <w:r w:rsidRPr="00CA73A5">
        <w:rPr>
          <w:rFonts w:ascii="TH SarabunPSK" w:hAnsi="TH SarabunPSK" w:cs="TH SarabunPSK" w:hint="cs"/>
          <w:b/>
          <w:bCs/>
          <w:color w:val="FFFFFF" w:themeColor="background1"/>
          <w:sz w:val="28"/>
          <w:u w:val="single"/>
          <w:cs/>
        </w:rPr>
        <w:t>หมายเหตุ</w:t>
      </w:r>
      <w:r w:rsidRPr="00CA73A5">
        <w:rPr>
          <w:rFonts w:ascii="TH SarabunPSK" w:hAnsi="TH SarabunPSK" w:cs="TH SarabunPSK" w:hint="cs"/>
          <w:b/>
          <w:bCs/>
          <w:color w:val="FFFFFF" w:themeColor="background1"/>
          <w:sz w:val="28"/>
          <w:cs/>
        </w:rPr>
        <w:t xml:space="preserve">  </w:t>
      </w:r>
      <w:r w:rsidRPr="00BE67C4">
        <w:rPr>
          <w:rFonts w:ascii="TH SarabunPSK" w:hAnsi="TH SarabunPSK" w:cs="TH SarabunPSK"/>
          <w:sz w:val="28"/>
          <w:lang w:val="en-US"/>
        </w:rPr>
        <w:t>:</w:t>
      </w:r>
      <w:r w:rsidRPr="00BE67C4">
        <w:rPr>
          <w:rFonts w:ascii="TH SarabunPSK" w:hAnsi="TH SarabunPSK" w:cs="TH SarabunPSK" w:hint="cs"/>
          <w:sz w:val="28"/>
          <w:cs/>
          <w:lang w:val="en-US"/>
        </w:rPr>
        <w:t xml:space="preserve"> </w:t>
      </w:r>
      <w:r>
        <w:rPr>
          <w:rFonts w:ascii="TH SarabunPSK" w:hAnsi="TH SarabunPSK" w:cs="TH SarabunPSK" w:hint="cs"/>
          <w:sz w:val="28"/>
          <w:cs/>
          <w:lang w:val="en-US"/>
        </w:rPr>
        <w:t xml:space="preserve"> </w:t>
      </w:r>
      <w:r w:rsidRPr="00BE67C4">
        <w:rPr>
          <w:rFonts w:ascii="TH SarabunPSK" w:hAnsi="TH SarabunPSK" w:cs="TH SarabunPSK" w:hint="cs"/>
          <w:sz w:val="28"/>
          <w:cs/>
          <w:lang w:val="en-US"/>
        </w:rPr>
        <w:t xml:space="preserve">เนื่องจากการเสนอขอพระราชทานเครื่องราชอิสริยาภรณ์เป็นเรื่องที่มีความสำคัญยิ่ง จึงขอให้ผู้รับรองพิจารณาตรวจสอบคุณสมบัติของผู้เสนอขอพระราชทานเครื่องราชอิสริยาภรณ์ด้วยความรอบคอบ </w:t>
      </w:r>
      <w:r>
        <w:rPr>
          <w:rFonts w:ascii="TH SarabunPSK" w:hAnsi="TH SarabunPSK" w:cs="TH SarabunPSK" w:hint="cs"/>
          <w:sz w:val="28"/>
          <w:cs/>
          <w:lang w:val="en-US"/>
        </w:rPr>
        <w:tab/>
        <w:t xml:space="preserve">     </w:t>
      </w:r>
      <w:r w:rsidRPr="00BE67C4">
        <w:rPr>
          <w:rFonts w:ascii="TH SarabunPSK" w:hAnsi="TH SarabunPSK" w:cs="TH SarabunPSK" w:hint="cs"/>
          <w:sz w:val="28"/>
          <w:cs/>
          <w:lang w:val="en-US"/>
        </w:rPr>
        <w:t xml:space="preserve">รัดกุม และเคร่งครัด ทั้งนี้ </w:t>
      </w:r>
      <w:r>
        <w:rPr>
          <w:rFonts w:ascii="TH SarabunPSK" w:hAnsi="TH SarabunPSK" w:cs="TH SarabunPSK" w:hint="cs"/>
          <w:sz w:val="28"/>
          <w:cs/>
          <w:lang w:val="en-US"/>
        </w:rPr>
        <w:t>เมื่อดำเนินการลงนามรับรอง</w:t>
      </w:r>
      <w:r w:rsidRPr="00BE67C4">
        <w:rPr>
          <w:rFonts w:ascii="TH SarabunPSK" w:hAnsi="TH SarabunPSK" w:cs="TH SarabunPSK" w:hint="cs"/>
          <w:sz w:val="28"/>
          <w:cs/>
          <w:lang w:val="en-US"/>
        </w:rPr>
        <w:t xml:space="preserve"> จะถือว่าผู้รับรองได้พิจารณาตรวจสอบคุณสมบัติของผู้เสนอขอพระราชทานฯโดยรอบคอบแล้ว</w:t>
      </w:r>
    </w:p>
    <w:p w14:paraId="5436C021" w14:textId="77777777" w:rsidR="00296F49" w:rsidRPr="00CA73A5" w:rsidRDefault="00296F49" w:rsidP="005C1D37">
      <w:pPr>
        <w:pStyle w:val="ae"/>
        <w:rPr>
          <w:rFonts w:ascii="TH SarabunPSK" w:hAnsi="TH SarabunPSK" w:cs="TH SarabunPSK"/>
          <w:sz w:val="28"/>
          <w:lang w:val="en-US"/>
        </w:rPr>
      </w:pPr>
    </w:p>
    <w:sectPr w:rsidR="00296F49" w:rsidRPr="00CA73A5" w:rsidSect="00F41301">
      <w:headerReference w:type="even" r:id="rId8"/>
      <w:pgSz w:w="16838" w:h="11906" w:orient="landscape" w:code="9"/>
      <w:pgMar w:top="567" w:right="567" w:bottom="0" w:left="851" w:header="1412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2E000" w14:textId="77777777" w:rsidR="008D188F" w:rsidRDefault="008D188F">
      <w:r>
        <w:separator/>
      </w:r>
    </w:p>
  </w:endnote>
  <w:endnote w:type="continuationSeparator" w:id="0">
    <w:p w14:paraId="7CFF9DAB" w14:textId="77777777" w:rsidR="008D188F" w:rsidRDefault="008D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90682" w14:textId="77777777" w:rsidR="008D188F" w:rsidRDefault="008D188F">
      <w:r>
        <w:separator/>
      </w:r>
    </w:p>
  </w:footnote>
  <w:footnote w:type="continuationSeparator" w:id="0">
    <w:p w14:paraId="1BA7597D" w14:textId="77777777" w:rsidR="008D188F" w:rsidRDefault="008D1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2D9EC" w14:textId="77777777" w:rsidR="00940366" w:rsidRDefault="00FC1B7D" w:rsidP="003D7579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59CF1916" w14:textId="77777777" w:rsidR="00940366" w:rsidRDefault="0094036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B2593"/>
    <w:multiLevelType w:val="hybridMultilevel"/>
    <w:tmpl w:val="8FC2AEB6"/>
    <w:lvl w:ilvl="0" w:tplc="AD66D380">
      <w:start w:val="1"/>
      <w:numFmt w:val="decimal"/>
      <w:lvlText w:val="%1)"/>
      <w:lvlJc w:val="left"/>
      <w:pPr>
        <w:ind w:left="2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" w15:restartNumberingAfterBreak="0">
    <w:nsid w:val="13305EF9"/>
    <w:multiLevelType w:val="hybridMultilevel"/>
    <w:tmpl w:val="FBE63C08"/>
    <w:lvl w:ilvl="0" w:tplc="22D253BA">
      <w:start w:val="10"/>
      <w:numFmt w:val="decimal"/>
      <w:lvlText w:val="%1)"/>
      <w:lvlJc w:val="left"/>
      <w:pPr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" w15:restartNumberingAfterBreak="0">
    <w:nsid w:val="19837AF3"/>
    <w:multiLevelType w:val="hybridMultilevel"/>
    <w:tmpl w:val="47D04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45F58"/>
    <w:multiLevelType w:val="hybridMultilevel"/>
    <w:tmpl w:val="B6FA0BD4"/>
    <w:lvl w:ilvl="0" w:tplc="22D253BA">
      <w:start w:val="10"/>
      <w:numFmt w:val="decimal"/>
      <w:lvlText w:val="%1)"/>
      <w:lvlJc w:val="left"/>
      <w:pPr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4" w15:restartNumberingAfterBreak="0">
    <w:nsid w:val="29154A81"/>
    <w:multiLevelType w:val="hybridMultilevel"/>
    <w:tmpl w:val="88D600FE"/>
    <w:lvl w:ilvl="0" w:tplc="22D253BA">
      <w:start w:val="10"/>
      <w:numFmt w:val="decimal"/>
      <w:lvlText w:val="%1)"/>
      <w:lvlJc w:val="left"/>
      <w:pPr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5" w15:restartNumberingAfterBreak="0">
    <w:nsid w:val="29630269"/>
    <w:multiLevelType w:val="hybridMultilevel"/>
    <w:tmpl w:val="8A8243A4"/>
    <w:lvl w:ilvl="0" w:tplc="22D253BA">
      <w:start w:val="10"/>
      <w:numFmt w:val="decimal"/>
      <w:lvlText w:val="%1)"/>
      <w:lvlJc w:val="left"/>
      <w:pPr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6" w15:restartNumberingAfterBreak="0">
    <w:nsid w:val="2A9C581D"/>
    <w:multiLevelType w:val="hybridMultilevel"/>
    <w:tmpl w:val="6F1628FA"/>
    <w:lvl w:ilvl="0" w:tplc="2B0E3B5A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046F4"/>
    <w:multiLevelType w:val="hybridMultilevel"/>
    <w:tmpl w:val="F9666F9C"/>
    <w:lvl w:ilvl="0" w:tplc="7AE88920">
      <w:start w:val="1"/>
      <w:numFmt w:val="bullet"/>
      <w:lvlText w:val="-"/>
      <w:lvlJc w:val="left"/>
      <w:pPr>
        <w:ind w:left="11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3D622BB5"/>
    <w:multiLevelType w:val="hybridMultilevel"/>
    <w:tmpl w:val="5A5C14FC"/>
    <w:lvl w:ilvl="0" w:tplc="D1AC7330">
      <w:start w:val="10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9" w15:restartNumberingAfterBreak="0">
    <w:nsid w:val="3F48633F"/>
    <w:multiLevelType w:val="hybridMultilevel"/>
    <w:tmpl w:val="0FB850E0"/>
    <w:lvl w:ilvl="0" w:tplc="7EEC850E">
      <w:start w:val="1"/>
      <w:numFmt w:val="bullet"/>
      <w:lvlText w:val="-"/>
      <w:lvlJc w:val="left"/>
      <w:pPr>
        <w:ind w:left="105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 w15:restartNumberingAfterBreak="0">
    <w:nsid w:val="48C449D9"/>
    <w:multiLevelType w:val="hybridMultilevel"/>
    <w:tmpl w:val="395A8BFA"/>
    <w:lvl w:ilvl="0" w:tplc="1C08B65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356563"/>
    <w:multiLevelType w:val="multilevel"/>
    <w:tmpl w:val="BEC63B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2" w15:restartNumberingAfterBreak="0">
    <w:nsid w:val="54BD2773"/>
    <w:multiLevelType w:val="multilevel"/>
    <w:tmpl w:val="433E0AA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3" w15:restartNumberingAfterBreak="0">
    <w:nsid w:val="68DC0504"/>
    <w:multiLevelType w:val="multilevel"/>
    <w:tmpl w:val="3CF2A42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4" w15:restartNumberingAfterBreak="0">
    <w:nsid w:val="6A6B4CD0"/>
    <w:multiLevelType w:val="hybridMultilevel"/>
    <w:tmpl w:val="09E85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572F7B"/>
    <w:multiLevelType w:val="hybridMultilevel"/>
    <w:tmpl w:val="E3E436BC"/>
    <w:lvl w:ilvl="0" w:tplc="22D253BA">
      <w:start w:val="10"/>
      <w:numFmt w:val="decimal"/>
      <w:lvlText w:val="%1)"/>
      <w:lvlJc w:val="left"/>
      <w:pPr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16" w15:restartNumberingAfterBreak="0">
    <w:nsid w:val="7CA47B21"/>
    <w:multiLevelType w:val="hybridMultilevel"/>
    <w:tmpl w:val="4A0C42F6"/>
    <w:lvl w:ilvl="0" w:tplc="2638BA8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15"/>
  </w:num>
  <w:num w:numId="8">
    <w:abstractNumId w:val="2"/>
  </w:num>
  <w:num w:numId="9">
    <w:abstractNumId w:val="4"/>
  </w:num>
  <w:num w:numId="10">
    <w:abstractNumId w:val="8"/>
  </w:num>
  <w:num w:numId="11">
    <w:abstractNumId w:val="12"/>
  </w:num>
  <w:num w:numId="12">
    <w:abstractNumId w:val="13"/>
  </w:num>
  <w:num w:numId="13">
    <w:abstractNumId w:val="9"/>
  </w:num>
  <w:num w:numId="14">
    <w:abstractNumId w:val="11"/>
  </w:num>
  <w:num w:numId="15">
    <w:abstractNumId w:val="14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62"/>
    <w:rsid w:val="000009B3"/>
    <w:rsid w:val="00005583"/>
    <w:rsid w:val="00005A81"/>
    <w:rsid w:val="000064C1"/>
    <w:rsid w:val="00006803"/>
    <w:rsid w:val="000128AA"/>
    <w:rsid w:val="0001412C"/>
    <w:rsid w:val="00016B2A"/>
    <w:rsid w:val="00022ED5"/>
    <w:rsid w:val="00023082"/>
    <w:rsid w:val="00026CEC"/>
    <w:rsid w:val="0003349B"/>
    <w:rsid w:val="00035E4D"/>
    <w:rsid w:val="00040C42"/>
    <w:rsid w:val="00041385"/>
    <w:rsid w:val="00041424"/>
    <w:rsid w:val="00042FCF"/>
    <w:rsid w:val="000518AF"/>
    <w:rsid w:val="0005342F"/>
    <w:rsid w:val="000534AC"/>
    <w:rsid w:val="000614D0"/>
    <w:rsid w:val="00063C65"/>
    <w:rsid w:val="0006583D"/>
    <w:rsid w:val="00070B56"/>
    <w:rsid w:val="0007140A"/>
    <w:rsid w:val="00072B7D"/>
    <w:rsid w:val="000739BD"/>
    <w:rsid w:val="00073A2C"/>
    <w:rsid w:val="00074157"/>
    <w:rsid w:val="00074981"/>
    <w:rsid w:val="000769C7"/>
    <w:rsid w:val="00082247"/>
    <w:rsid w:val="00082B16"/>
    <w:rsid w:val="0009350E"/>
    <w:rsid w:val="000A03F4"/>
    <w:rsid w:val="000A2874"/>
    <w:rsid w:val="000A3CC6"/>
    <w:rsid w:val="000A602E"/>
    <w:rsid w:val="000A7B32"/>
    <w:rsid w:val="000B10C9"/>
    <w:rsid w:val="000B61D7"/>
    <w:rsid w:val="000B6DCC"/>
    <w:rsid w:val="000C00CD"/>
    <w:rsid w:val="000C06C4"/>
    <w:rsid w:val="000C180D"/>
    <w:rsid w:val="000C47E6"/>
    <w:rsid w:val="000C4D69"/>
    <w:rsid w:val="000C52BB"/>
    <w:rsid w:val="000C6F7E"/>
    <w:rsid w:val="000D309D"/>
    <w:rsid w:val="000D313A"/>
    <w:rsid w:val="000D4DE9"/>
    <w:rsid w:val="000D658D"/>
    <w:rsid w:val="000D6B1C"/>
    <w:rsid w:val="000D6D54"/>
    <w:rsid w:val="000D742A"/>
    <w:rsid w:val="000E3718"/>
    <w:rsid w:val="000F3DF3"/>
    <w:rsid w:val="000F56F4"/>
    <w:rsid w:val="000F728E"/>
    <w:rsid w:val="000F7612"/>
    <w:rsid w:val="001003FB"/>
    <w:rsid w:val="00105948"/>
    <w:rsid w:val="00106D24"/>
    <w:rsid w:val="00106D76"/>
    <w:rsid w:val="001073F7"/>
    <w:rsid w:val="00107DC9"/>
    <w:rsid w:val="00110ACB"/>
    <w:rsid w:val="001145C4"/>
    <w:rsid w:val="00117CA8"/>
    <w:rsid w:val="00120C7C"/>
    <w:rsid w:val="001216C7"/>
    <w:rsid w:val="00122050"/>
    <w:rsid w:val="001228E3"/>
    <w:rsid w:val="00124377"/>
    <w:rsid w:val="00126926"/>
    <w:rsid w:val="00130039"/>
    <w:rsid w:val="00130845"/>
    <w:rsid w:val="001329CF"/>
    <w:rsid w:val="0013334B"/>
    <w:rsid w:val="00133D29"/>
    <w:rsid w:val="0013428D"/>
    <w:rsid w:val="00147F34"/>
    <w:rsid w:val="00150A27"/>
    <w:rsid w:val="00153037"/>
    <w:rsid w:val="00153CB8"/>
    <w:rsid w:val="00154BF2"/>
    <w:rsid w:val="00156108"/>
    <w:rsid w:val="00161736"/>
    <w:rsid w:val="0016305B"/>
    <w:rsid w:val="00164E63"/>
    <w:rsid w:val="001653D7"/>
    <w:rsid w:val="00165490"/>
    <w:rsid w:val="00165D71"/>
    <w:rsid w:val="00166AB8"/>
    <w:rsid w:val="00166F65"/>
    <w:rsid w:val="001706D9"/>
    <w:rsid w:val="00170D96"/>
    <w:rsid w:val="00171800"/>
    <w:rsid w:val="001748A0"/>
    <w:rsid w:val="00174923"/>
    <w:rsid w:val="0017591B"/>
    <w:rsid w:val="00176667"/>
    <w:rsid w:val="00185964"/>
    <w:rsid w:val="0018609B"/>
    <w:rsid w:val="001877AC"/>
    <w:rsid w:val="00193015"/>
    <w:rsid w:val="00193AB9"/>
    <w:rsid w:val="00193FB7"/>
    <w:rsid w:val="00196845"/>
    <w:rsid w:val="001977DA"/>
    <w:rsid w:val="001A1B51"/>
    <w:rsid w:val="001A465B"/>
    <w:rsid w:val="001A5A46"/>
    <w:rsid w:val="001A5CBC"/>
    <w:rsid w:val="001B0556"/>
    <w:rsid w:val="001B0B73"/>
    <w:rsid w:val="001B0F7A"/>
    <w:rsid w:val="001B2403"/>
    <w:rsid w:val="001B5B30"/>
    <w:rsid w:val="001B6801"/>
    <w:rsid w:val="001B6C6F"/>
    <w:rsid w:val="001B77E2"/>
    <w:rsid w:val="001C1207"/>
    <w:rsid w:val="001C3B70"/>
    <w:rsid w:val="001C676E"/>
    <w:rsid w:val="001D1F34"/>
    <w:rsid w:val="001D26FD"/>
    <w:rsid w:val="001D47A3"/>
    <w:rsid w:val="001D6C4D"/>
    <w:rsid w:val="001D7D29"/>
    <w:rsid w:val="001F0FC8"/>
    <w:rsid w:val="001F18C8"/>
    <w:rsid w:val="001F21D1"/>
    <w:rsid w:val="001F26D6"/>
    <w:rsid w:val="001F2CB9"/>
    <w:rsid w:val="001F5E85"/>
    <w:rsid w:val="001F6F16"/>
    <w:rsid w:val="00201872"/>
    <w:rsid w:val="0020309B"/>
    <w:rsid w:val="0021203E"/>
    <w:rsid w:val="002122AF"/>
    <w:rsid w:val="0021435F"/>
    <w:rsid w:val="0021746B"/>
    <w:rsid w:val="00217F17"/>
    <w:rsid w:val="002210D2"/>
    <w:rsid w:val="00223E81"/>
    <w:rsid w:val="002267BF"/>
    <w:rsid w:val="00232A93"/>
    <w:rsid w:val="00234174"/>
    <w:rsid w:val="00234405"/>
    <w:rsid w:val="00235854"/>
    <w:rsid w:val="002363AA"/>
    <w:rsid w:val="0025407B"/>
    <w:rsid w:val="0025424A"/>
    <w:rsid w:val="00254A20"/>
    <w:rsid w:val="00256532"/>
    <w:rsid w:val="00261B1D"/>
    <w:rsid w:val="00265D39"/>
    <w:rsid w:val="00267755"/>
    <w:rsid w:val="002716E0"/>
    <w:rsid w:val="00272F7D"/>
    <w:rsid w:val="002732D1"/>
    <w:rsid w:val="002747A4"/>
    <w:rsid w:val="0027545C"/>
    <w:rsid w:val="00275D0A"/>
    <w:rsid w:val="00276027"/>
    <w:rsid w:val="00277676"/>
    <w:rsid w:val="00277DAF"/>
    <w:rsid w:val="00283455"/>
    <w:rsid w:val="00283B0A"/>
    <w:rsid w:val="0029198D"/>
    <w:rsid w:val="00293428"/>
    <w:rsid w:val="0029345A"/>
    <w:rsid w:val="00294227"/>
    <w:rsid w:val="002943D2"/>
    <w:rsid w:val="00294754"/>
    <w:rsid w:val="00296213"/>
    <w:rsid w:val="00296F49"/>
    <w:rsid w:val="0029713C"/>
    <w:rsid w:val="002A1AE7"/>
    <w:rsid w:val="002A672A"/>
    <w:rsid w:val="002A7847"/>
    <w:rsid w:val="002B1068"/>
    <w:rsid w:val="002B57F2"/>
    <w:rsid w:val="002C04C3"/>
    <w:rsid w:val="002C1F25"/>
    <w:rsid w:val="002C41B0"/>
    <w:rsid w:val="002C4FCB"/>
    <w:rsid w:val="002D3046"/>
    <w:rsid w:val="002D450E"/>
    <w:rsid w:val="002D5BAE"/>
    <w:rsid w:val="002D6889"/>
    <w:rsid w:val="002D7897"/>
    <w:rsid w:val="002E1EB8"/>
    <w:rsid w:val="002E1F8E"/>
    <w:rsid w:val="002E229B"/>
    <w:rsid w:val="002E61CF"/>
    <w:rsid w:val="002F6FDB"/>
    <w:rsid w:val="002F7E90"/>
    <w:rsid w:val="00301F8A"/>
    <w:rsid w:val="0030376E"/>
    <w:rsid w:val="003111BB"/>
    <w:rsid w:val="003150B5"/>
    <w:rsid w:val="003157BA"/>
    <w:rsid w:val="00317825"/>
    <w:rsid w:val="00317DB5"/>
    <w:rsid w:val="00320D56"/>
    <w:rsid w:val="00322E58"/>
    <w:rsid w:val="00322F03"/>
    <w:rsid w:val="003254CA"/>
    <w:rsid w:val="0032624A"/>
    <w:rsid w:val="00327563"/>
    <w:rsid w:val="00327EAB"/>
    <w:rsid w:val="00330D15"/>
    <w:rsid w:val="00334071"/>
    <w:rsid w:val="0033410B"/>
    <w:rsid w:val="00337F82"/>
    <w:rsid w:val="003416AD"/>
    <w:rsid w:val="003435C8"/>
    <w:rsid w:val="00343E13"/>
    <w:rsid w:val="00346801"/>
    <w:rsid w:val="00346DF6"/>
    <w:rsid w:val="0035058A"/>
    <w:rsid w:val="00350918"/>
    <w:rsid w:val="00352A61"/>
    <w:rsid w:val="0035394D"/>
    <w:rsid w:val="00354C80"/>
    <w:rsid w:val="003561C1"/>
    <w:rsid w:val="003573A0"/>
    <w:rsid w:val="003607EF"/>
    <w:rsid w:val="00364A34"/>
    <w:rsid w:val="00372AE5"/>
    <w:rsid w:val="00372ECF"/>
    <w:rsid w:val="003768B1"/>
    <w:rsid w:val="00376EEE"/>
    <w:rsid w:val="00377029"/>
    <w:rsid w:val="00380A7D"/>
    <w:rsid w:val="00380B2A"/>
    <w:rsid w:val="003810DE"/>
    <w:rsid w:val="00381A3A"/>
    <w:rsid w:val="00384A90"/>
    <w:rsid w:val="0038659F"/>
    <w:rsid w:val="00387B20"/>
    <w:rsid w:val="003903BB"/>
    <w:rsid w:val="00391994"/>
    <w:rsid w:val="003936A4"/>
    <w:rsid w:val="00394318"/>
    <w:rsid w:val="003944D2"/>
    <w:rsid w:val="003A4E22"/>
    <w:rsid w:val="003B0B81"/>
    <w:rsid w:val="003B629F"/>
    <w:rsid w:val="003B7535"/>
    <w:rsid w:val="003C079F"/>
    <w:rsid w:val="003C14DF"/>
    <w:rsid w:val="003D0630"/>
    <w:rsid w:val="003D52C5"/>
    <w:rsid w:val="003D5FB4"/>
    <w:rsid w:val="003D7115"/>
    <w:rsid w:val="003E03A2"/>
    <w:rsid w:val="003E1C60"/>
    <w:rsid w:val="003E3204"/>
    <w:rsid w:val="003E47FC"/>
    <w:rsid w:val="003E486A"/>
    <w:rsid w:val="003E4CB8"/>
    <w:rsid w:val="003E515B"/>
    <w:rsid w:val="003F084B"/>
    <w:rsid w:val="00400EEC"/>
    <w:rsid w:val="00403B97"/>
    <w:rsid w:val="004070F3"/>
    <w:rsid w:val="00411698"/>
    <w:rsid w:val="0041211F"/>
    <w:rsid w:val="00417317"/>
    <w:rsid w:val="00417686"/>
    <w:rsid w:val="00417CFF"/>
    <w:rsid w:val="00420018"/>
    <w:rsid w:val="00422646"/>
    <w:rsid w:val="00423A1D"/>
    <w:rsid w:val="004251AE"/>
    <w:rsid w:val="004257FA"/>
    <w:rsid w:val="004277C6"/>
    <w:rsid w:val="00432D55"/>
    <w:rsid w:val="00432DD7"/>
    <w:rsid w:val="004347D5"/>
    <w:rsid w:val="0043703B"/>
    <w:rsid w:val="00441357"/>
    <w:rsid w:val="00442412"/>
    <w:rsid w:val="004428F6"/>
    <w:rsid w:val="004470AA"/>
    <w:rsid w:val="00450426"/>
    <w:rsid w:val="0045050B"/>
    <w:rsid w:val="0045154C"/>
    <w:rsid w:val="00451D7E"/>
    <w:rsid w:val="004552D7"/>
    <w:rsid w:val="00457E4B"/>
    <w:rsid w:val="004601B1"/>
    <w:rsid w:val="0046047A"/>
    <w:rsid w:val="0046203E"/>
    <w:rsid w:val="0046246F"/>
    <w:rsid w:val="00464E1E"/>
    <w:rsid w:val="0046774B"/>
    <w:rsid w:val="0047164F"/>
    <w:rsid w:val="0047174C"/>
    <w:rsid w:val="00475BDA"/>
    <w:rsid w:val="0048185F"/>
    <w:rsid w:val="0048197D"/>
    <w:rsid w:val="0048376B"/>
    <w:rsid w:val="004854C4"/>
    <w:rsid w:val="004870A1"/>
    <w:rsid w:val="0049028B"/>
    <w:rsid w:val="00490791"/>
    <w:rsid w:val="00491EC2"/>
    <w:rsid w:val="00492FC5"/>
    <w:rsid w:val="00493177"/>
    <w:rsid w:val="00493375"/>
    <w:rsid w:val="004953D3"/>
    <w:rsid w:val="00495542"/>
    <w:rsid w:val="00496C3A"/>
    <w:rsid w:val="004A069A"/>
    <w:rsid w:val="004A3147"/>
    <w:rsid w:val="004A62C1"/>
    <w:rsid w:val="004B075C"/>
    <w:rsid w:val="004B0C61"/>
    <w:rsid w:val="004B0D74"/>
    <w:rsid w:val="004B2565"/>
    <w:rsid w:val="004B4D7E"/>
    <w:rsid w:val="004B5385"/>
    <w:rsid w:val="004B602F"/>
    <w:rsid w:val="004C0047"/>
    <w:rsid w:val="004C187A"/>
    <w:rsid w:val="004C1EBE"/>
    <w:rsid w:val="004C53C8"/>
    <w:rsid w:val="004C74FD"/>
    <w:rsid w:val="004D093E"/>
    <w:rsid w:val="004D0F89"/>
    <w:rsid w:val="004D629C"/>
    <w:rsid w:val="004E003B"/>
    <w:rsid w:val="004E19D8"/>
    <w:rsid w:val="004E23E5"/>
    <w:rsid w:val="004E3130"/>
    <w:rsid w:val="004E532C"/>
    <w:rsid w:val="004E5A62"/>
    <w:rsid w:val="004F11A1"/>
    <w:rsid w:val="005008D9"/>
    <w:rsid w:val="005025A1"/>
    <w:rsid w:val="005044B6"/>
    <w:rsid w:val="00505878"/>
    <w:rsid w:val="00506DA0"/>
    <w:rsid w:val="00507F36"/>
    <w:rsid w:val="005114DA"/>
    <w:rsid w:val="00513728"/>
    <w:rsid w:val="00515155"/>
    <w:rsid w:val="005173BA"/>
    <w:rsid w:val="00517DEF"/>
    <w:rsid w:val="00520A9D"/>
    <w:rsid w:val="005222F2"/>
    <w:rsid w:val="00523949"/>
    <w:rsid w:val="00524F57"/>
    <w:rsid w:val="00526F83"/>
    <w:rsid w:val="00533B23"/>
    <w:rsid w:val="00540A6F"/>
    <w:rsid w:val="00541D73"/>
    <w:rsid w:val="00545B8B"/>
    <w:rsid w:val="0055391D"/>
    <w:rsid w:val="00561B13"/>
    <w:rsid w:val="0056226E"/>
    <w:rsid w:val="00562F13"/>
    <w:rsid w:val="00564340"/>
    <w:rsid w:val="00570576"/>
    <w:rsid w:val="00573BCD"/>
    <w:rsid w:val="0057492A"/>
    <w:rsid w:val="00574F33"/>
    <w:rsid w:val="0058072A"/>
    <w:rsid w:val="005827CD"/>
    <w:rsid w:val="0058322F"/>
    <w:rsid w:val="00584041"/>
    <w:rsid w:val="005848B4"/>
    <w:rsid w:val="005940CA"/>
    <w:rsid w:val="005961CA"/>
    <w:rsid w:val="00596476"/>
    <w:rsid w:val="005A5F09"/>
    <w:rsid w:val="005A7229"/>
    <w:rsid w:val="005B11C0"/>
    <w:rsid w:val="005B4D4B"/>
    <w:rsid w:val="005B6761"/>
    <w:rsid w:val="005C1D37"/>
    <w:rsid w:val="005C424A"/>
    <w:rsid w:val="005C4A56"/>
    <w:rsid w:val="005C5489"/>
    <w:rsid w:val="005C54E6"/>
    <w:rsid w:val="005C64FD"/>
    <w:rsid w:val="005D2A47"/>
    <w:rsid w:val="005D3D1B"/>
    <w:rsid w:val="005D5747"/>
    <w:rsid w:val="005D6FBA"/>
    <w:rsid w:val="005D7186"/>
    <w:rsid w:val="005D770A"/>
    <w:rsid w:val="005E2932"/>
    <w:rsid w:val="005E417D"/>
    <w:rsid w:val="005F42B3"/>
    <w:rsid w:val="005F4EE0"/>
    <w:rsid w:val="005F595C"/>
    <w:rsid w:val="006003C3"/>
    <w:rsid w:val="0060120A"/>
    <w:rsid w:val="0060256E"/>
    <w:rsid w:val="00605AA7"/>
    <w:rsid w:val="00605B4F"/>
    <w:rsid w:val="006060A3"/>
    <w:rsid w:val="00613113"/>
    <w:rsid w:val="0061358A"/>
    <w:rsid w:val="00617BCD"/>
    <w:rsid w:val="00617E1C"/>
    <w:rsid w:val="00623A90"/>
    <w:rsid w:val="006247AC"/>
    <w:rsid w:val="00626270"/>
    <w:rsid w:val="00626DE1"/>
    <w:rsid w:val="00630285"/>
    <w:rsid w:val="00636541"/>
    <w:rsid w:val="00637332"/>
    <w:rsid w:val="00640C8D"/>
    <w:rsid w:val="00641087"/>
    <w:rsid w:val="00643CF9"/>
    <w:rsid w:val="00646A92"/>
    <w:rsid w:val="00646DF4"/>
    <w:rsid w:val="00650266"/>
    <w:rsid w:val="00651068"/>
    <w:rsid w:val="006540A1"/>
    <w:rsid w:val="006546B3"/>
    <w:rsid w:val="006557DA"/>
    <w:rsid w:val="00656BE9"/>
    <w:rsid w:val="00657635"/>
    <w:rsid w:val="0066351A"/>
    <w:rsid w:val="00663BB4"/>
    <w:rsid w:val="006644E4"/>
    <w:rsid w:val="00664F35"/>
    <w:rsid w:val="00664FAF"/>
    <w:rsid w:val="00667ABB"/>
    <w:rsid w:val="00671321"/>
    <w:rsid w:val="00671B9C"/>
    <w:rsid w:val="00675E29"/>
    <w:rsid w:val="00682F9D"/>
    <w:rsid w:val="00684264"/>
    <w:rsid w:val="00685F7E"/>
    <w:rsid w:val="006875B1"/>
    <w:rsid w:val="006906FA"/>
    <w:rsid w:val="00691ABD"/>
    <w:rsid w:val="00692DA5"/>
    <w:rsid w:val="00693C54"/>
    <w:rsid w:val="006964BA"/>
    <w:rsid w:val="006A4118"/>
    <w:rsid w:val="006A444B"/>
    <w:rsid w:val="006A557C"/>
    <w:rsid w:val="006A639D"/>
    <w:rsid w:val="006B0A12"/>
    <w:rsid w:val="006B0F42"/>
    <w:rsid w:val="006B17F4"/>
    <w:rsid w:val="006B288D"/>
    <w:rsid w:val="006B4BF3"/>
    <w:rsid w:val="006B5193"/>
    <w:rsid w:val="006C1237"/>
    <w:rsid w:val="006C1D33"/>
    <w:rsid w:val="006C5C83"/>
    <w:rsid w:val="006D16F7"/>
    <w:rsid w:val="006D30C4"/>
    <w:rsid w:val="006D3154"/>
    <w:rsid w:val="006E03F1"/>
    <w:rsid w:val="006E09CA"/>
    <w:rsid w:val="006E1B73"/>
    <w:rsid w:val="006E286D"/>
    <w:rsid w:val="006E3715"/>
    <w:rsid w:val="006E3AD2"/>
    <w:rsid w:val="006F2D75"/>
    <w:rsid w:val="006F44D0"/>
    <w:rsid w:val="00704FF9"/>
    <w:rsid w:val="00711C40"/>
    <w:rsid w:val="00713101"/>
    <w:rsid w:val="007141AB"/>
    <w:rsid w:val="00714AA9"/>
    <w:rsid w:val="00720400"/>
    <w:rsid w:val="0072075A"/>
    <w:rsid w:val="00721680"/>
    <w:rsid w:val="00724B9C"/>
    <w:rsid w:val="007275E0"/>
    <w:rsid w:val="00727893"/>
    <w:rsid w:val="00727D9C"/>
    <w:rsid w:val="007345A5"/>
    <w:rsid w:val="0073764B"/>
    <w:rsid w:val="00740220"/>
    <w:rsid w:val="0074285E"/>
    <w:rsid w:val="00743FCF"/>
    <w:rsid w:val="007452E2"/>
    <w:rsid w:val="00747199"/>
    <w:rsid w:val="007503FB"/>
    <w:rsid w:val="00750B9C"/>
    <w:rsid w:val="00751EFF"/>
    <w:rsid w:val="00754C5F"/>
    <w:rsid w:val="00761262"/>
    <w:rsid w:val="00765915"/>
    <w:rsid w:val="00765D42"/>
    <w:rsid w:val="007704B8"/>
    <w:rsid w:val="00770C6F"/>
    <w:rsid w:val="007712EF"/>
    <w:rsid w:val="00771AAD"/>
    <w:rsid w:val="0077267D"/>
    <w:rsid w:val="00782375"/>
    <w:rsid w:val="00785259"/>
    <w:rsid w:val="00786C8A"/>
    <w:rsid w:val="00787740"/>
    <w:rsid w:val="007909C9"/>
    <w:rsid w:val="007941B5"/>
    <w:rsid w:val="00797041"/>
    <w:rsid w:val="007979FA"/>
    <w:rsid w:val="007A031F"/>
    <w:rsid w:val="007A307F"/>
    <w:rsid w:val="007A43F7"/>
    <w:rsid w:val="007B7F12"/>
    <w:rsid w:val="007C1583"/>
    <w:rsid w:val="007C3C67"/>
    <w:rsid w:val="007C3F74"/>
    <w:rsid w:val="007D254E"/>
    <w:rsid w:val="007D5C96"/>
    <w:rsid w:val="007D5DF5"/>
    <w:rsid w:val="007E1557"/>
    <w:rsid w:val="007E174C"/>
    <w:rsid w:val="007E21B9"/>
    <w:rsid w:val="007E5E09"/>
    <w:rsid w:val="007E6E95"/>
    <w:rsid w:val="007F0AFC"/>
    <w:rsid w:val="007F3787"/>
    <w:rsid w:val="007F5BB3"/>
    <w:rsid w:val="007F7751"/>
    <w:rsid w:val="00800909"/>
    <w:rsid w:val="00800CB9"/>
    <w:rsid w:val="00802E5D"/>
    <w:rsid w:val="00803A67"/>
    <w:rsid w:val="00804048"/>
    <w:rsid w:val="00810BDA"/>
    <w:rsid w:val="00812306"/>
    <w:rsid w:val="00814CB6"/>
    <w:rsid w:val="00814D99"/>
    <w:rsid w:val="0081592A"/>
    <w:rsid w:val="00815E75"/>
    <w:rsid w:val="008211D7"/>
    <w:rsid w:val="00824383"/>
    <w:rsid w:val="00825E25"/>
    <w:rsid w:val="008260DE"/>
    <w:rsid w:val="0083119E"/>
    <w:rsid w:val="008330FF"/>
    <w:rsid w:val="008336BB"/>
    <w:rsid w:val="008343AE"/>
    <w:rsid w:val="00835D25"/>
    <w:rsid w:val="0084285F"/>
    <w:rsid w:val="00842E9D"/>
    <w:rsid w:val="00843867"/>
    <w:rsid w:val="00843DCC"/>
    <w:rsid w:val="008462D1"/>
    <w:rsid w:val="008535D9"/>
    <w:rsid w:val="00856392"/>
    <w:rsid w:val="00860A7C"/>
    <w:rsid w:val="008612D5"/>
    <w:rsid w:val="00861D56"/>
    <w:rsid w:val="0086349C"/>
    <w:rsid w:val="0086355E"/>
    <w:rsid w:val="00863FBB"/>
    <w:rsid w:val="0086677E"/>
    <w:rsid w:val="00866BED"/>
    <w:rsid w:val="008670A8"/>
    <w:rsid w:val="00867640"/>
    <w:rsid w:val="00870900"/>
    <w:rsid w:val="008720A2"/>
    <w:rsid w:val="0087520D"/>
    <w:rsid w:val="008760BF"/>
    <w:rsid w:val="008760EE"/>
    <w:rsid w:val="008815A6"/>
    <w:rsid w:val="00882C18"/>
    <w:rsid w:val="008833CF"/>
    <w:rsid w:val="0088631B"/>
    <w:rsid w:val="008947E1"/>
    <w:rsid w:val="008948DA"/>
    <w:rsid w:val="00896DE8"/>
    <w:rsid w:val="00897081"/>
    <w:rsid w:val="00897B93"/>
    <w:rsid w:val="008A163B"/>
    <w:rsid w:val="008A72A5"/>
    <w:rsid w:val="008B05F9"/>
    <w:rsid w:val="008B0B78"/>
    <w:rsid w:val="008B11C1"/>
    <w:rsid w:val="008B55FC"/>
    <w:rsid w:val="008C02B9"/>
    <w:rsid w:val="008C0912"/>
    <w:rsid w:val="008C173A"/>
    <w:rsid w:val="008C3660"/>
    <w:rsid w:val="008C7877"/>
    <w:rsid w:val="008D090C"/>
    <w:rsid w:val="008D092F"/>
    <w:rsid w:val="008D09FE"/>
    <w:rsid w:val="008D188F"/>
    <w:rsid w:val="008D1C4D"/>
    <w:rsid w:val="008D1C65"/>
    <w:rsid w:val="008D312B"/>
    <w:rsid w:val="008D4FDA"/>
    <w:rsid w:val="008D64CA"/>
    <w:rsid w:val="008E000A"/>
    <w:rsid w:val="008E09C5"/>
    <w:rsid w:val="008E0C01"/>
    <w:rsid w:val="008E4EFC"/>
    <w:rsid w:val="008E4FCA"/>
    <w:rsid w:val="008F148A"/>
    <w:rsid w:val="008F3D25"/>
    <w:rsid w:val="008F5278"/>
    <w:rsid w:val="008F5D56"/>
    <w:rsid w:val="008F6868"/>
    <w:rsid w:val="008F6D14"/>
    <w:rsid w:val="009018E4"/>
    <w:rsid w:val="0090317F"/>
    <w:rsid w:val="00904C2B"/>
    <w:rsid w:val="00907886"/>
    <w:rsid w:val="009116BD"/>
    <w:rsid w:val="00913427"/>
    <w:rsid w:val="00915AD4"/>
    <w:rsid w:val="00915C0D"/>
    <w:rsid w:val="00915F6F"/>
    <w:rsid w:val="00916111"/>
    <w:rsid w:val="00920DF2"/>
    <w:rsid w:val="00921501"/>
    <w:rsid w:val="00921E9F"/>
    <w:rsid w:val="00923102"/>
    <w:rsid w:val="00923865"/>
    <w:rsid w:val="00923B57"/>
    <w:rsid w:val="009249FF"/>
    <w:rsid w:val="00925DF5"/>
    <w:rsid w:val="0092700E"/>
    <w:rsid w:val="00930E65"/>
    <w:rsid w:val="00932CB6"/>
    <w:rsid w:val="0093513C"/>
    <w:rsid w:val="00937C33"/>
    <w:rsid w:val="00937FEC"/>
    <w:rsid w:val="00940366"/>
    <w:rsid w:val="00941F31"/>
    <w:rsid w:val="00942D66"/>
    <w:rsid w:val="00945A97"/>
    <w:rsid w:val="009466D1"/>
    <w:rsid w:val="00946E2C"/>
    <w:rsid w:val="00950055"/>
    <w:rsid w:val="009507B8"/>
    <w:rsid w:val="00950E0A"/>
    <w:rsid w:val="00951D06"/>
    <w:rsid w:val="00952D0E"/>
    <w:rsid w:val="00964855"/>
    <w:rsid w:val="00965BE9"/>
    <w:rsid w:val="00965C41"/>
    <w:rsid w:val="0096742A"/>
    <w:rsid w:val="0097199F"/>
    <w:rsid w:val="00973EBA"/>
    <w:rsid w:val="009824D4"/>
    <w:rsid w:val="00986D23"/>
    <w:rsid w:val="00987F37"/>
    <w:rsid w:val="00990D85"/>
    <w:rsid w:val="009941AB"/>
    <w:rsid w:val="00994AA4"/>
    <w:rsid w:val="00996E11"/>
    <w:rsid w:val="00996ED9"/>
    <w:rsid w:val="009A3DB0"/>
    <w:rsid w:val="009B4D0F"/>
    <w:rsid w:val="009B64B0"/>
    <w:rsid w:val="009B7FF9"/>
    <w:rsid w:val="009C1672"/>
    <w:rsid w:val="009C2978"/>
    <w:rsid w:val="009C4906"/>
    <w:rsid w:val="009C74E1"/>
    <w:rsid w:val="009D1E15"/>
    <w:rsid w:val="009D2160"/>
    <w:rsid w:val="009D2C78"/>
    <w:rsid w:val="009D33E8"/>
    <w:rsid w:val="009D4380"/>
    <w:rsid w:val="009D6585"/>
    <w:rsid w:val="009D74D7"/>
    <w:rsid w:val="009E0928"/>
    <w:rsid w:val="009E29CC"/>
    <w:rsid w:val="009F0E6C"/>
    <w:rsid w:val="009F1D95"/>
    <w:rsid w:val="009F43DE"/>
    <w:rsid w:val="00A0212F"/>
    <w:rsid w:val="00A0306B"/>
    <w:rsid w:val="00A042B7"/>
    <w:rsid w:val="00A05258"/>
    <w:rsid w:val="00A07FF3"/>
    <w:rsid w:val="00A1649E"/>
    <w:rsid w:val="00A170D2"/>
    <w:rsid w:val="00A2776B"/>
    <w:rsid w:val="00A319F6"/>
    <w:rsid w:val="00A32783"/>
    <w:rsid w:val="00A355F5"/>
    <w:rsid w:val="00A36D45"/>
    <w:rsid w:val="00A43282"/>
    <w:rsid w:val="00A45FF8"/>
    <w:rsid w:val="00A46125"/>
    <w:rsid w:val="00A46EF4"/>
    <w:rsid w:val="00A578B1"/>
    <w:rsid w:val="00A57D08"/>
    <w:rsid w:val="00A60790"/>
    <w:rsid w:val="00A60D81"/>
    <w:rsid w:val="00A61852"/>
    <w:rsid w:val="00A62093"/>
    <w:rsid w:val="00A62F32"/>
    <w:rsid w:val="00A64DF4"/>
    <w:rsid w:val="00A65361"/>
    <w:rsid w:val="00A67151"/>
    <w:rsid w:val="00A71C09"/>
    <w:rsid w:val="00A73C91"/>
    <w:rsid w:val="00A74DC4"/>
    <w:rsid w:val="00A826D4"/>
    <w:rsid w:val="00A871DE"/>
    <w:rsid w:val="00A90E49"/>
    <w:rsid w:val="00A910DB"/>
    <w:rsid w:val="00A91D97"/>
    <w:rsid w:val="00A95C68"/>
    <w:rsid w:val="00A97E58"/>
    <w:rsid w:val="00AA18EA"/>
    <w:rsid w:val="00AA2006"/>
    <w:rsid w:val="00AA2EF1"/>
    <w:rsid w:val="00AA51B9"/>
    <w:rsid w:val="00AA5378"/>
    <w:rsid w:val="00AA7CBD"/>
    <w:rsid w:val="00AA7D2B"/>
    <w:rsid w:val="00AB0329"/>
    <w:rsid w:val="00AB10C0"/>
    <w:rsid w:val="00AB1FBA"/>
    <w:rsid w:val="00AB39C9"/>
    <w:rsid w:val="00AB3BC8"/>
    <w:rsid w:val="00AB3D4F"/>
    <w:rsid w:val="00AB5F7F"/>
    <w:rsid w:val="00AC017F"/>
    <w:rsid w:val="00AC617A"/>
    <w:rsid w:val="00AC6BA7"/>
    <w:rsid w:val="00AD0725"/>
    <w:rsid w:val="00AD1698"/>
    <w:rsid w:val="00AD34E8"/>
    <w:rsid w:val="00AD399A"/>
    <w:rsid w:val="00AD4C04"/>
    <w:rsid w:val="00AD4DF0"/>
    <w:rsid w:val="00AD5831"/>
    <w:rsid w:val="00AE097D"/>
    <w:rsid w:val="00AE121E"/>
    <w:rsid w:val="00AE19A6"/>
    <w:rsid w:val="00AE2515"/>
    <w:rsid w:val="00AE2867"/>
    <w:rsid w:val="00AE36F2"/>
    <w:rsid w:val="00AE4267"/>
    <w:rsid w:val="00AE6123"/>
    <w:rsid w:val="00AE6727"/>
    <w:rsid w:val="00AF1E3D"/>
    <w:rsid w:val="00AF3240"/>
    <w:rsid w:val="00AF3976"/>
    <w:rsid w:val="00AF59D1"/>
    <w:rsid w:val="00AF7CEF"/>
    <w:rsid w:val="00AF7EA4"/>
    <w:rsid w:val="00B01854"/>
    <w:rsid w:val="00B01F46"/>
    <w:rsid w:val="00B04D0B"/>
    <w:rsid w:val="00B11764"/>
    <w:rsid w:val="00B22EFB"/>
    <w:rsid w:val="00B236F8"/>
    <w:rsid w:val="00B2426F"/>
    <w:rsid w:val="00B26D59"/>
    <w:rsid w:val="00B27E52"/>
    <w:rsid w:val="00B307EF"/>
    <w:rsid w:val="00B32250"/>
    <w:rsid w:val="00B34169"/>
    <w:rsid w:val="00B36FAC"/>
    <w:rsid w:val="00B40967"/>
    <w:rsid w:val="00B42699"/>
    <w:rsid w:val="00B44DB9"/>
    <w:rsid w:val="00B454DB"/>
    <w:rsid w:val="00B457E0"/>
    <w:rsid w:val="00B470EB"/>
    <w:rsid w:val="00B52285"/>
    <w:rsid w:val="00B57ACD"/>
    <w:rsid w:val="00B57B94"/>
    <w:rsid w:val="00B6058A"/>
    <w:rsid w:val="00B605AE"/>
    <w:rsid w:val="00B6770B"/>
    <w:rsid w:val="00B70B6A"/>
    <w:rsid w:val="00B73127"/>
    <w:rsid w:val="00B73BB9"/>
    <w:rsid w:val="00B73C83"/>
    <w:rsid w:val="00B74CD0"/>
    <w:rsid w:val="00B762F6"/>
    <w:rsid w:val="00B8034A"/>
    <w:rsid w:val="00B803FF"/>
    <w:rsid w:val="00B80B01"/>
    <w:rsid w:val="00B832E5"/>
    <w:rsid w:val="00B84396"/>
    <w:rsid w:val="00B84631"/>
    <w:rsid w:val="00B8566C"/>
    <w:rsid w:val="00B85A50"/>
    <w:rsid w:val="00B8696A"/>
    <w:rsid w:val="00B86B23"/>
    <w:rsid w:val="00B87C77"/>
    <w:rsid w:val="00B9042A"/>
    <w:rsid w:val="00B933E8"/>
    <w:rsid w:val="00B94250"/>
    <w:rsid w:val="00B942A0"/>
    <w:rsid w:val="00B952CC"/>
    <w:rsid w:val="00BA165F"/>
    <w:rsid w:val="00BA202A"/>
    <w:rsid w:val="00BA26D6"/>
    <w:rsid w:val="00BA46B9"/>
    <w:rsid w:val="00BA63D6"/>
    <w:rsid w:val="00BA7220"/>
    <w:rsid w:val="00BB0221"/>
    <w:rsid w:val="00BB2E05"/>
    <w:rsid w:val="00BB35A9"/>
    <w:rsid w:val="00BB492F"/>
    <w:rsid w:val="00BB4AE1"/>
    <w:rsid w:val="00BB55EE"/>
    <w:rsid w:val="00BC0386"/>
    <w:rsid w:val="00BC1256"/>
    <w:rsid w:val="00BC1322"/>
    <w:rsid w:val="00BC1C4A"/>
    <w:rsid w:val="00BC26F7"/>
    <w:rsid w:val="00BD0BF4"/>
    <w:rsid w:val="00BD53B0"/>
    <w:rsid w:val="00BD6611"/>
    <w:rsid w:val="00BD7241"/>
    <w:rsid w:val="00BE0D47"/>
    <w:rsid w:val="00BE195A"/>
    <w:rsid w:val="00BE329C"/>
    <w:rsid w:val="00BF09EA"/>
    <w:rsid w:val="00BF27A6"/>
    <w:rsid w:val="00BF571A"/>
    <w:rsid w:val="00BF598A"/>
    <w:rsid w:val="00BF5D6C"/>
    <w:rsid w:val="00BF69C0"/>
    <w:rsid w:val="00BF7B01"/>
    <w:rsid w:val="00C034C0"/>
    <w:rsid w:val="00C03BAD"/>
    <w:rsid w:val="00C0629B"/>
    <w:rsid w:val="00C06EC8"/>
    <w:rsid w:val="00C07C3D"/>
    <w:rsid w:val="00C1134C"/>
    <w:rsid w:val="00C12230"/>
    <w:rsid w:val="00C12B28"/>
    <w:rsid w:val="00C13F57"/>
    <w:rsid w:val="00C15FDC"/>
    <w:rsid w:val="00C16355"/>
    <w:rsid w:val="00C207A6"/>
    <w:rsid w:val="00C2440E"/>
    <w:rsid w:val="00C245E2"/>
    <w:rsid w:val="00C24A9A"/>
    <w:rsid w:val="00C24FD9"/>
    <w:rsid w:val="00C3338D"/>
    <w:rsid w:val="00C351E7"/>
    <w:rsid w:val="00C37EBF"/>
    <w:rsid w:val="00C40A62"/>
    <w:rsid w:val="00C446B5"/>
    <w:rsid w:val="00C44B85"/>
    <w:rsid w:val="00C47183"/>
    <w:rsid w:val="00C5200E"/>
    <w:rsid w:val="00C53A17"/>
    <w:rsid w:val="00C54B00"/>
    <w:rsid w:val="00C56431"/>
    <w:rsid w:val="00C57941"/>
    <w:rsid w:val="00C57988"/>
    <w:rsid w:val="00C65279"/>
    <w:rsid w:val="00C65E61"/>
    <w:rsid w:val="00C668AD"/>
    <w:rsid w:val="00C67619"/>
    <w:rsid w:val="00C67DF5"/>
    <w:rsid w:val="00C7030E"/>
    <w:rsid w:val="00C70A2F"/>
    <w:rsid w:val="00C72330"/>
    <w:rsid w:val="00C74CB7"/>
    <w:rsid w:val="00C80723"/>
    <w:rsid w:val="00C85680"/>
    <w:rsid w:val="00C87E7C"/>
    <w:rsid w:val="00C915FC"/>
    <w:rsid w:val="00C94909"/>
    <w:rsid w:val="00C97273"/>
    <w:rsid w:val="00CA13BB"/>
    <w:rsid w:val="00CA4822"/>
    <w:rsid w:val="00CA4ED3"/>
    <w:rsid w:val="00CA6FB1"/>
    <w:rsid w:val="00CA73A5"/>
    <w:rsid w:val="00CB04FA"/>
    <w:rsid w:val="00CB0F44"/>
    <w:rsid w:val="00CB117C"/>
    <w:rsid w:val="00CB19A7"/>
    <w:rsid w:val="00CB2615"/>
    <w:rsid w:val="00CB78B0"/>
    <w:rsid w:val="00CC0A8B"/>
    <w:rsid w:val="00CC0E49"/>
    <w:rsid w:val="00CC1D55"/>
    <w:rsid w:val="00CC35FA"/>
    <w:rsid w:val="00CC55FD"/>
    <w:rsid w:val="00CC76D3"/>
    <w:rsid w:val="00CD0BEB"/>
    <w:rsid w:val="00CD1A2A"/>
    <w:rsid w:val="00CD6512"/>
    <w:rsid w:val="00CD6C8C"/>
    <w:rsid w:val="00CE362C"/>
    <w:rsid w:val="00CE54BD"/>
    <w:rsid w:val="00CE7A92"/>
    <w:rsid w:val="00CE7D1F"/>
    <w:rsid w:val="00CE7E94"/>
    <w:rsid w:val="00CF31E4"/>
    <w:rsid w:val="00CF33FF"/>
    <w:rsid w:val="00CF418D"/>
    <w:rsid w:val="00CF5926"/>
    <w:rsid w:val="00CF7B41"/>
    <w:rsid w:val="00CF7EED"/>
    <w:rsid w:val="00D00E55"/>
    <w:rsid w:val="00D0155A"/>
    <w:rsid w:val="00D0690B"/>
    <w:rsid w:val="00D1256D"/>
    <w:rsid w:val="00D13A20"/>
    <w:rsid w:val="00D13F9E"/>
    <w:rsid w:val="00D16A82"/>
    <w:rsid w:val="00D17436"/>
    <w:rsid w:val="00D2332B"/>
    <w:rsid w:val="00D24231"/>
    <w:rsid w:val="00D279FC"/>
    <w:rsid w:val="00D317C7"/>
    <w:rsid w:val="00D33DB2"/>
    <w:rsid w:val="00D35165"/>
    <w:rsid w:val="00D423A0"/>
    <w:rsid w:val="00D43DB5"/>
    <w:rsid w:val="00D46389"/>
    <w:rsid w:val="00D479E9"/>
    <w:rsid w:val="00D504D8"/>
    <w:rsid w:val="00D51182"/>
    <w:rsid w:val="00D518B7"/>
    <w:rsid w:val="00D53365"/>
    <w:rsid w:val="00D54DBE"/>
    <w:rsid w:val="00D569AC"/>
    <w:rsid w:val="00D57A9C"/>
    <w:rsid w:val="00D57D58"/>
    <w:rsid w:val="00D62EA4"/>
    <w:rsid w:val="00D64111"/>
    <w:rsid w:val="00D652F0"/>
    <w:rsid w:val="00D65AEC"/>
    <w:rsid w:val="00D6626B"/>
    <w:rsid w:val="00D72FEB"/>
    <w:rsid w:val="00D74BED"/>
    <w:rsid w:val="00D76B85"/>
    <w:rsid w:val="00D8092A"/>
    <w:rsid w:val="00D83511"/>
    <w:rsid w:val="00D85527"/>
    <w:rsid w:val="00D85EE7"/>
    <w:rsid w:val="00D8726E"/>
    <w:rsid w:val="00D87B4C"/>
    <w:rsid w:val="00D915DE"/>
    <w:rsid w:val="00D93A5B"/>
    <w:rsid w:val="00D96BC3"/>
    <w:rsid w:val="00DA1694"/>
    <w:rsid w:val="00DA7180"/>
    <w:rsid w:val="00DB117C"/>
    <w:rsid w:val="00DB25E4"/>
    <w:rsid w:val="00DB3886"/>
    <w:rsid w:val="00DB4699"/>
    <w:rsid w:val="00DB5736"/>
    <w:rsid w:val="00DB741A"/>
    <w:rsid w:val="00DC0803"/>
    <w:rsid w:val="00DC396C"/>
    <w:rsid w:val="00DC680E"/>
    <w:rsid w:val="00DC7332"/>
    <w:rsid w:val="00DD0A8F"/>
    <w:rsid w:val="00DD2C62"/>
    <w:rsid w:val="00DD2CFE"/>
    <w:rsid w:val="00DE4C34"/>
    <w:rsid w:val="00DE6763"/>
    <w:rsid w:val="00DF154F"/>
    <w:rsid w:val="00DF276F"/>
    <w:rsid w:val="00DF3A0D"/>
    <w:rsid w:val="00DF638B"/>
    <w:rsid w:val="00DF778A"/>
    <w:rsid w:val="00E04EE0"/>
    <w:rsid w:val="00E100D2"/>
    <w:rsid w:val="00E10FF3"/>
    <w:rsid w:val="00E1109B"/>
    <w:rsid w:val="00E12EF1"/>
    <w:rsid w:val="00E17BD7"/>
    <w:rsid w:val="00E244EA"/>
    <w:rsid w:val="00E25092"/>
    <w:rsid w:val="00E325CF"/>
    <w:rsid w:val="00E35989"/>
    <w:rsid w:val="00E37501"/>
    <w:rsid w:val="00E40A69"/>
    <w:rsid w:val="00E40B79"/>
    <w:rsid w:val="00E41817"/>
    <w:rsid w:val="00E41928"/>
    <w:rsid w:val="00E429AC"/>
    <w:rsid w:val="00E437E5"/>
    <w:rsid w:val="00E44914"/>
    <w:rsid w:val="00E45A3D"/>
    <w:rsid w:val="00E47A10"/>
    <w:rsid w:val="00E50A38"/>
    <w:rsid w:val="00E52512"/>
    <w:rsid w:val="00E533CC"/>
    <w:rsid w:val="00E537F1"/>
    <w:rsid w:val="00E61100"/>
    <w:rsid w:val="00E65555"/>
    <w:rsid w:val="00E660DC"/>
    <w:rsid w:val="00E66BA3"/>
    <w:rsid w:val="00E7043E"/>
    <w:rsid w:val="00E7217D"/>
    <w:rsid w:val="00E7382D"/>
    <w:rsid w:val="00E7437A"/>
    <w:rsid w:val="00E750CC"/>
    <w:rsid w:val="00E80B79"/>
    <w:rsid w:val="00E80EA7"/>
    <w:rsid w:val="00E85000"/>
    <w:rsid w:val="00E878C1"/>
    <w:rsid w:val="00E938C6"/>
    <w:rsid w:val="00E944B4"/>
    <w:rsid w:val="00E95206"/>
    <w:rsid w:val="00E9666E"/>
    <w:rsid w:val="00E96AB3"/>
    <w:rsid w:val="00EA585D"/>
    <w:rsid w:val="00EA60BA"/>
    <w:rsid w:val="00EA6C00"/>
    <w:rsid w:val="00EB0D28"/>
    <w:rsid w:val="00EB11B4"/>
    <w:rsid w:val="00EB1EF3"/>
    <w:rsid w:val="00EB26E2"/>
    <w:rsid w:val="00EC1193"/>
    <w:rsid w:val="00EC1C1B"/>
    <w:rsid w:val="00EC484F"/>
    <w:rsid w:val="00EC4922"/>
    <w:rsid w:val="00EC5145"/>
    <w:rsid w:val="00EC7A8D"/>
    <w:rsid w:val="00ED17B1"/>
    <w:rsid w:val="00ED27C8"/>
    <w:rsid w:val="00ED2C58"/>
    <w:rsid w:val="00ED44B2"/>
    <w:rsid w:val="00ED499E"/>
    <w:rsid w:val="00ED56EC"/>
    <w:rsid w:val="00ED750D"/>
    <w:rsid w:val="00ED78C9"/>
    <w:rsid w:val="00EE0350"/>
    <w:rsid w:val="00EE0C32"/>
    <w:rsid w:val="00EE1165"/>
    <w:rsid w:val="00EE5338"/>
    <w:rsid w:val="00EE5F48"/>
    <w:rsid w:val="00EF21B6"/>
    <w:rsid w:val="00EF4B73"/>
    <w:rsid w:val="00EF6AD8"/>
    <w:rsid w:val="00EF70DB"/>
    <w:rsid w:val="00F01112"/>
    <w:rsid w:val="00F0217F"/>
    <w:rsid w:val="00F0585F"/>
    <w:rsid w:val="00F06F2C"/>
    <w:rsid w:val="00F11143"/>
    <w:rsid w:val="00F116A9"/>
    <w:rsid w:val="00F16493"/>
    <w:rsid w:val="00F224CF"/>
    <w:rsid w:val="00F22F77"/>
    <w:rsid w:val="00F23720"/>
    <w:rsid w:val="00F24635"/>
    <w:rsid w:val="00F24B10"/>
    <w:rsid w:val="00F276B2"/>
    <w:rsid w:val="00F334CF"/>
    <w:rsid w:val="00F35D45"/>
    <w:rsid w:val="00F40C8F"/>
    <w:rsid w:val="00F41301"/>
    <w:rsid w:val="00F4383C"/>
    <w:rsid w:val="00F556D6"/>
    <w:rsid w:val="00F55C34"/>
    <w:rsid w:val="00F5630F"/>
    <w:rsid w:val="00F57345"/>
    <w:rsid w:val="00F57925"/>
    <w:rsid w:val="00F602FD"/>
    <w:rsid w:val="00F60D46"/>
    <w:rsid w:val="00F645F6"/>
    <w:rsid w:val="00F658DF"/>
    <w:rsid w:val="00F65FA3"/>
    <w:rsid w:val="00F66431"/>
    <w:rsid w:val="00F678EF"/>
    <w:rsid w:val="00F70FB8"/>
    <w:rsid w:val="00F71135"/>
    <w:rsid w:val="00F711A8"/>
    <w:rsid w:val="00F7128C"/>
    <w:rsid w:val="00F7157C"/>
    <w:rsid w:val="00F73825"/>
    <w:rsid w:val="00F7486D"/>
    <w:rsid w:val="00F75D73"/>
    <w:rsid w:val="00F77079"/>
    <w:rsid w:val="00F779EB"/>
    <w:rsid w:val="00F80E1F"/>
    <w:rsid w:val="00F8422F"/>
    <w:rsid w:val="00F851E9"/>
    <w:rsid w:val="00F87A2F"/>
    <w:rsid w:val="00F9679B"/>
    <w:rsid w:val="00F97572"/>
    <w:rsid w:val="00FA42DA"/>
    <w:rsid w:val="00FA46B9"/>
    <w:rsid w:val="00FA5F8A"/>
    <w:rsid w:val="00FA73EF"/>
    <w:rsid w:val="00FA77EE"/>
    <w:rsid w:val="00FB238C"/>
    <w:rsid w:val="00FB3EF2"/>
    <w:rsid w:val="00FB5940"/>
    <w:rsid w:val="00FB75B4"/>
    <w:rsid w:val="00FC046E"/>
    <w:rsid w:val="00FC13BC"/>
    <w:rsid w:val="00FC15C4"/>
    <w:rsid w:val="00FC1B7D"/>
    <w:rsid w:val="00FC5524"/>
    <w:rsid w:val="00FC5CBF"/>
    <w:rsid w:val="00FC6FD2"/>
    <w:rsid w:val="00FC7D52"/>
    <w:rsid w:val="00FD27DA"/>
    <w:rsid w:val="00FD2C8F"/>
    <w:rsid w:val="00FD3CBB"/>
    <w:rsid w:val="00FE02DE"/>
    <w:rsid w:val="00FE0DD5"/>
    <w:rsid w:val="00FF0131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87609F"/>
  <w15:docId w15:val="{EB42A11B-233C-48C9-A280-11935B5B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3E8"/>
    <w:rPr>
      <w:sz w:val="24"/>
      <w:szCs w:val="28"/>
    </w:rPr>
  </w:style>
  <w:style w:type="paragraph" w:styleId="5">
    <w:name w:val="heading 5"/>
    <w:basedOn w:val="a"/>
    <w:next w:val="a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6">
    <w:name w:val="heading 6"/>
    <w:basedOn w:val="a"/>
    <w:next w:val="a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link w:val="a9"/>
    <w:rsid w:val="00D6626B"/>
    <w:pPr>
      <w:tabs>
        <w:tab w:val="center" w:pos="4153"/>
        <w:tab w:val="right" w:pos="8306"/>
      </w:tabs>
    </w:pPr>
  </w:style>
  <w:style w:type="table" w:styleId="aa">
    <w:name w:val="Table Grid"/>
    <w:basedOn w:val="a1"/>
    <w:rsid w:val="006D3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F56F4"/>
    <w:pPr>
      <w:ind w:left="720"/>
      <w:contextualSpacing/>
    </w:pPr>
  </w:style>
  <w:style w:type="paragraph" w:styleId="ac">
    <w:name w:val="Balloon Text"/>
    <w:basedOn w:val="a"/>
    <w:link w:val="ad"/>
    <w:rsid w:val="00835D25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835D25"/>
    <w:rPr>
      <w:rFonts w:ascii="Tahoma" w:hAnsi="Tahoma"/>
      <w:sz w:val="16"/>
    </w:rPr>
  </w:style>
  <w:style w:type="character" w:customStyle="1" w:styleId="a6">
    <w:name w:val="หัวกระดาษ อักขระ"/>
    <w:basedOn w:val="a0"/>
    <w:link w:val="a5"/>
    <w:rsid w:val="00420018"/>
    <w:rPr>
      <w:sz w:val="24"/>
      <w:szCs w:val="28"/>
    </w:rPr>
  </w:style>
  <w:style w:type="paragraph" w:styleId="ae">
    <w:name w:val="No Spacing"/>
    <w:uiPriority w:val="1"/>
    <w:qFormat/>
    <w:rsid w:val="0083119E"/>
    <w:rPr>
      <w:rFonts w:asciiTheme="minorHAnsi" w:eastAsiaTheme="minorHAnsi" w:hAnsiTheme="minorHAnsi" w:cstheme="minorBidi"/>
      <w:sz w:val="22"/>
      <w:szCs w:val="28"/>
      <w:lang w:val="en-AU"/>
    </w:rPr>
  </w:style>
  <w:style w:type="character" w:customStyle="1" w:styleId="a9">
    <w:name w:val="ท้ายกระดาษ อักขระ"/>
    <w:basedOn w:val="a0"/>
    <w:link w:val="a8"/>
    <w:rsid w:val="00042FCF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91;&#3634;&#3609;&#3627;&#3609;%20&#3629;&#3619;&#3619;&#3606;&#3623;&#3640;&#3602;&#3636;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0A502-6503-4F31-841E-0E8BA1EE7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0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Dell</cp:lastModifiedBy>
  <cp:revision>2</cp:revision>
  <cp:lastPrinted>2022-11-23T12:16:00Z</cp:lastPrinted>
  <dcterms:created xsi:type="dcterms:W3CDTF">2024-04-29T03:55:00Z</dcterms:created>
  <dcterms:modified xsi:type="dcterms:W3CDTF">2024-04-29T03:55:00Z</dcterms:modified>
</cp:coreProperties>
</file>