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9EC" w14:textId="77777777" w:rsidR="00675E29" w:rsidRPr="00042FCF" w:rsidRDefault="00B36FAC" w:rsidP="00042FCF">
      <w:pPr>
        <w:rPr>
          <w:rFonts w:ascii="TH SarabunIT๙" w:hAnsi="TH SarabunIT๙" w:cs="TH SarabunIT๙"/>
        </w:rPr>
      </w:pPr>
      <w:r w:rsidRPr="004E19D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ไปรษณีย์อิเล็กทรอนิกส์ </w:t>
      </w:r>
      <w:r w:rsidR="004C0047" w:rsidRPr="004E19D8">
        <w:rPr>
          <w:rFonts w:ascii="TH SarabunIT๙" w:hAnsi="TH SarabunIT๙" w:cs="TH SarabunIT๙"/>
          <w:color w:val="FFFFFF" w:themeColor="background1"/>
          <w:sz w:val="32"/>
          <w:szCs w:val="32"/>
        </w:rPr>
        <w:t>saraban@dla.go.th</w:t>
      </w:r>
    </w:p>
    <w:p w14:paraId="45EB8899" w14:textId="31220A7E" w:rsidR="00AA2006" w:rsidRPr="00A95C68" w:rsidRDefault="00AA2006" w:rsidP="00E429AC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5C68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บัญชีสรุปชั้นตรา</w:t>
      </w:r>
      <w:r w:rsidR="00E7043E" w:rsidRPr="00A95C6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ขอพระราชทาน</w:t>
      </w:r>
      <w:r w:rsidRPr="00A95C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เครื่องราชอิสริยาภรณ์ </w:t>
      </w:r>
      <w:r w:rsidR="00E7043E" w:rsidRPr="00A95C6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และเหรียญจักรพรรดิมาลา</w:t>
      </w:r>
      <w:r w:rsidRPr="00A95C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256</w:t>
      </w:r>
      <w:r w:rsidR="0042654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7E420F5" w14:textId="2AC6726A" w:rsidR="00AA2006" w:rsidRPr="00A95C68" w:rsidRDefault="00426547" w:rsidP="00AA2006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อปท. ........................ อำเภอ ............................</w:t>
      </w:r>
      <w:r w:rsidR="00AA2006" w:rsidRPr="00A95C68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ขอนแก่น</w:t>
      </w:r>
    </w:p>
    <w:p w14:paraId="05D14CDF" w14:textId="77777777" w:rsidR="00AA2006" w:rsidRPr="00A0212F" w:rsidRDefault="00A0212F" w:rsidP="009B64B0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ข้าราชการส่วนท้องถิ่น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198"/>
        <w:gridCol w:w="1198"/>
        <w:gridCol w:w="1198"/>
        <w:gridCol w:w="1199"/>
        <w:gridCol w:w="1198"/>
        <w:gridCol w:w="1198"/>
        <w:gridCol w:w="1199"/>
        <w:gridCol w:w="1198"/>
        <w:gridCol w:w="1198"/>
        <w:gridCol w:w="1199"/>
      </w:tblGrid>
      <w:tr w:rsidR="00AA2006" w14:paraId="4E573CD3" w14:textId="77777777" w:rsidTr="00513728">
        <w:tc>
          <w:tcPr>
            <w:tcW w:w="675" w:type="dxa"/>
            <w:vMerge w:val="restart"/>
            <w:vAlign w:val="center"/>
          </w:tcPr>
          <w:p w14:paraId="497EAFD9" w14:textId="77777777" w:rsidR="00AA2006" w:rsidRPr="00AA2006" w:rsidRDefault="00AA2006" w:rsidP="00AA200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14:paraId="1C2CF173" w14:textId="77777777" w:rsidR="00AA2006" w:rsidRPr="00AA2006" w:rsidRDefault="00E7043E" w:rsidP="00E7043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</w:t>
            </w:r>
            <w:r w:rsidR="00A02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ตรา</w:t>
            </w:r>
          </w:p>
        </w:tc>
        <w:tc>
          <w:tcPr>
            <w:tcW w:w="2396" w:type="dxa"/>
            <w:gridSpan w:val="2"/>
          </w:tcPr>
          <w:p w14:paraId="0337858C" w14:textId="77777777" w:rsidR="00AA2006" w:rsidRPr="00AA2006" w:rsidRDefault="00AA2006" w:rsidP="00AA200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proofErr w:type="spellStart"/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ป.ช</w:t>
            </w:r>
            <w:proofErr w:type="spellEnd"/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97" w:type="dxa"/>
            <w:gridSpan w:val="2"/>
          </w:tcPr>
          <w:p w14:paraId="040B0B41" w14:textId="77777777" w:rsidR="00AA2006" w:rsidRPr="00AA2006" w:rsidRDefault="00AA2006" w:rsidP="00AA200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ม.ว</w:t>
            </w:r>
            <w:proofErr w:type="spellEnd"/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.ม.</w:t>
            </w:r>
          </w:p>
        </w:tc>
        <w:tc>
          <w:tcPr>
            <w:tcW w:w="2396" w:type="dxa"/>
            <w:gridSpan w:val="2"/>
          </w:tcPr>
          <w:p w14:paraId="36BB635B" w14:textId="77777777" w:rsidR="00AA2006" w:rsidRPr="00AA2006" w:rsidRDefault="00AA2006" w:rsidP="00AA200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ป.ช</w:t>
            </w:r>
            <w:proofErr w:type="spellEnd"/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97" w:type="dxa"/>
            <w:gridSpan w:val="2"/>
          </w:tcPr>
          <w:p w14:paraId="4DDF6101" w14:textId="77777777" w:rsidR="00AA2006" w:rsidRPr="00AA2006" w:rsidRDefault="00AA2006" w:rsidP="00AA200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ป.ม</w:t>
            </w:r>
            <w:proofErr w:type="spellEnd"/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97" w:type="dxa"/>
            <w:gridSpan w:val="2"/>
          </w:tcPr>
          <w:p w14:paraId="0D9954CF" w14:textId="77777777" w:rsidR="00AA2006" w:rsidRPr="00AA2006" w:rsidRDefault="00AA2006" w:rsidP="00AA200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AA2006" w14:paraId="6CF62932" w14:textId="77777777" w:rsidTr="00513728">
        <w:tc>
          <w:tcPr>
            <w:tcW w:w="675" w:type="dxa"/>
            <w:vMerge/>
            <w:vAlign w:val="center"/>
          </w:tcPr>
          <w:p w14:paraId="03C54A44" w14:textId="77777777" w:rsidR="00AA2006" w:rsidRPr="00AA2006" w:rsidRDefault="00AA2006" w:rsidP="00AA200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42BEBD7D" w14:textId="77777777" w:rsidR="00AA2006" w:rsidRPr="00AA2006" w:rsidRDefault="00AA2006" w:rsidP="00AA200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8" w:type="dxa"/>
          </w:tcPr>
          <w:p w14:paraId="2A783363" w14:textId="77777777" w:rsidR="00AA2006" w:rsidRPr="00AA2006" w:rsidRDefault="00AA2006" w:rsidP="00AA200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บุรุษ</w:t>
            </w:r>
          </w:p>
        </w:tc>
        <w:tc>
          <w:tcPr>
            <w:tcW w:w="1198" w:type="dxa"/>
          </w:tcPr>
          <w:p w14:paraId="605821AC" w14:textId="77777777" w:rsidR="00AA2006" w:rsidRPr="00AA2006" w:rsidRDefault="00AA2006" w:rsidP="00AA200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สตรี</w:t>
            </w:r>
          </w:p>
        </w:tc>
        <w:tc>
          <w:tcPr>
            <w:tcW w:w="1198" w:type="dxa"/>
          </w:tcPr>
          <w:p w14:paraId="3010B2FB" w14:textId="77777777" w:rsidR="00AA2006" w:rsidRPr="00AA2006" w:rsidRDefault="00AA2006" w:rsidP="00AA200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2006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1199" w:type="dxa"/>
          </w:tcPr>
          <w:p w14:paraId="0BAF0574" w14:textId="77777777" w:rsidR="00AA2006" w:rsidRPr="00AA2006" w:rsidRDefault="00AA2006" w:rsidP="00AA2006">
            <w:pPr>
              <w:jc w:val="center"/>
              <w:rPr>
                <w:rFonts w:ascii="TH SarabunIT๙" w:hAnsi="TH SarabunIT๙" w:cs="TH SarabunIT๙"/>
              </w:rPr>
            </w:pPr>
            <w:r w:rsidRPr="00AA2006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1198" w:type="dxa"/>
          </w:tcPr>
          <w:p w14:paraId="5470E471" w14:textId="77777777" w:rsidR="00AA2006" w:rsidRPr="00AA2006" w:rsidRDefault="00AA2006" w:rsidP="00AA200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2006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1198" w:type="dxa"/>
          </w:tcPr>
          <w:p w14:paraId="09F8B0D3" w14:textId="77777777" w:rsidR="00AA2006" w:rsidRPr="00AA2006" w:rsidRDefault="00AA2006" w:rsidP="00AA2006">
            <w:pPr>
              <w:jc w:val="center"/>
              <w:rPr>
                <w:rFonts w:ascii="TH SarabunIT๙" w:hAnsi="TH SarabunIT๙" w:cs="TH SarabunIT๙"/>
              </w:rPr>
            </w:pPr>
            <w:r w:rsidRPr="00AA2006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1199" w:type="dxa"/>
          </w:tcPr>
          <w:p w14:paraId="24A4461A" w14:textId="77777777" w:rsidR="00AA2006" w:rsidRPr="00AA2006" w:rsidRDefault="00AA2006" w:rsidP="00AA200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2006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1198" w:type="dxa"/>
          </w:tcPr>
          <w:p w14:paraId="4D2216CE" w14:textId="77777777" w:rsidR="00AA2006" w:rsidRPr="00AA2006" w:rsidRDefault="00AA2006" w:rsidP="00AA2006">
            <w:pPr>
              <w:jc w:val="center"/>
              <w:rPr>
                <w:rFonts w:ascii="TH SarabunIT๙" w:hAnsi="TH SarabunIT๙" w:cs="TH SarabunIT๙"/>
              </w:rPr>
            </w:pPr>
            <w:r w:rsidRPr="00AA2006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1198" w:type="dxa"/>
          </w:tcPr>
          <w:p w14:paraId="2FD1C1FE" w14:textId="77777777" w:rsidR="00AA2006" w:rsidRPr="00AA2006" w:rsidRDefault="00AA2006" w:rsidP="00AA200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2006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1199" w:type="dxa"/>
          </w:tcPr>
          <w:p w14:paraId="1D0BE8FE" w14:textId="77777777" w:rsidR="00AA2006" w:rsidRPr="00AA2006" w:rsidRDefault="00AA2006" w:rsidP="00AA2006">
            <w:pPr>
              <w:jc w:val="center"/>
              <w:rPr>
                <w:rFonts w:ascii="TH SarabunIT๙" w:hAnsi="TH SarabunIT๙" w:cs="TH SarabunIT๙"/>
              </w:rPr>
            </w:pPr>
            <w:r w:rsidRPr="00AA2006">
              <w:rPr>
                <w:rFonts w:ascii="TH SarabunIT๙" w:hAnsi="TH SarabunIT๙" w:cs="TH SarabunIT๙"/>
                <w:cs/>
              </w:rPr>
              <w:t>สตรี</w:t>
            </w:r>
          </w:p>
        </w:tc>
      </w:tr>
      <w:tr w:rsidR="00AA2006" w14:paraId="07368A1C" w14:textId="77777777" w:rsidTr="00513728">
        <w:tc>
          <w:tcPr>
            <w:tcW w:w="675" w:type="dxa"/>
          </w:tcPr>
          <w:p w14:paraId="3A974399" w14:textId="77777777" w:rsidR="00AA2006" w:rsidRPr="00AA2006" w:rsidRDefault="00513728" w:rsidP="00AA200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694" w:type="dxa"/>
          </w:tcPr>
          <w:p w14:paraId="580915BA" w14:textId="77777777" w:rsidR="00AA2006" w:rsidRPr="00AA2006" w:rsidRDefault="00A0212F" w:rsidP="0051372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ชั้นสายสะพาย</w:t>
            </w:r>
          </w:p>
        </w:tc>
        <w:tc>
          <w:tcPr>
            <w:tcW w:w="1198" w:type="dxa"/>
          </w:tcPr>
          <w:p w14:paraId="6F9375E8" w14:textId="77777777" w:rsidR="00AA2006" w:rsidRPr="00AA2006" w:rsidRDefault="00AA2006" w:rsidP="00AA200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8" w:type="dxa"/>
          </w:tcPr>
          <w:p w14:paraId="071F305C" w14:textId="77777777" w:rsidR="00AA2006" w:rsidRPr="00AA2006" w:rsidRDefault="00AA2006" w:rsidP="00AA200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8" w:type="dxa"/>
          </w:tcPr>
          <w:p w14:paraId="528EDC43" w14:textId="77777777" w:rsidR="00AA2006" w:rsidRPr="00AA2006" w:rsidRDefault="00AA2006" w:rsidP="00AA200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9" w:type="dxa"/>
          </w:tcPr>
          <w:p w14:paraId="4DA4E1F0" w14:textId="77777777" w:rsidR="00AA2006" w:rsidRPr="00AA2006" w:rsidRDefault="00AA2006" w:rsidP="00AA200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8" w:type="dxa"/>
          </w:tcPr>
          <w:p w14:paraId="497C87BB" w14:textId="77777777" w:rsidR="00AA2006" w:rsidRPr="00AA2006" w:rsidRDefault="00AA2006" w:rsidP="00AA200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8" w:type="dxa"/>
          </w:tcPr>
          <w:p w14:paraId="496FFF14" w14:textId="77777777" w:rsidR="00AA2006" w:rsidRPr="00AA2006" w:rsidRDefault="00AA2006" w:rsidP="00AA200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9" w:type="dxa"/>
          </w:tcPr>
          <w:p w14:paraId="68997C8D" w14:textId="77777777" w:rsidR="00AA2006" w:rsidRPr="00AA2006" w:rsidRDefault="00AA2006" w:rsidP="00AA200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8" w:type="dxa"/>
          </w:tcPr>
          <w:p w14:paraId="634C28B4" w14:textId="77777777" w:rsidR="00AA2006" w:rsidRPr="00AA2006" w:rsidRDefault="00AA2006" w:rsidP="00AA200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8" w:type="dxa"/>
          </w:tcPr>
          <w:p w14:paraId="7BC2686A" w14:textId="77777777" w:rsidR="00AA2006" w:rsidRPr="00AA2006" w:rsidRDefault="00AA2006" w:rsidP="00AA200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9" w:type="dxa"/>
          </w:tcPr>
          <w:p w14:paraId="6C2CA157" w14:textId="77777777" w:rsidR="00AA2006" w:rsidRPr="00AA2006" w:rsidRDefault="00AA2006" w:rsidP="00AA200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25CFF41" w14:textId="77777777" w:rsidR="009B64B0" w:rsidRDefault="009B64B0" w:rsidP="009B64B0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9"/>
        <w:gridCol w:w="2686"/>
        <w:gridCol w:w="598"/>
        <w:gridCol w:w="599"/>
        <w:gridCol w:w="599"/>
        <w:gridCol w:w="600"/>
        <w:gridCol w:w="600"/>
        <w:gridCol w:w="600"/>
        <w:gridCol w:w="600"/>
        <w:gridCol w:w="600"/>
        <w:gridCol w:w="600"/>
        <w:gridCol w:w="601"/>
        <w:gridCol w:w="600"/>
        <w:gridCol w:w="600"/>
        <w:gridCol w:w="600"/>
        <w:gridCol w:w="600"/>
        <w:gridCol w:w="600"/>
        <w:gridCol w:w="600"/>
        <w:gridCol w:w="1200"/>
        <w:gridCol w:w="1200"/>
      </w:tblGrid>
      <w:tr w:rsidR="00A0212F" w:rsidRPr="00AA2006" w14:paraId="1F125D03" w14:textId="77777777" w:rsidTr="00A0212F">
        <w:tc>
          <w:tcPr>
            <w:tcW w:w="669" w:type="dxa"/>
            <w:vMerge w:val="restart"/>
            <w:vAlign w:val="center"/>
          </w:tcPr>
          <w:p w14:paraId="54B94B76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86" w:type="dxa"/>
            <w:vMerge w:val="restart"/>
            <w:vAlign w:val="center"/>
          </w:tcPr>
          <w:p w14:paraId="6390C874" w14:textId="77777777" w:rsidR="00A0212F" w:rsidRPr="00AA2006" w:rsidRDefault="00A0212F" w:rsidP="00E7043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</w:t>
            </w:r>
            <w:r w:rsidR="00E704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ตรา</w:t>
            </w:r>
          </w:p>
        </w:tc>
        <w:tc>
          <w:tcPr>
            <w:tcW w:w="1197" w:type="dxa"/>
            <w:gridSpan w:val="2"/>
          </w:tcPr>
          <w:p w14:paraId="4466FB22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ท.ช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99" w:type="dxa"/>
            <w:gridSpan w:val="2"/>
          </w:tcPr>
          <w:p w14:paraId="3DBD1DE5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ท.ม.</w:t>
            </w:r>
          </w:p>
        </w:tc>
        <w:tc>
          <w:tcPr>
            <w:tcW w:w="1200" w:type="dxa"/>
            <w:gridSpan w:val="2"/>
          </w:tcPr>
          <w:p w14:paraId="1B30AC2A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00" w:type="dxa"/>
            <w:gridSpan w:val="2"/>
          </w:tcPr>
          <w:p w14:paraId="35499629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01" w:type="dxa"/>
            <w:gridSpan w:val="2"/>
          </w:tcPr>
          <w:p w14:paraId="631260A2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00" w:type="dxa"/>
            <w:gridSpan w:val="2"/>
          </w:tcPr>
          <w:p w14:paraId="53121A77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จ.ม.</w:t>
            </w:r>
          </w:p>
        </w:tc>
        <w:tc>
          <w:tcPr>
            <w:tcW w:w="1200" w:type="dxa"/>
            <w:gridSpan w:val="2"/>
          </w:tcPr>
          <w:p w14:paraId="788E2B7B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00" w:type="dxa"/>
            <w:gridSpan w:val="2"/>
          </w:tcPr>
          <w:p w14:paraId="01270F3D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บ.ม.</w:t>
            </w:r>
          </w:p>
        </w:tc>
        <w:tc>
          <w:tcPr>
            <w:tcW w:w="2400" w:type="dxa"/>
            <w:gridSpan w:val="2"/>
          </w:tcPr>
          <w:p w14:paraId="52804CE2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A0212F" w:rsidRPr="00AA2006" w14:paraId="05ADF3F4" w14:textId="77777777" w:rsidTr="008C02B9">
        <w:tc>
          <w:tcPr>
            <w:tcW w:w="669" w:type="dxa"/>
            <w:vMerge/>
            <w:vAlign w:val="center"/>
          </w:tcPr>
          <w:p w14:paraId="1E86F20A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6" w:type="dxa"/>
            <w:vMerge/>
          </w:tcPr>
          <w:p w14:paraId="3A003B15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8" w:type="dxa"/>
          </w:tcPr>
          <w:p w14:paraId="35E7591D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บุรุษ</w:t>
            </w:r>
          </w:p>
        </w:tc>
        <w:tc>
          <w:tcPr>
            <w:tcW w:w="599" w:type="dxa"/>
          </w:tcPr>
          <w:p w14:paraId="07528821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สตรี</w:t>
            </w:r>
          </w:p>
        </w:tc>
        <w:tc>
          <w:tcPr>
            <w:tcW w:w="599" w:type="dxa"/>
          </w:tcPr>
          <w:p w14:paraId="043CFE42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00" w:type="dxa"/>
          </w:tcPr>
          <w:p w14:paraId="32F2DA28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00" w:type="dxa"/>
          </w:tcPr>
          <w:p w14:paraId="29A80281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00" w:type="dxa"/>
          </w:tcPr>
          <w:p w14:paraId="2D74DDC4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00" w:type="dxa"/>
          </w:tcPr>
          <w:p w14:paraId="776C65F1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00" w:type="dxa"/>
          </w:tcPr>
          <w:p w14:paraId="148FC22B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00" w:type="dxa"/>
          </w:tcPr>
          <w:p w14:paraId="6A18A996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01" w:type="dxa"/>
          </w:tcPr>
          <w:p w14:paraId="4F2EC1A6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00" w:type="dxa"/>
          </w:tcPr>
          <w:p w14:paraId="4FC7D532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00" w:type="dxa"/>
          </w:tcPr>
          <w:p w14:paraId="404ABB7A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00" w:type="dxa"/>
          </w:tcPr>
          <w:p w14:paraId="0E0708C5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00" w:type="dxa"/>
          </w:tcPr>
          <w:p w14:paraId="3EE8320D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00" w:type="dxa"/>
          </w:tcPr>
          <w:p w14:paraId="6CD4F74F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00" w:type="dxa"/>
          </w:tcPr>
          <w:p w14:paraId="412082B1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1200" w:type="dxa"/>
          </w:tcPr>
          <w:p w14:paraId="174296D9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บุรุษ</w:t>
            </w:r>
          </w:p>
        </w:tc>
        <w:tc>
          <w:tcPr>
            <w:tcW w:w="1200" w:type="dxa"/>
          </w:tcPr>
          <w:p w14:paraId="70A1AE70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สตรี</w:t>
            </w:r>
          </w:p>
        </w:tc>
      </w:tr>
      <w:tr w:rsidR="00A0212F" w:rsidRPr="00AA2006" w14:paraId="139825E0" w14:textId="77777777" w:rsidTr="008C02B9">
        <w:tc>
          <w:tcPr>
            <w:tcW w:w="669" w:type="dxa"/>
          </w:tcPr>
          <w:p w14:paraId="7D749574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686" w:type="dxa"/>
          </w:tcPr>
          <w:p w14:paraId="7C967DB8" w14:textId="77777777" w:rsidR="00A0212F" w:rsidRPr="00AA2006" w:rsidRDefault="00A0212F" w:rsidP="00A0212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ชั้นต่ำกว่าสายสะพาย</w:t>
            </w:r>
          </w:p>
        </w:tc>
        <w:tc>
          <w:tcPr>
            <w:tcW w:w="598" w:type="dxa"/>
          </w:tcPr>
          <w:p w14:paraId="34620257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9" w:type="dxa"/>
          </w:tcPr>
          <w:p w14:paraId="2F009F3E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9" w:type="dxa"/>
          </w:tcPr>
          <w:p w14:paraId="45E9ECFB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14:paraId="3A3542C2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0" w:type="dxa"/>
          </w:tcPr>
          <w:p w14:paraId="284EE3B2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00" w:type="dxa"/>
          </w:tcPr>
          <w:p w14:paraId="7581E79F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00" w:type="dxa"/>
          </w:tcPr>
          <w:p w14:paraId="139FB54D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00" w:type="dxa"/>
          </w:tcPr>
          <w:p w14:paraId="70FB0C3C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00" w:type="dxa"/>
          </w:tcPr>
          <w:p w14:paraId="6A113BA7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01" w:type="dxa"/>
          </w:tcPr>
          <w:p w14:paraId="322A5833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00" w:type="dxa"/>
          </w:tcPr>
          <w:p w14:paraId="1D8670E6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00" w:type="dxa"/>
          </w:tcPr>
          <w:p w14:paraId="49A5EF43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00" w:type="dxa"/>
          </w:tcPr>
          <w:p w14:paraId="7DD8B0A8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00" w:type="dxa"/>
          </w:tcPr>
          <w:p w14:paraId="7CFE1CA1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00" w:type="dxa"/>
          </w:tcPr>
          <w:p w14:paraId="3B9D5994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00" w:type="dxa"/>
          </w:tcPr>
          <w:p w14:paraId="1E825DCE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0A5575EA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0B994FD4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4EF1BC25" w14:textId="77777777" w:rsidR="00E7043E" w:rsidRDefault="00E7043E" w:rsidP="00526F83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เหรียญจักรพรรดิมาลา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198"/>
        <w:gridCol w:w="1198"/>
      </w:tblGrid>
      <w:tr w:rsidR="00E7043E" w:rsidRPr="00AA2006" w14:paraId="2A675BF8" w14:textId="77777777" w:rsidTr="00E7043E">
        <w:tc>
          <w:tcPr>
            <w:tcW w:w="675" w:type="dxa"/>
            <w:vAlign w:val="center"/>
          </w:tcPr>
          <w:p w14:paraId="2ACBB301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39F05DA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ชั้นตรา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14:paraId="66B069E3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บุรุษ</w:t>
            </w:r>
          </w:p>
        </w:tc>
        <w:tc>
          <w:tcPr>
            <w:tcW w:w="1198" w:type="dxa"/>
          </w:tcPr>
          <w:p w14:paraId="18DB26AC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สตรี</w:t>
            </w:r>
          </w:p>
        </w:tc>
      </w:tr>
      <w:tr w:rsidR="00E7043E" w:rsidRPr="00AA2006" w14:paraId="59AE03C4" w14:textId="77777777" w:rsidTr="008C02B9">
        <w:tc>
          <w:tcPr>
            <w:tcW w:w="675" w:type="dxa"/>
          </w:tcPr>
          <w:p w14:paraId="5A3FF782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694" w:type="dxa"/>
          </w:tcPr>
          <w:p w14:paraId="63071BD4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เหรียญจักรพรรดิมาลา</w:t>
            </w:r>
          </w:p>
        </w:tc>
        <w:tc>
          <w:tcPr>
            <w:tcW w:w="1198" w:type="dxa"/>
          </w:tcPr>
          <w:p w14:paraId="22C3798C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8" w:type="dxa"/>
          </w:tcPr>
          <w:p w14:paraId="401AA80E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3D35883" w14:textId="77777777" w:rsidR="00E7043E" w:rsidRPr="00E7043E" w:rsidRDefault="00E7043E" w:rsidP="00526F83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ลูกจ้างประจำ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198"/>
        <w:gridCol w:w="1198"/>
        <w:gridCol w:w="1198"/>
        <w:gridCol w:w="1199"/>
        <w:gridCol w:w="1198"/>
        <w:gridCol w:w="1198"/>
        <w:gridCol w:w="1199"/>
        <w:gridCol w:w="1198"/>
        <w:gridCol w:w="1198"/>
        <w:gridCol w:w="1199"/>
      </w:tblGrid>
      <w:tr w:rsidR="00E7043E" w:rsidRPr="00AA2006" w14:paraId="153AFA12" w14:textId="77777777" w:rsidTr="008C02B9">
        <w:tc>
          <w:tcPr>
            <w:tcW w:w="675" w:type="dxa"/>
            <w:vMerge w:val="restart"/>
            <w:vAlign w:val="center"/>
          </w:tcPr>
          <w:p w14:paraId="5DF7590D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14:paraId="75204227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ขั้นตรา</w:t>
            </w:r>
          </w:p>
        </w:tc>
        <w:tc>
          <w:tcPr>
            <w:tcW w:w="2396" w:type="dxa"/>
            <w:gridSpan w:val="2"/>
          </w:tcPr>
          <w:p w14:paraId="7196CABA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397" w:type="dxa"/>
            <w:gridSpan w:val="2"/>
          </w:tcPr>
          <w:p w14:paraId="40EC2573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จ.ม.</w:t>
            </w:r>
          </w:p>
        </w:tc>
        <w:tc>
          <w:tcPr>
            <w:tcW w:w="2396" w:type="dxa"/>
            <w:gridSpan w:val="2"/>
          </w:tcPr>
          <w:p w14:paraId="3E658B90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397" w:type="dxa"/>
            <w:gridSpan w:val="2"/>
          </w:tcPr>
          <w:p w14:paraId="58A7E489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บ.ม.</w:t>
            </w:r>
          </w:p>
        </w:tc>
        <w:tc>
          <w:tcPr>
            <w:tcW w:w="2397" w:type="dxa"/>
            <w:gridSpan w:val="2"/>
          </w:tcPr>
          <w:p w14:paraId="3BF731B6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E7043E" w:rsidRPr="00AA2006" w14:paraId="01451989" w14:textId="77777777" w:rsidTr="008C02B9">
        <w:tc>
          <w:tcPr>
            <w:tcW w:w="675" w:type="dxa"/>
            <w:vMerge/>
            <w:vAlign w:val="center"/>
          </w:tcPr>
          <w:p w14:paraId="12984E0C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77F6DD1A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8" w:type="dxa"/>
          </w:tcPr>
          <w:p w14:paraId="548D17DE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บุรุษ</w:t>
            </w:r>
          </w:p>
        </w:tc>
        <w:tc>
          <w:tcPr>
            <w:tcW w:w="1198" w:type="dxa"/>
          </w:tcPr>
          <w:p w14:paraId="43D98F5E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สตรี</w:t>
            </w:r>
          </w:p>
        </w:tc>
        <w:tc>
          <w:tcPr>
            <w:tcW w:w="1198" w:type="dxa"/>
          </w:tcPr>
          <w:p w14:paraId="0C5DDC53" w14:textId="77777777" w:rsidR="00E7043E" w:rsidRPr="00AA2006" w:rsidRDefault="00E7043E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2006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1199" w:type="dxa"/>
          </w:tcPr>
          <w:p w14:paraId="07DA0119" w14:textId="77777777" w:rsidR="00E7043E" w:rsidRPr="00AA2006" w:rsidRDefault="00E7043E" w:rsidP="008C02B9">
            <w:pPr>
              <w:jc w:val="center"/>
              <w:rPr>
                <w:rFonts w:ascii="TH SarabunIT๙" w:hAnsi="TH SarabunIT๙" w:cs="TH SarabunIT๙"/>
              </w:rPr>
            </w:pPr>
            <w:r w:rsidRPr="00AA2006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1198" w:type="dxa"/>
          </w:tcPr>
          <w:p w14:paraId="5168BE40" w14:textId="77777777" w:rsidR="00E7043E" w:rsidRPr="00AA2006" w:rsidRDefault="00E7043E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2006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1198" w:type="dxa"/>
          </w:tcPr>
          <w:p w14:paraId="3A57707F" w14:textId="77777777" w:rsidR="00E7043E" w:rsidRPr="00AA2006" w:rsidRDefault="00E7043E" w:rsidP="008C02B9">
            <w:pPr>
              <w:jc w:val="center"/>
              <w:rPr>
                <w:rFonts w:ascii="TH SarabunIT๙" w:hAnsi="TH SarabunIT๙" w:cs="TH SarabunIT๙"/>
              </w:rPr>
            </w:pPr>
            <w:r w:rsidRPr="00AA2006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1199" w:type="dxa"/>
          </w:tcPr>
          <w:p w14:paraId="47838A68" w14:textId="77777777" w:rsidR="00E7043E" w:rsidRPr="00AA2006" w:rsidRDefault="00E7043E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2006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1198" w:type="dxa"/>
          </w:tcPr>
          <w:p w14:paraId="1C61A28E" w14:textId="77777777" w:rsidR="00E7043E" w:rsidRPr="00AA2006" w:rsidRDefault="00E7043E" w:rsidP="008C02B9">
            <w:pPr>
              <w:jc w:val="center"/>
              <w:rPr>
                <w:rFonts w:ascii="TH SarabunIT๙" w:hAnsi="TH SarabunIT๙" w:cs="TH SarabunIT๙"/>
              </w:rPr>
            </w:pPr>
            <w:r w:rsidRPr="00AA2006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1198" w:type="dxa"/>
          </w:tcPr>
          <w:p w14:paraId="68A5F534" w14:textId="77777777" w:rsidR="00E7043E" w:rsidRPr="00AA2006" w:rsidRDefault="00E7043E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A2006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1199" w:type="dxa"/>
          </w:tcPr>
          <w:p w14:paraId="41BCC101" w14:textId="77777777" w:rsidR="00E7043E" w:rsidRPr="00AA2006" w:rsidRDefault="00E7043E" w:rsidP="008C02B9">
            <w:pPr>
              <w:jc w:val="center"/>
              <w:rPr>
                <w:rFonts w:ascii="TH SarabunIT๙" w:hAnsi="TH SarabunIT๙" w:cs="TH SarabunIT๙"/>
              </w:rPr>
            </w:pPr>
            <w:r w:rsidRPr="00AA2006">
              <w:rPr>
                <w:rFonts w:ascii="TH SarabunIT๙" w:hAnsi="TH SarabunIT๙" w:cs="TH SarabunIT๙"/>
                <w:cs/>
              </w:rPr>
              <w:t>สตรี</w:t>
            </w:r>
          </w:p>
        </w:tc>
      </w:tr>
      <w:tr w:rsidR="00E7043E" w:rsidRPr="00AA2006" w14:paraId="4ECE4CD1" w14:textId="77777777" w:rsidTr="008C02B9">
        <w:tc>
          <w:tcPr>
            <w:tcW w:w="675" w:type="dxa"/>
          </w:tcPr>
          <w:p w14:paraId="52F14BE6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694" w:type="dxa"/>
          </w:tcPr>
          <w:p w14:paraId="0DF99A10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ชั้นต่ำกว่าสายสะพาย</w:t>
            </w:r>
          </w:p>
        </w:tc>
        <w:tc>
          <w:tcPr>
            <w:tcW w:w="1198" w:type="dxa"/>
          </w:tcPr>
          <w:p w14:paraId="3B981F25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8" w:type="dxa"/>
          </w:tcPr>
          <w:p w14:paraId="55EFA548" w14:textId="77777777" w:rsidR="00E7043E" w:rsidRPr="00AA2006" w:rsidRDefault="00E7043E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8" w:type="dxa"/>
          </w:tcPr>
          <w:p w14:paraId="65A4A900" w14:textId="77777777" w:rsidR="00E7043E" w:rsidRPr="00AA2006" w:rsidRDefault="00E7043E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9" w:type="dxa"/>
          </w:tcPr>
          <w:p w14:paraId="78F449C7" w14:textId="77777777" w:rsidR="00E7043E" w:rsidRPr="00AA2006" w:rsidRDefault="00E7043E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8" w:type="dxa"/>
          </w:tcPr>
          <w:p w14:paraId="4EBF3CE5" w14:textId="77777777" w:rsidR="00E7043E" w:rsidRPr="00AA2006" w:rsidRDefault="00E7043E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8" w:type="dxa"/>
          </w:tcPr>
          <w:p w14:paraId="199002B9" w14:textId="77777777" w:rsidR="00E7043E" w:rsidRPr="00AA2006" w:rsidRDefault="00E7043E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9" w:type="dxa"/>
          </w:tcPr>
          <w:p w14:paraId="44C52B67" w14:textId="77777777" w:rsidR="00E7043E" w:rsidRPr="00AA2006" w:rsidRDefault="00E7043E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8" w:type="dxa"/>
          </w:tcPr>
          <w:p w14:paraId="5B1EF119" w14:textId="77777777" w:rsidR="00E7043E" w:rsidRPr="00AA2006" w:rsidRDefault="00E7043E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8" w:type="dxa"/>
          </w:tcPr>
          <w:p w14:paraId="4D142E63" w14:textId="77777777" w:rsidR="00E7043E" w:rsidRPr="00AA2006" w:rsidRDefault="00E7043E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9" w:type="dxa"/>
          </w:tcPr>
          <w:p w14:paraId="1A4471CC" w14:textId="77777777" w:rsidR="00E7043E" w:rsidRPr="00AA2006" w:rsidRDefault="00E7043E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B65C01F" w14:textId="77777777" w:rsidR="00E7043E" w:rsidRPr="00E7043E" w:rsidRDefault="00E7043E" w:rsidP="00526F83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ผู้บริหารท้องถิ่นและสมาชิกสภาท้องถิ่น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9"/>
        <w:gridCol w:w="2274"/>
        <w:gridCol w:w="620"/>
        <w:gridCol w:w="620"/>
        <w:gridCol w:w="621"/>
        <w:gridCol w:w="620"/>
        <w:gridCol w:w="621"/>
        <w:gridCol w:w="620"/>
        <w:gridCol w:w="621"/>
        <w:gridCol w:w="620"/>
        <w:gridCol w:w="621"/>
        <w:gridCol w:w="620"/>
        <w:gridCol w:w="620"/>
        <w:gridCol w:w="621"/>
        <w:gridCol w:w="620"/>
        <w:gridCol w:w="621"/>
        <w:gridCol w:w="620"/>
        <w:gridCol w:w="621"/>
        <w:gridCol w:w="620"/>
        <w:gridCol w:w="621"/>
        <w:gridCol w:w="620"/>
        <w:gridCol w:w="621"/>
      </w:tblGrid>
      <w:tr w:rsidR="00A0212F" w:rsidRPr="00AA2006" w14:paraId="75E1B259" w14:textId="77777777" w:rsidTr="00A0212F">
        <w:tc>
          <w:tcPr>
            <w:tcW w:w="669" w:type="dxa"/>
            <w:vMerge w:val="restart"/>
            <w:vAlign w:val="center"/>
          </w:tcPr>
          <w:p w14:paraId="69884910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74" w:type="dxa"/>
            <w:vMerge w:val="restart"/>
            <w:vAlign w:val="center"/>
          </w:tcPr>
          <w:p w14:paraId="2C67E8EB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ชั้นสายสะพาย</w:t>
            </w:r>
          </w:p>
        </w:tc>
        <w:tc>
          <w:tcPr>
            <w:tcW w:w="1240" w:type="dxa"/>
            <w:gridSpan w:val="2"/>
          </w:tcPr>
          <w:p w14:paraId="295F4DBF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41" w:type="dxa"/>
            <w:gridSpan w:val="2"/>
          </w:tcPr>
          <w:p w14:paraId="48367213" w14:textId="77777777" w:rsidR="00A0212F" w:rsidRPr="00AA2006" w:rsidRDefault="00A0212F" w:rsidP="00A021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ท.ช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41" w:type="dxa"/>
            <w:gridSpan w:val="2"/>
          </w:tcPr>
          <w:p w14:paraId="6BC32D00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ท.ม.</w:t>
            </w:r>
          </w:p>
        </w:tc>
        <w:tc>
          <w:tcPr>
            <w:tcW w:w="1241" w:type="dxa"/>
            <w:gridSpan w:val="2"/>
          </w:tcPr>
          <w:p w14:paraId="39A23AA2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41" w:type="dxa"/>
            <w:gridSpan w:val="2"/>
          </w:tcPr>
          <w:p w14:paraId="1FB02668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41" w:type="dxa"/>
            <w:gridSpan w:val="2"/>
          </w:tcPr>
          <w:p w14:paraId="43BE172F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41" w:type="dxa"/>
            <w:gridSpan w:val="2"/>
          </w:tcPr>
          <w:p w14:paraId="6E8C30C6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จ.ม.</w:t>
            </w:r>
          </w:p>
        </w:tc>
        <w:tc>
          <w:tcPr>
            <w:tcW w:w="1241" w:type="dxa"/>
            <w:gridSpan w:val="2"/>
          </w:tcPr>
          <w:p w14:paraId="13381FCE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41" w:type="dxa"/>
            <w:gridSpan w:val="2"/>
          </w:tcPr>
          <w:p w14:paraId="6B28EFAF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บ.ม.</w:t>
            </w:r>
          </w:p>
        </w:tc>
        <w:tc>
          <w:tcPr>
            <w:tcW w:w="1241" w:type="dxa"/>
            <w:gridSpan w:val="2"/>
          </w:tcPr>
          <w:p w14:paraId="1C800237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A0212F" w:rsidRPr="00AA2006" w14:paraId="3EE4A00A" w14:textId="77777777" w:rsidTr="00A0212F">
        <w:tc>
          <w:tcPr>
            <w:tcW w:w="669" w:type="dxa"/>
            <w:vMerge/>
            <w:vAlign w:val="center"/>
          </w:tcPr>
          <w:p w14:paraId="6E83ED46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4" w:type="dxa"/>
            <w:vMerge/>
          </w:tcPr>
          <w:p w14:paraId="56329AD4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14:paraId="6E6A8F5B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บุรุษ</w:t>
            </w:r>
          </w:p>
        </w:tc>
        <w:tc>
          <w:tcPr>
            <w:tcW w:w="620" w:type="dxa"/>
          </w:tcPr>
          <w:p w14:paraId="090A75D2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สตรี</w:t>
            </w:r>
          </w:p>
        </w:tc>
        <w:tc>
          <w:tcPr>
            <w:tcW w:w="621" w:type="dxa"/>
          </w:tcPr>
          <w:p w14:paraId="7156B228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20" w:type="dxa"/>
          </w:tcPr>
          <w:p w14:paraId="25FDA391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21" w:type="dxa"/>
          </w:tcPr>
          <w:p w14:paraId="0E78AF0C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20" w:type="dxa"/>
          </w:tcPr>
          <w:p w14:paraId="46E009C5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21" w:type="dxa"/>
          </w:tcPr>
          <w:p w14:paraId="1BE39D11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20" w:type="dxa"/>
          </w:tcPr>
          <w:p w14:paraId="060D4822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21" w:type="dxa"/>
          </w:tcPr>
          <w:p w14:paraId="4694E13F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20" w:type="dxa"/>
          </w:tcPr>
          <w:p w14:paraId="5891FDC2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20" w:type="dxa"/>
          </w:tcPr>
          <w:p w14:paraId="73C0ED71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21" w:type="dxa"/>
          </w:tcPr>
          <w:p w14:paraId="4B61EC74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20" w:type="dxa"/>
          </w:tcPr>
          <w:p w14:paraId="06B90745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21" w:type="dxa"/>
          </w:tcPr>
          <w:p w14:paraId="03588F7A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20" w:type="dxa"/>
          </w:tcPr>
          <w:p w14:paraId="7784F1A4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21" w:type="dxa"/>
          </w:tcPr>
          <w:p w14:paraId="423714DE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20" w:type="dxa"/>
          </w:tcPr>
          <w:p w14:paraId="56285EE4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บุรุษ</w:t>
            </w:r>
          </w:p>
        </w:tc>
        <w:tc>
          <w:tcPr>
            <w:tcW w:w="621" w:type="dxa"/>
          </w:tcPr>
          <w:p w14:paraId="65CD2D4A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สตรี</w:t>
            </w:r>
          </w:p>
        </w:tc>
        <w:tc>
          <w:tcPr>
            <w:tcW w:w="620" w:type="dxa"/>
          </w:tcPr>
          <w:p w14:paraId="0B4F4F45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บุรุษ</w:t>
            </w:r>
          </w:p>
        </w:tc>
        <w:tc>
          <w:tcPr>
            <w:tcW w:w="621" w:type="dxa"/>
          </w:tcPr>
          <w:p w14:paraId="7CA0C64E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สตรี</w:t>
            </w:r>
          </w:p>
        </w:tc>
      </w:tr>
      <w:tr w:rsidR="00A0212F" w:rsidRPr="00AA2006" w14:paraId="63DA2408" w14:textId="77777777" w:rsidTr="00A0212F">
        <w:tc>
          <w:tcPr>
            <w:tcW w:w="669" w:type="dxa"/>
          </w:tcPr>
          <w:p w14:paraId="63DC634B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274" w:type="dxa"/>
          </w:tcPr>
          <w:p w14:paraId="18DA0EE9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</w:t>
            </w:r>
          </w:p>
        </w:tc>
        <w:tc>
          <w:tcPr>
            <w:tcW w:w="620" w:type="dxa"/>
          </w:tcPr>
          <w:p w14:paraId="007AD23F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14:paraId="02E066F3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1" w:type="dxa"/>
          </w:tcPr>
          <w:p w14:paraId="75DA2442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14:paraId="4CADF537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1" w:type="dxa"/>
          </w:tcPr>
          <w:p w14:paraId="48A52C9A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03ACDFD3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1A1346E5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70937D3B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6538298E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369F26CB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12A01D67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2394C239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1CEBDB54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1F49D818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6EF3DB7F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1C387B9E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3DEB2634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01256F83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1433A72B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1CA0E767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0212F" w:rsidRPr="00AA2006" w14:paraId="1F69B04D" w14:textId="77777777" w:rsidTr="00A0212F">
        <w:tc>
          <w:tcPr>
            <w:tcW w:w="669" w:type="dxa"/>
          </w:tcPr>
          <w:p w14:paraId="42A545A6" w14:textId="77777777" w:rsidR="00A0212F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274" w:type="dxa"/>
          </w:tcPr>
          <w:p w14:paraId="596DC154" w14:textId="77777777" w:rsidR="00A0212F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620" w:type="dxa"/>
          </w:tcPr>
          <w:p w14:paraId="629E8D0E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14:paraId="77962E3F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1" w:type="dxa"/>
          </w:tcPr>
          <w:p w14:paraId="577910C2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14:paraId="5A84D5A4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1" w:type="dxa"/>
          </w:tcPr>
          <w:p w14:paraId="3504D563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157B0485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2B6915B8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7972FE8B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4B9C1E5F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3F45F05D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7922EF0E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4C39F308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662D58FD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74BBCF01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6401452F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1FC8049A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57654A55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63E1762B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5B7F40E9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3BEA1D10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349D4A5F" w14:textId="77777777" w:rsidR="00A0212F" w:rsidRDefault="00A0212F" w:rsidP="004B075C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9"/>
        <w:gridCol w:w="2274"/>
        <w:gridCol w:w="620"/>
        <w:gridCol w:w="620"/>
        <w:gridCol w:w="621"/>
        <w:gridCol w:w="620"/>
        <w:gridCol w:w="621"/>
        <w:gridCol w:w="620"/>
        <w:gridCol w:w="621"/>
        <w:gridCol w:w="620"/>
        <w:gridCol w:w="621"/>
        <w:gridCol w:w="620"/>
        <w:gridCol w:w="620"/>
        <w:gridCol w:w="621"/>
        <w:gridCol w:w="620"/>
        <w:gridCol w:w="621"/>
        <w:gridCol w:w="620"/>
        <w:gridCol w:w="621"/>
        <w:gridCol w:w="1241"/>
        <w:gridCol w:w="1241"/>
      </w:tblGrid>
      <w:tr w:rsidR="00A0212F" w:rsidRPr="00AA2006" w14:paraId="56B44E8B" w14:textId="77777777" w:rsidTr="008C02B9">
        <w:tc>
          <w:tcPr>
            <w:tcW w:w="669" w:type="dxa"/>
            <w:vMerge w:val="restart"/>
            <w:vAlign w:val="center"/>
          </w:tcPr>
          <w:p w14:paraId="113AF488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274" w:type="dxa"/>
            <w:vMerge w:val="restart"/>
            <w:vAlign w:val="center"/>
          </w:tcPr>
          <w:p w14:paraId="1DC3CCF7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ชั้นสายสะพาย</w:t>
            </w:r>
          </w:p>
        </w:tc>
        <w:tc>
          <w:tcPr>
            <w:tcW w:w="1240" w:type="dxa"/>
            <w:gridSpan w:val="2"/>
          </w:tcPr>
          <w:p w14:paraId="7B9AE51C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จ.ช</w:t>
            </w:r>
          </w:p>
        </w:tc>
        <w:tc>
          <w:tcPr>
            <w:tcW w:w="1241" w:type="dxa"/>
            <w:gridSpan w:val="2"/>
          </w:tcPr>
          <w:p w14:paraId="00546B05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จ.ม.</w:t>
            </w:r>
          </w:p>
        </w:tc>
        <w:tc>
          <w:tcPr>
            <w:tcW w:w="1241" w:type="dxa"/>
            <w:gridSpan w:val="2"/>
          </w:tcPr>
          <w:p w14:paraId="419A5E6E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41" w:type="dxa"/>
            <w:gridSpan w:val="2"/>
          </w:tcPr>
          <w:p w14:paraId="5A2583F8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บ.ม.</w:t>
            </w:r>
          </w:p>
        </w:tc>
        <w:tc>
          <w:tcPr>
            <w:tcW w:w="1241" w:type="dxa"/>
            <w:gridSpan w:val="2"/>
          </w:tcPr>
          <w:p w14:paraId="6C44996F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41" w:type="dxa"/>
            <w:gridSpan w:val="2"/>
          </w:tcPr>
          <w:p w14:paraId="1EBF1716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ร.ท.ม.</w:t>
            </w:r>
          </w:p>
        </w:tc>
        <w:tc>
          <w:tcPr>
            <w:tcW w:w="1241" w:type="dxa"/>
            <w:gridSpan w:val="2"/>
          </w:tcPr>
          <w:p w14:paraId="23E55FDD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ร.ง.ช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41" w:type="dxa"/>
            <w:gridSpan w:val="2"/>
          </w:tcPr>
          <w:p w14:paraId="319B75F5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.ม.</w:t>
            </w:r>
          </w:p>
        </w:tc>
        <w:tc>
          <w:tcPr>
            <w:tcW w:w="2482" w:type="dxa"/>
            <w:gridSpan w:val="2"/>
          </w:tcPr>
          <w:p w14:paraId="3408F539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A0212F" w:rsidRPr="00AA2006" w14:paraId="0E3DAA1A" w14:textId="77777777" w:rsidTr="008C02B9">
        <w:tc>
          <w:tcPr>
            <w:tcW w:w="669" w:type="dxa"/>
            <w:vMerge/>
            <w:vAlign w:val="center"/>
          </w:tcPr>
          <w:p w14:paraId="5E36053C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4" w:type="dxa"/>
            <w:vMerge/>
          </w:tcPr>
          <w:p w14:paraId="5973A75C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</w:tcPr>
          <w:p w14:paraId="44E86916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2006">
              <w:rPr>
                <w:rFonts w:ascii="TH SarabunIT๙" w:hAnsi="TH SarabunIT๙" w:cs="TH SarabunIT๙"/>
                <w:sz w:val="32"/>
                <w:szCs w:val="32"/>
                <w:cs/>
              </w:rPr>
              <w:t>บุรุษ</w:t>
            </w:r>
          </w:p>
        </w:tc>
        <w:tc>
          <w:tcPr>
            <w:tcW w:w="620" w:type="dxa"/>
          </w:tcPr>
          <w:p w14:paraId="231443B7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สตรี</w:t>
            </w:r>
          </w:p>
        </w:tc>
        <w:tc>
          <w:tcPr>
            <w:tcW w:w="621" w:type="dxa"/>
          </w:tcPr>
          <w:p w14:paraId="5B768B56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20" w:type="dxa"/>
          </w:tcPr>
          <w:p w14:paraId="6DCC437F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21" w:type="dxa"/>
          </w:tcPr>
          <w:p w14:paraId="5046567F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20" w:type="dxa"/>
          </w:tcPr>
          <w:p w14:paraId="35712D9D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21" w:type="dxa"/>
          </w:tcPr>
          <w:p w14:paraId="51EFB3F4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20" w:type="dxa"/>
          </w:tcPr>
          <w:p w14:paraId="73D78243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21" w:type="dxa"/>
          </w:tcPr>
          <w:p w14:paraId="2DAD3063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20" w:type="dxa"/>
          </w:tcPr>
          <w:p w14:paraId="68261D1B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20" w:type="dxa"/>
          </w:tcPr>
          <w:p w14:paraId="1937782B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21" w:type="dxa"/>
          </w:tcPr>
          <w:p w14:paraId="0009B78E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20" w:type="dxa"/>
          </w:tcPr>
          <w:p w14:paraId="0FD38354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21" w:type="dxa"/>
          </w:tcPr>
          <w:p w14:paraId="4061DE98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620" w:type="dxa"/>
          </w:tcPr>
          <w:p w14:paraId="05A553BE" w14:textId="77777777" w:rsidR="00A0212F" w:rsidRPr="00A0212F" w:rsidRDefault="00A0212F" w:rsidP="008C02B9">
            <w:pPr>
              <w:rPr>
                <w:rFonts w:ascii="TH SarabunIT๙" w:hAnsi="TH SarabunIT๙" w:cs="TH SarabunIT๙"/>
                <w:cs/>
              </w:rPr>
            </w:pPr>
            <w:r w:rsidRPr="00A0212F">
              <w:rPr>
                <w:rFonts w:ascii="TH SarabunIT๙" w:hAnsi="TH SarabunIT๙" w:cs="TH SarabunIT๙"/>
                <w:cs/>
              </w:rPr>
              <w:t>บุรุษ</w:t>
            </w:r>
          </w:p>
        </w:tc>
        <w:tc>
          <w:tcPr>
            <w:tcW w:w="621" w:type="dxa"/>
          </w:tcPr>
          <w:p w14:paraId="328A5E37" w14:textId="77777777" w:rsidR="00A0212F" w:rsidRPr="00A0212F" w:rsidRDefault="00A0212F" w:rsidP="008C02B9">
            <w:pPr>
              <w:rPr>
                <w:rFonts w:ascii="TH SarabunIT๙" w:hAnsi="TH SarabunIT๙" w:cs="TH SarabunIT๙"/>
              </w:rPr>
            </w:pPr>
            <w:r w:rsidRPr="00A0212F">
              <w:rPr>
                <w:rFonts w:ascii="TH SarabunIT๙" w:hAnsi="TH SarabunIT๙" w:cs="TH SarabunIT๙"/>
                <w:cs/>
              </w:rPr>
              <w:t>สตรี</w:t>
            </w:r>
          </w:p>
        </w:tc>
        <w:tc>
          <w:tcPr>
            <w:tcW w:w="1241" w:type="dxa"/>
          </w:tcPr>
          <w:p w14:paraId="014D34AF" w14:textId="77777777" w:rsidR="00A0212F" w:rsidRPr="00AA2006" w:rsidRDefault="00A0212F" w:rsidP="00A0212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บุรุษ</w:t>
            </w:r>
          </w:p>
        </w:tc>
        <w:tc>
          <w:tcPr>
            <w:tcW w:w="1241" w:type="dxa"/>
          </w:tcPr>
          <w:p w14:paraId="09EAC2BE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สตรี</w:t>
            </w:r>
          </w:p>
        </w:tc>
      </w:tr>
      <w:tr w:rsidR="00A0212F" w:rsidRPr="00AA2006" w14:paraId="2B6EB381" w14:textId="77777777" w:rsidTr="008C02B9">
        <w:tc>
          <w:tcPr>
            <w:tcW w:w="669" w:type="dxa"/>
          </w:tcPr>
          <w:p w14:paraId="6EB35377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274" w:type="dxa"/>
          </w:tcPr>
          <w:p w14:paraId="7095DE46" w14:textId="77777777" w:rsidR="00A0212F" w:rsidRPr="00AA2006" w:rsidRDefault="00A0212F" w:rsidP="00A0212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620" w:type="dxa"/>
          </w:tcPr>
          <w:p w14:paraId="407D042A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14:paraId="171585EB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1" w:type="dxa"/>
          </w:tcPr>
          <w:p w14:paraId="2FBF46DD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14:paraId="580E527E" w14:textId="77777777" w:rsidR="00A0212F" w:rsidRPr="00AA2006" w:rsidRDefault="00A0212F" w:rsidP="008C02B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1" w:type="dxa"/>
          </w:tcPr>
          <w:p w14:paraId="387F8D2E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1057FCA6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1A84251A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5A902425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66C78724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0F9858E8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6297742D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6750CF84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2235EDBF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09EE765B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0" w:type="dxa"/>
          </w:tcPr>
          <w:p w14:paraId="1C3F3CDB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1" w:type="dxa"/>
          </w:tcPr>
          <w:p w14:paraId="410E4F16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1" w:type="dxa"/>
          </w:tcPr>
          <w:p w14:paraId="5CFCDB4D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1" w:type="dxa"/>
          </w:tcPr>
          <w:p w14:paraId="6B7610C8" w14:textId="77777777" w:rsidR="00A0212F" w:rsidRPr="00AA2006" w:rsidRDefault="00A0212F" w:rsidP="008C02B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0E9369A" w14:textId="77777777" w:rsidR="0083119E" w:rsidRDefault="0083119E" w:rsidP="00426547">
      <w:pPr>
        <w:rPr>
          <w:rFonts w:ascii="TH SarabunIT๙" w:hAnsi="TH SarabunIT๙" w:cs="TH SarabunIT๙" w:hint="cs"/>
          <w:sz w:val="32"/>
          <w:szCs w:val="32"/>
          <w:cs/>
        </w:rPr>
        <w:sectPr w:rsidR="0083119E" w:rsidSect="003B629F">
          <w:headerReference w:type="even" r:id="rId8"/>
          <w:pgSz w:w="16838" w:h="11906" w:orient="landscape" w:code="9"/>
          <w:pgMar w:top="851" w:right="567" w:bottom="567" w:left="851" w:header="1412" w:footer="720" w:gutter="0"/>
          <w:pgNumType w:fmt="thaiNumbers"/>
          <w:cols w:space="720"/>
          <w:titlePg/>
          <w:docGrid w:linePitch="360"/>
        </w:sectPr>
      </w:pPr>
    </w:p>
    <w:p w14:paraId="73F452FB" w14:textId="77777777" w:rsidR="00B457E0" w:rsidRDefault="00B457E0" w:rsidP="00B457E0">
      <w:pPr>
        <w:rPr>
          <w:rFonts w:ascii="TH SarabunIT๙" w:eastAsiaTheme="minorHAnsi" w:hAnsi="TH SarabunIT๙" w:cs="TH SarabunIT๙" w:hint="cs"/>
          <w:b/>
          <w:bCs/>
          <w:sz w:val="28"/>
          <w:cs/>
          <w:lang w:val="en-AU"/>
        </w:rPr>
      </w:pPr>
    </w:p>
    <w:sectPr w:rsidR="00B457E0" w:rsidSect="00C959BA">
      <w:headerReference w:type="even" r:id="rId9"/>
      <w:headerReference w:type="default" r:id="rId10"/>
      <w:pgSz w:w="16838" w:h="11906" w:orient="landscape" w:code="9"/>
      <w:pgMar w:top="851" w:right="567" w:bottom="142" w:left="851" w:header="1412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4994" w14:textId="77777777" w:rsidR="00195CAD" w:rsidRDefault="00195CAD">
      <w:r>
        <w:separator/>
      </w:r>
    </w:p>
  </w:endnote>
  <w:endnote w:type="continuationSeparator" w:id="0">
    <w:p w14:paraId="1F886337" w14:textId="77777777" w:rsidR="00195CAD" w:rsidRDefault="0019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F147" w14:textId="77777777" w:rsidR="00195CAD" w:rsidRDefault="00195CAD">
      <w:r>
        <w:separator/>
      </w:r>
    </w:p>
  </w:footnote>
  <w:footnote w:type="continuationSeparator" w:id="0">
    <w:p w14:paraId="2D0CB223" w14:textId="77777777" w:rsidR="00195CAD" w:rsidRDefault="00195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299E" w14:textId="77777777" w:rsidR="0083119E" w:rsidRDefault="0083119E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1D396965" w14:textId="77777777" w:rsidR="0083119E" w:rsidRDefault="0083119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D9EC" w14:textId="77777777" w:rsidR="007C0400" w:rsidRDefault="00FC1B7D" w:rsidP="003D7579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9CF1916" w14:textId="77777777" w:rsidR="007C0400" w:rsidRDefault="007C04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0708" w14:textId="77777777" w:rsidR="007C0400" w:rsidRPr="003D7579" w:rsidRDefault="00FC1B7D" w:rsidP="003D7579">
    <w:pPr>
      <w:pStyle w:val="a5"/>
      <w:framePr w:wrap="around" w:vAnchor="text" w:hAnchor="margin" w:xAlign="center" w:y="1"/>
      <w:rPr>
        <w:rStyle w:val="a7"/>
        <w:rFonts w:ascii="TH SarabunPSK" w:hAnsi="TH SarabunPSK" w:cs="TH SarabunPSK"/>
        <w:szCs w:val="32"/>
        <w:cs/>
      </w:rPr>
    </w:pPr>
    <w:r w:rsidRPr="00441427">
      <w:rPr>
        <w:rStyle w:val="a7"/>
        <w:rFonts w:ascii="TH SarabunPSK" w:hAnsi="TH SarabunPSK" w:cs="TH SarabunPSK"/>
        <w:sz w:val="36"/>
        <w:szCs w:val="36"/>
        <w:cs/>
      </w:rPr>
      <w:t xml:space="preserve">- </w:t>
    </w:r>
    <w:r w:rsidRPr="00441427">
      <w:rPr>
        <w:rStyle w:val="a7"/>
        <w:rFonts w:ascii="TH SarabunPSK" w:hAnsi="TH SarabunPSK" w:cs="TH SarabunPSK"/>
        <w:sz w:val="36"/>
        <w:szCs w:val="36"/>
        <w:cs/>
      </w:rPr>
      <w:fldChar w:fldCharType="begin"/>
    </w:r>
    <w:r w:rsidRPr="00441427">
      <w:rPr>
        <w:rStyle w:val="a7"/>
        <w:rFonts w:ascii="TH SarabunPSK" w:hAnsi="TH SarabunPSK" w:cs="TH SarabunPSK"/>
        <w:sz w:val="36"/>
        <w:szCs w:val="36"/>
      </w:rPr>
      <w:instrText xml:space="preserve">PAGE  </w:instrText>
    </w:r>
    <w:r w:rsidRPr="00441427">
      <w:rPr>
        <w:rStyle w:val="a7"/>
        <w:rFonts w:ascii="TH SarabunPSK" w:hAnsi="TH SarabunPSK" w:cs="TH SarabunPSK"/>
        <w:sz w:val="36"/>
        <w:szCs w:val="36"/>
        <w:cs/>
      </w:rPr>
      <w:fldChar w:fldCharType="separate"/>
    </w:r>
    <w:r w:rsidR="00042FCF">
      <w:rPr>
        <w:rStyle w:val="a7"/>
        <w:rFonts w:ascii="TH SarabunPSK" w:hAnsi="TH SarabunPSK" w:cs="TH SarabunPSK"/>
        <w:noProof/>
        <w:sz w:val="36"/>
        <w:szCs w:val="36"/>
        <w:cs/>
      </w:rPr>
      <w:t>๑๔</w:t>
    </w:r>
    <w:r w:rsidRPr="00441427">
      <w:rPr>
        <w:rStyle w:val="a7"/>
        <w:rFonts w:ascii="TH SarabunPSK" w:hAnsi="TH SarabunPSK" w:cs="TH SarabunPSK"/>
        <w:sz w:val="36"/>
        <w:szCs w:val="36"/>
        <w:cs/>
      </w:rPr>
      <w:fldChar w:fldCharType="end"/>
    </w:r>
    <w:r w:rsidRPr="003D7579">
      <w:rPr>
        <w:rStyle w:val="a7"/>
        <w:rFonts w:ascii="TH SarabunPSK" w:hAnsi="TH SarabunPSK" w:cs="TH SarabunPSK"/>
        <w:szCs w:val="32"/>
        <w:cs/>
      </w:rPr>
      <w:t xml:space="preserve"> </w:t>
    </w:r>
    <w:r w:rsidRPr="00441427">
      <w:rPr>
        <w:rStyle w:val="a7"/>
        <w:rFonts w:ascii="TH SarabunPSK" w:hAnsi="TH SarabunPSK" w:cs="TH SarabunPSK"/>
        <w:sz w:val="36"/>
        <w:szCs w:val="36"/>
        <w:cs/>
      </w:rPr>
      <w:t>-</w:t>
    </w:r>
  </w:p>
  <w:p w14:paraId="40FCA455" w14:textId="77777777" w:rsidR="007C0400" w:rsidRPr="003D7579" w:rsidRDefault="007C0400" w:rsidP="003D7579">
    <w:pPr>
      <w:pStyle w:val="a5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593"/>
    <w:multiLevelType w:val="hybridMultilevel"/>
    <w:tmpl w:val="8FC2AEB6"/>
    <w:lvl w:ilvl="0" w:tplc="AD66D380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" w15:restartNumberingAfterBreak="0">
    <w:nsid w:val="13305EF9"/>
    <w:multiLevelType w:val="hybridMultilevel"/>
    <w:tmpl w:val="FBE63C08"/>
    <w:lvl w:ilvl="0" w:tplc="22D253BA">
      <w:start w:val="10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" w15:restartNumberingAfterBreak="0">
    <w:nsid w:val="19837AF3"/>
    <w:multiLevelType w:val="hybridMultilevel"/>
    <w:tmpl w:val="47D04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45F58"/>
    <w:multiLevelType w:val="hybridMultilevel"/>
    <w:tmpl w:val="B6FA0BD4"/>
    <w:lvl w:ilvl="0" w:tplc="22D253BA">
      <w:start w:val="10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" w15:restartNumberingAfterBreak="0">
    <w:nsid w:val="29154A81"/>
    <w:multiLevelType w:val="hybridMultilevel"/>
    <w:tmpl w:val="88D600FE"/>
    <w:lvl w:ilvl="0" w:tplc="22D253BA">
      <w:start w:val="10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 w15:restartNumberingAfterBreak="0">
    <w:nsid w:val="29630269"/>
    <w:multiLevelType w:val="hybridMultilevel"/>
    <w:tmpl w:val="8A8243A4"/>
    <w:lvl w:ilvl="0" w:tplc="22D253BA">
      <w:start w:val="10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6" w15:restartNumberingAfterBreak="0">
    <w:nsid w:val="2A9C581D"/>
    <w:multiLevelType w:val="hybridMultilevel"/>
    <w:tmpl w:val="6F1628FA"/>
    <w:lvl w:ilvl="0" w:tplc="2B0E3B5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046F4"/>
    <w:multiLevelType w:val="hybridMultilevel"/>
    <w:tmpl w:val="F9666F9C"/>
    <w:lvl w:ilvl="0" w:tplc="7AE88920">
      <w:start w:val="1"/>
      <w:numFmt w:val="bullet"/>
      <w:lvlText w:val="-"/>
      <w:lvlJc w:val="left"/>
      <w:pPr>
        <w:ind w:left="11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D622BB5"/>
    <w:multiLevelType w:val="hybridMultilevel"/>
    <w:tmpl w:val="5A5C14FC"/>
    <w:lvl w:ilvl="0" w:tplc="D1AC7330">
      <w:start w:val="10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 w15:restartNumberingAfterBreak="0">
    <w:nsid w:val="3F48633F"/>
    <w:multiLevelType w:val="hybridMultilevel"/>
    <w:tmpl w:val="0FB850E0"/>
    <w:lvl w:ilvl="0" w:tplc="7EEC850E">
      <w:start w:val="1"/>
      <w:numFmt w:val="bullet"/>
      <w:lvlText w:val="-"/>
      <w:lvlJc w:val="left"/>
      <w:pPr>
        <w:ind w:left="10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48C449D9"/>
    <w:multiLevelType w:val="hybridMultilevel"/>
    <w:tmpl w:val="395A8BFA"/>
    <w:lvl w:ilvl="0" w:tplc="1C08B65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356563"/>
    <w:multiLevelType w:val="multilevel"/>
    <w:tmpl w:val="BEC63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2" w15:restartNumberingAfterBreak="0">
    <w:nsid w:val="54BD2773"/>
    <w:multiLevelType w:val="multilevel"/>
    <w:tmpl w:val="433E0A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 w15:restartNumberingAfterBreak="0">
    <w:nsid w:val="68DC0504"/>
    <w:multiLevelType w:val="multilevel"/>
    <w:tmpl w:val="3CF2A4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6A6B4CD0"/>
    <w:multiLevelType w:val="hybridMultilevel"/>
    <w:tmpl w:val="09E85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72F7B"/>
    <w:multiLevelType w:val="hybridMultilevel"/>
    <w:tmpl w:val="E3E436BC"/>
    <w:lvl w:ilvl="0" w:tplc="22D253BA">
      <w:start w:val="10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6" w15:restartNumberingAfterBreak="0">
    <w:nsid w:val="7CA47B21"/>
    <w:multiLevelType w:val="hybridMultilevel"/>
    <w:tmpl w:val="4A0C42F6"/>
    <w:lvl w:ilvl="0" w:tplc="2638BA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5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11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62"/>
    <w:rsid w:val="000009B3"/>
    <w:rsid w:val="00005583"/>
    <w:rsid w:val="00005A81"/>
    <w:rsid w:val="000064C1"/>
    <w:rsid w:val="00006803"/>
    <w:rsid w:val="000128AA"/>
    <w:rsid w:val="0001412C"/>
    <w:rsid w:val="00016B2A"/>
    <w:rsid w:val="00023082"/>
    <w:rsid w:val="00026CEC"/>
    <w:rsid w:val="0003349B"/>
    <w:rsid w:val="00035E4D"/>
    <w:rsid w:val="00041385"/>
    <w:rsid w:val="00041424"/>
    <w:rsid w:val="00042FCF"/>
    <w:rsid w:val="000518AF"/>
    <w:rsid w:val="0005342F"/>
    <w:rsid w:val="000534AC"/>
    <w:rsid w:val="000614D0"/>
    <w:rsid w:val="00063C65"/>
    <w:rsid w:val="0006583D"/>
    <w:rsid w:val="00070B56"/>
    <w:rsid w:val="0007140A"/>
    <w:rsid w:val="00072B7D"/>
    <w:rsid w:val="000739BD"/>
    <w:rsid w:val="00073A2C"/>
    <w:rsid w:val="00074157"/>
    <w:rsid w:val="00074981"/>
    <w:rsid w:val="000769C7"/>
    <w:rsid w:val="00082247"/>
    <w:rsid w:val="00082B16"/>
    <w:rsid w:val="0009350E"/>
    <w:rsid w:val="000A03F4"/>
    <w:rsid w:val="000A2874"/>
    <w:rsid w:val="000A3CC6"/>
    <w:rsid w:val="000A602E"/>
    <w:rsid w:val="000A7B32"/>
    <w:rsid w:val="000B10C9"/>
    <w:rsid w:val="000B61D7"/>
    <w:rsid w:val="000B6DCC"/>
    <w:rsid w:val="000C00CD"/>
    <w:rsid w:val="000C06C4"/>
    <w:rsid w:val="000C180D"/>
    <w:rsid w:val="000C47E6"/>
    <w:rsid w:val="000C4D69"/>
    <w:rsid w:val="000C52BB"/>
    <w:rsid w:val="000C6F7E"/>
    <w:rsid w:val="000D313A"/>
    <w:rsid w:val="000D4DE9"/>
    <w:rsid w:val="000D658D"/>
    <w:rsid w:val="000D6B1C"/>
    <w:rsid w:val="000D6D54"/>
    <w:rsid w:val="000D742A"/>
    <w:rsid w:val="000E3718"/>
    <w:rsid w:val="000F3DF3"/>
    <w:rsid w:val="000F56F4"/>
    <w:rsid w:val="000F728E"/>
    <w:rsid w:val="000F7612"/>
    <w:rsid w:val="001003FB"/>
    <w:rsid w:val="00105948"/>
    <w:rsid w:val="00106D24"/>
    <w:rsid w:val="00106D76"/>
    <w:rsid w:val="001073F7"/>
    <w:rsid w:val="00107DC9"/>
    <w:rsid w:val="00110ACB"/>
    <w:rsid w:val="001145C4"/>
    <w:rsid w:val="00117CA8"/>
    <w:rsid w:val="00120C7C"/>
    <w:rsid w:val="001216C7"/>
    <w:rsid w:val="00122050"/>
    <w:rsid w:val="001228E3"/>
    <w:rsid w:val="00124377"/>
    <w:rsid w:val="00126926"/>
    <w:rsid w:val="00130039"/>
    <w:rsid w:val="00130845"/>
    <w:rsid w:val="001329CF"/>
    <w:rsid w:val="0013334B"/>
    <w:rsid w:val="00133D29"/>
    <w:rsid w:val="0013428D"/>
    <w:rsid w:val="00147F34"/>
    <w:rsid w:val="00150A27"/>
    <w:rsid w:val="00153037"/>
    <w:rsid w:val="00153CB8"/>
    <w:rsid w:val="00154BF2"/>
    <w:rsid w:val="00156108"/>
    <w:rsid w:val="00161736"/>
    <w:rsid w:val="0016305B"/>
    <w:rsid w:val="00164E63"/>
    <w:rsid w:val="001653D7"/>
    <w:rsid w:val="00165490"/>
    <w:rsid w:val="00165D71"/>
    <w:rsid w:val="00166AB8"/>
    <w:rsid w:val="00166F65"/>
    <w:rsid w:val="001706D9"/>
    <w:rsid w:val="00170D96"/>
    <w:rsid w:val="00171800"/>
    <w:rsid w:val="001748A0"/>
    <w:rsid w:val="00174923"/>
    <w:rsid w:val="0017591B"/>
    <w:rsid w:val="00176667"/>
    <w:rsid w:val="00185964"/>
    <w:rsid w:val="0018609B"/>
    <w:rsid w:val="001877AC"/>
    <w:rsid w:val="00193015"/>
    <w:rsid w:val="00193AB9"/>
    <w:rsid w:val="00193FB7"/>
    <w:rsid w:val="00195CAD"/>
    <w:rsid w:val="00196845"/>
    <w:rsid w:val="001977DA"/>
    <w:rsid w:val="001A1B51"/>
    <w:rsid w:val="001A465B"/>
    <w:rsid w:val="001A5A46"/>
    <w:rsid w:val="001A5CBC"/>
    <w:rsid w:val="001B0556"/>
    <w:rsid w:val="001B0B73"/>
    <w:rsid w:val="001B0F7A"/>
    <w:rsid w:val="001B2403"/>
    <w:rsid w:val="001B5B30"/>
    <w:rsid w:val="001B6C6F"/>
    <w:rsid w:val="001B77E2"/>
    <w:rsid w:val="001C1207"/>
    <w:rsid w:val="001C3B70"/>
    <w:rsid w:val="001C676E"/>
    <w:rsid w:val="001D1F34"/>
    <w:rsid w:val="001D26FD"/>
    <w:rsid w:val="001D47A3"/>
    <w:rsid w:val="001D6C4D"/>
    <w:rsid w:val="001D7D29"/>
    <w:rsid w:val="001F0FC8"/>
    <w:rsid w:val="001F18C8"/>
    <w:rsid w:val="001F21D1"/>
    <w:rsid w:val="001F26D6"/>
    <w:rsid w:val="001F2CB9"/>
    <w:rsid w:val="001F5E85"/>
    <w:rsid w:val="001F6F16"/>
    <w:rsid w:val="00201872"/>
    <w:rsid w:val="0020309B"/>
    <w:rsid w:val="0021203E"/>
    <w:rsid w:val="002122AF"/>
    <w:rsid w:val="0021435F"/>
    <w:rsid w:val="0021746B"/>
    <w:rsid w:val="00217F17"/>
    <w:rsid w:val="002210D2"/>
    <w:rsid w:val="00223E81"/>
    <w:rsid w:val="002267BF"/>
    <w:rsid w:val="00232A93"/>
    <w:rsid w:val="00234174"/>
    <w:rsid w:val="00234405"/>
    <w:rsid w:val="00235854"/>
    <w:rsid w:val="002363AA"/>
    <w:rsid w:val="0025424A"/>
    <w:rsid w:val="00254A20"/>
    <w:rsid w:val="00261B1D"/>
    <w:rsid w:val="00265D39"/>
    <w:rsid w:val="00267755"/>
    <w:rsid w:val="002716E0"/>
    <w:rsid w:val="00272F7D"/>
    <w:rsid w:val="002732D1"/>
    <w:rsid w:val="002747A4"/>
    <w:rsid w:val="0027545C"/>
    <w:rsid w:val="00275D0A"/>
    <w:rsid w:val="00276027"/>
    <w:rsid w:val="00277676"/>
    <w:rsid w:val="00277DAF"/>
    <w:rsid w:val="00283455"/>
    <w:rsid w:val="00283B0A"/>
    <w:rsid w:val="0029198D"/>
    <w:rsid w:val="00293428"/>
    <w:rsid w:val="0029345A"/>
    <w:rsid w:val="00294227"/>
    <w:rsid w:val="002943D2"/>
    <w:rsid w:val="00294754"/>
    <w:rsid w:val="00296213"/>
    <w:rsid w:val="0029713C"/>
    <w:rsid w:val="002A672A"/>
    <w:rsid w:val="002A7847"/>
    <w:rsid w:val="002B1068"/>
    <w:rsid w:val="002B57F2"/>
    <w:rsid w:val="002C04C3"/>
    <w:rsid w:val="002C1F25"/>
    <w:rsid w:val="002C41B0"/>
    <w:rsid w:val="002C4FCB"/>
    <w:rsid w:val="002D3046"/>
    <w:rsid w:val="002D450E"/>
    <w:rsid w:val="002D5BAE"/>
    <w:rsid w:val="002D6889"/>
    <w:rsid w:val="002D7897"/>
    <w:rsid w:val="002E1EB8"/>
    <w:rsid w:val="002E1F8E"/>
    <w:rsid w:val="002E229B"/>
    <w:rsid w:val="002E61CF"/>
    <w:rsid w:val="002F6FDB"/>
    <w:rsid w:val="002F7E90"/>
    <w:rsid w:val="00301F8A"/>
    <w:rsid w:val="0030376E"/>
    <w:rsid w:val="003111BB"/>
    <w:rsid w:val="003150B5"/>
    <w:rsid w:val="003157BA"/>
    <w:rsid w:val="00317825"/>
    <w:rsid w:val="00317DB5"/>
    <w:rsid w:val="00320D56"/>
    <w:rsid w:val="00322E58"/>
    <w:rsid w:val="00322F03"/>
    <w:rsid w:val="003254CA"/>
    <w:rsid w:val="0032624A"/>
    <w:rsid w:val="00327563"/>
    <w:rsid w:val="00327EAB"/>
    <w:rsid w:val="00330D15"/>
    <w:rsid w:val="00334071"/>
    <w:rsid w:val="0033410B"/>
    <w:rsid w:val="00337F82"/>
    <w:rsid w:val="003416AD"/>
    <w:rsid w:val="003435C8"/>
    <w:rsid w:val="00343E13"/>
    <w:rsid w:val="00346801"/>
    <w:rsid w:val="00346DF6"/>
    <w:rsid w:val="0035058A"/>
    <w:rsid w:val="00350918"/>
    <w:rsid w:val="00352A61"/>
    <w:rsid w:val="0035394D"/>
    <w:rsid w:val="00354C80"/>
    <w:rsid w:val="003561C1"/>
    <w:rsid w:val="003573A0"/>
    <w:rsid w:val="003607EF"/>
    <w:rsid w:val="00364A34"/>
    <w:rsid w:val="00372AE5"/>
    <w:rsid w:val="00372ECF"/>
    <w:rsid w:val="003768B1"/>
    <w:rsid w:val="00376EEE"/>
    <w:rsid w:val="00377029"/>
    <w:rsid w:val="00380A7D"/>
    <w:rsid w:val="00380B2A"/>
    <w:rsid w:val="003810DE"/>
    <w:rsid w:val="00381A3A"/>
    <w:rsid w:val="00384A90"/>
    <w:rsid w:val="00387B20"/>
    <w:rsid w:val="003903BB"/>
    <w:rsid w:val="00391994"/>
    <w:rsid w:val="003936A4"/>
    <w:rsid w:val="00394318"/>
    <w:rsid w:val="003944D2"/>
    <w:rsid w:val="003B0B81"/>
    <w:rsid w:val="003B629F"/>
    <w:rsid w:val="003B7535"/>
    <w:rsid w:val="003C079F"/>
    <w:rsid w:val="003C14DF"/>
    <w:rsid w:val="003D0630"/>
    <w:rsid w:val="003D52C5"/>
    <w:rsid w:val="003D5FB4"/>
    <w:rsid w:val="003D7115"/>
    <w:rsid w:val="003E1C60"/>
    <w:rsid w:val="003E3204"/>
    <w:rsid w:val="003E47FC"/>
    <w:rsid w:val="003E486A"/>
    <w:rsid w:val="003E4CB8"/>
    <w:rsid w:val="003E515B"/>
    <w:rsid w:val="003F084B"/>
    <w:rsid w:val="00400EEC"/>
    <w:rsid w:val="00403B97"/>
    <w:rsid w:val="004070F3"/>
    <w:rsid w:val="00411698"/>
    <w:rsid w:val="00417317"/>
    <w:rsid w:val="00417686"/>
    <w:rsid w:val="00417CFF"/>
    <w:rsid w:val="00420018"/>
    <w:rsid w:val="00422646"/>
    <w:rsid w:val="00423A1D"/>
    <w:rsid w:val="004251AE"/>
    <w:rsid w:val="004257FA"/>
    <w:rsid w:val="00426547"/>
    <w:rsid w:val="004277C6"/>
    <w:rsid w:val="00432D55"/>
    <w:rsid w:val="00432DD7"/>
    <w:rsid w:val="004347D5"/>
    <w:rsid w:val="0043703B"/>
    <w:rsid w:val="00441357"/>
    <w:rsid w:val="00442412"/>
    <w:rsid w:val="004428F6"/>
    <w:rsid w:val="004470AA"/>
    <w:rsid w:val="00450426"/>
    <w:rsid w:val="0045050B"/>
    <w:rsid w:val="0045154C"/>
    <w:rsid w:val="00451D7E"/>
    <w:rsid w:val="004552D7"/>
    <w:rsid w:val="00457E4B"/>
    <w:rsid w:val="004601B1"/>
    <w:rsid w:val="0046047A"/>
    <w:rsid w:val="0046203E"/>
    <w:rsid w:val="0046246F"/>
    <w:rsid w:val="00464E1E"/>
    <w:rsid w:val="0047164F"/>
    <w:rsid w:val="0047174C"/>
    <w:rsid w:val="00475BDA"/>
    <w:rsid w:val="0048185F"/>
    <w:rsid w:val="0048197D"/>
    <w:rsid w:val="0048376B"/>
    <w:rsid w:val="004854C4"/>
    <w:rsid w:val="0049028B"/>
    <w:rsid w:val="00490791"/>
    <w:rsid w:val="00491EC2"/>
    <w:rsid w:val="00492FC5"/>
    <w:rsid w:val="00493177"/>
    <w:rsid w:val="00493375"/>
    <w:rsid w:val="004953D3"/>
    <w:rsid w:val="00495542"/>
    <w:rsid w:val="00496C3A"/>
    <w:rsid w:val="004A069A"/>
    <w:rsid w:val="004A3147"/>
    <w:rsid w:val="004B075C"/>
    <w:rsid w:val="004B0C61"/>
    <w:rsid w:val="004B0D74"/>
    <w:rsid w:val="004B2565"/>
    <w:rsid w:val="004B4D7E"/>
    <w:rsid w:val="004B5385"/>
    <w:rsid w:val="004B602F"/>
    <w:rsid w:val="004C0047"/>
    <w:rsid w:val="004C187A"/>
    <w:rsid w:val="004C1EBE"/>
    <w:rsid w:val="004C53C8"/>
    <w:rsid w:val="004C74FD"/>
    <w:rsid w:val="004D093E"/>
    <w:rsid w:val="004D0F89"/>
    <w:rsid w:val="004D629C"/>
    <w:rsid w:val="004E003B"/>
    <w:rsid w:val="004E19D8"/>
    <w:rsid w:val="004E23E5"/>
    <w:rsid w:val="004E3130"/>
    <w:rsid w:val="004E532C"/>
    <w:rsid w:val="004E5A62"/>
    <w:rsid w:val="004F11A1"/>
    <w:rsid w:val="005008D9"/>
    <w:rsid w:val="005025A1"/>
    <w:rsid w:val="005044B6"/>
    <w:rsid w:val="00505878"/>
    <w:rsid w:val="00506DA0"/>
    <w:rsid w:val="00507F36"/>
    <w:rsid w:val="005114DA"/>
    <w:rsid w:val="00513728"/>
    <w:rsid w:val="00515155"/>
    <w:rsid w:val="005173BA"/>
    <w:rsid w:val="00517DEF"/>
    <w:rsid w:val="00520A9D"/>
    <w:rsid w:val="005222F2"/>
    <w:rsid w:val="00523949"/>
    <w:rsid w:val="00524F57"/>
    <w:rsid w:val="00526F83"/>
    <w:rsid w:val="00533B23"/>
    <w:rsid w:val="00540A6F"/>
    <w:rsid w:val="00541D73"/>
    <w:rsid w:val="00545B8B"/>
    <w:rsid w:val="0055391D"/>
    <w:rsid w:val="00561B13"/>
    <w:rsid w:val="0056226E"/>
    <w:rsid w:val="00562F13"/>
    <w:rsid w:val="00564340"/>
    <w:rsid w:val="00570576"/>
    <w:rsid w:val="0057492A"/>
    <w:rsid w:val="00574F33"/>
    <w:rsid w:val="0058072A"/>
    <w:rsid w:val="005827CD"/>
    <w:rsid w:val="0058322F"/>
    <w:rsid w:val="00584041"/>
    <w:rsid w:val="005848B4"/>
    <w:rsid w:val="005940CA"/>
    <w:rsid w:val="005961CA"/>
    <w:rsid w:val="00596476"/>
    <w:rsid w:val="005A5F09"/>
    <w:rsid w:val="005A7229"/>
    <w:rsid w:val="005B11C0"/>
    <w:rsid w:val="005B4D4B"/>
    <w:rsid w:val="005B6761"/>
    <w:rsid w:val="005C424A"/>
    <w:rsid w:val="005C5489"/>
    <w:rsid w:val="005C54E6"/>
    <w:rsid w:val="005C64FD"/>
    <w:rsid w:val="005D2A47"/>
    <w:rsid w:val="005D3D1B"/>
    <w:rsid w:val="005D5747"/>
    <w:rsid w:val="005D6FBA"/>
    <w:rsid w:val="005D7186"/>
    <w:rsid w:val="005D770A"/>
    <w:rsid w:val="005E2932"/>
    <w:rsid w:val="005E417D"/>
    <w:rsid w:val="005F42B3"/>
    <w:rsid w:val="005F4EE0"/>
    <w:rsid w:val="005F595C"/>
    <w:rsid w:val="006003C3"/>
    <w:rsid w:val="0060120A"/>
    <w:rsid w:val="0060256E"/>
    <w:rsid w:val="00605AA7"/>
    <w:rsid w:val="00605B4F"/>
    <w:rsid w:val="006060A3"/>
    <w:rsid w:val="00613113"/>
    <w:rsid w:val="0061358A"/>
    <w:rsid w:val="00617BCD"/>
    <w:rsid w:val="00617E1C"/>
    <w:rsid w:val="00623A90"/>
    <w:rsid w:val="006247AC"/>
    <w:rsid w:val="00626270"/>
    <w:rsid w:val="00626DE1"/>
    <w:rsid w:val="00630285"/>
    <w:rsid w:val="00636541"/>
    <w:rsid w:val="00637332"/>
    <w:rsid w:val="00640C8D"/>
    <w:rsid w:val="00641087"/>
    <w:rsid w:val="00643CF9"/>
    <w:rsid w:val="00646A92"/>
    <w:rsid w:val="00646DF4"/>
    <w:rsid w:val="00650266"/>
    <w:rsid w:val="00651068"/>
    <w:rsid w:val="006540A1"/>
    <w:rsid w:val="006546B3"/>
    <w:rsid w:val="006557DA"/>
    <w:rsid w:val="00656BE9"/>
    <w:rsid w:val="00657635"/>
    <w:rsid w:val="0066351A"/>
    <w:rsid w:val="00663BB4"/>
    <w:rsid w:val="006644E4"/>
    <w:rsid w:val="00664F35"/>
    <w:rsid w:val="00664FAF"/>
    <w:rsid w:val="00667ABB"/>
    <w:rsid w:val="00671321"/>
    <w:rsid w:val="00671B9C"/>
    <w:rsid w:val="00675E29"/>
    <w:rsid w:val="00682F9D"/>
    <w:rsid w:val="00684264"/>
    <w:rsid w:val="00685F7E"/>
    <w:rsid w:val="006875B1"/>
    <w:rsid w:val="006906FA"/>
    <w:rsid w:val="00691ABD"/>
    <w:rsid w:val="00692DA5"/>
    <w:rsid w:val="00693C54"/>
    <w:rsid w:val="006964BA"/>
    <w:rsid w:val="006A4118"/>
    <w:rsid w:val="006A444B"/>
    <w:rsid w:val="006A557C"/>
    <w:rsid w:val="006A639D"/>
    <w:rsid w:val="006B0A12"/>
    <w:rsid w:val="006B0F42"/>
    <w:rsid w:val="006B17F4"/>
    <w:rsid w:val="006B288D"/>
    <w:rsid w:val="006B4BF3"/>
    <w:rsid w:val="006B5193"/>
    <w:rsid w:val="006C1237"/>
    <w:rsid w:val="006C1D33"/>
    <w:rsid w:val="006C5C83"/>
    <w:rsid w:val="006D16F7"/>
    <w:rsid w:val="006D30C4"/>
    <w:rsid w:val="006D3154"/>
    <w:rsid w:val="006E03F1"/>
    <w:rsid w:val="006E09CA"/>
    <w:rsid w:val="006E1B73"/>
    <w:rsid w:val="006E286D"/>
    <w:rsid w:val="006E3715"/>
    <w:rsid w:val="006E3AD2"/>
    <w:rsid w:val="006F2D75"/>
    <w:rsid w:val="006F44D0"/>
    <w:rsid w:val="00704FF9"/>
    <w:rsid w:val="00711C40"/>
    <w:rsid w:val="00713101"/>
    <w:rsid w:val="007141AB"/>
    <w:rsid w:val="00714AA9"/>
    <w:rsid w:val="00720400"/>
    <w:rsid w:val="0072075A"/>
    <w:rsid w:val="00721680"/>
    <w:rsid w:val="00724B9C"/>
    <w:rsid w:val="007275E0"/>
    <w:rsid w:val="00727893"/>
    <w:rsid w:val="00727D9C"/>
    <w:rsid w:val="007345A5"/>
    <w:rsid w:val="0073764B"/>
    <w:rsid w:val="00740220"/>
    <w:rsid w:val="00743FCF"/>
    <w:rsid w:val="007452E2"/>
    <w:rsid w:val="00747199"/>
    <w:rsid w:val="007503FB"/>
    <w:rsid w:val="00750B9C"/>
    <w:rsid w:val="00751EFF"/>
    <w:rsid w:val="00754C5F"/>
    <w:rsid w:val="00761262"/>
    <w:rsid w:val="00765915"/>
    <w:rsid w:val="00765D42"/>
    <w:rsid w:val="007704B8"/>
    <w:rsid w:val="00770C6F"/>
    <w:rsid w:val="007712EF"/>
    <w:rsid w:val="00771AAD"/>
    <w:rsid w:val="0077267D"/>
    <w:rsid w:val="00782375"/>
    <w:rsid w:val="00785259"/>
    <w:rsid w:val="00786C8A"/>
    <w:rsid w:val="00787740"/>
    <w:rsid w:val="007909C9"/>
    <w:rsid w:val="007941B5"/>
    <w:rsid w:val="00797041"/>
    <w:rsid w:val="007979FA"/>
    <w:rsid w:val="007A031F"/>
    <w:rsid w:val="007A307F"/>
    <w:rsid w:val="007B7F12"/>
    <w:rsid w:val="007C0400"/>
    <w:rsid w:val="007C1583"/>
    <w:rsid w:val="007C3C67"/>
    <w:rsid w:val="007C3F74"/>
    <w:rsid w:val="007D254E"/>
    <w:rsid w:val="007D5C96"/>
    <w:rsid w:val="007D5DF5"/>
    <w:rsid w:val="007E1557"/>
    <w:rsid w:val="007E174C"/>
    <w:rsid w:val="007E21B9"/>
    <w:rsid w:val="007E5E09"/>
    <w:rsid w:val="007E6E95"/>
    <w:rsid w:val="007F0AFC"/>
    <w:rsid w:val="007F3787"/>
    <w:rsid w:val="007F5BB3"/>
    <w:rsid w:val="007F7751"/>
    <w:rsid w:val="00800909"/>
    <w:rsid w:val="00802E5D"/>
    <w:rsid w:val="00803A67"/>
    <w:rsid w:val="00804048"/>
    <w:rsid w:val="00810BDA"/>
    <w:rsid w:val="00812306"/>
    <w:rsid w:val="00814CB6"/>
    <w:rsid w:val="00814D99"/>
    <w:rsid w:val="0081592A"/>
    <w:rsid w:val="00815E75"/>
    <w:rsid w:val="008211D7"/>
    <w:rsid w:val="00824383"/>
    <w:rsid w:val="00825E25"/>
    <w:rsid w:val="008260DE"/>
    <w:rsid w:val="0083119E"/>
    <w:rsid w:val="008330FF"/>
    <w:rsid w:val="008336BB"/>
    <w:rsid w:val="008343AE"/>
    <w:rsid w:val="00835D25"/>
    <w:rsid w:val="0084285F"/>
    <w:rsid w:val="00842E9D"/>
    <w:rsid w:val="00843867"/>
    <w:rsid w:val="00843DCC"/>
    <w:rsid w:val="008462D1"/>
    <w:rsid w:val="008535D9"/>
    <w:rsid w:val="00856392"/>
    <w:rsid w:val="00860A7C"/>
    <w:rsid w:val="008612D5"/>
    <w:rsid w:val="00861D56"/>
    <w:rsid w:val="0086349C"/>
    <w:rsid w:val="0086355E"/>
    <w:rsid w:val="00863FBB"/>
    <w:rsid w:val="0086677E"/>
    <w:rsid w:val="00866BED"/>
    <w:rsid w:val="008670A8"/>
    <w:rsid w:val="00867640"/>
    <w:rsid w:val="00870900"/>
    <w:rsid w:val="008720A2"/>
    <w:rsid w:val="0087520D"/>
    <w:rsid w:val="008760BF"/>
    <w:rsid w:val="008760EE"/>
    <w:rsid w:val="008815A6"/>
    <w:rsid w:val="00882C18"/>
    <w:rsid w:val="008833CF"/>
    <w:rsid w:val="0088631B"/>
    <w:rsid w:val="008947E1"/>
    <w:rsid w:val="008948DA"/>
    <w:rsid w:val="00896DE8"/>
    <w:rsid w:val="00897081"/>
    <w:rsid w:val="00897B93"/>
    <w:rsid w:val="008A163B"/>
    <w:rsid w:val="008A72A5"/>
    <w:rsid w:val="008B05F9"/>
    <w:rsid w:val="008B0B78"/>
    <w:rsid w:val="008B11C1"/>
    <w:rsid w:val="008B55FC"/>
    <w:rsid w:val="008C02B9"/>
    <w:rsid w:val="008C0912"/>
    <w:rsid w:val="008C173A"/>
    <w:rsid w:val="008C3660"/>
    <w:rsid w:val="008C7877"/>
    <w:rsid w:val="008D090C"/>
    <w:rsid w:val="008D092F"/>
    <w:rsid w:val="008D09FE"/>
    <w:rsid w:val="008D1C4D"/>
    <w:rsid w:val="008D1C65"/>
    <w:rsid w:val="008D312B"/>
    <w:rsid w:val="008D4FDA"/>
    <w:rsid w:val="008D64CA"/>
    <w:rsid w:val="008E000A"/>
    <w:rsid w:val="008E09C5"/>
    <w:rsid w:val="008E0C01"/>
    <w:rsid w:val="008E4EFC"/>
    <w:rsid w:val="008E4FCA"/>
    <w:rsid w:val="008F148A"/>
    <w:rsid w:val="008F3D25"/>
    <w:rsid w:val="008F5278"/>
    <w:rsid w:val="008F5D56"/>
    <w:rsid w:val="008F6868"/>
    <w:rsid w:val="008F6D14"/>
    <w:rsid w:val="009018E4"/>
    <w:rsid w:val="0090317F"/>
    <w:rsid w:val="00904C2B"/>
    <w:rsid w:val="00907886"/>
    <w:rsid w:val="009116BD"/>
    <w:rsid w:val="00913427"/>
    <w:rsid w:val="00915AD4"/>
    <w:rsid w:val="00915C0D"/>
    <w:rsid w:val="00915F6F"/>
    <w:rsid w:val="00916111"/>
    <w:rsid w:val="00920DF2"/>
    <w:rsid w:val="00921501"/>
    <w:rsid w:val="00921E9F"/>
    <w:rsid w:val="00923102"/>
    <w:rsid w:val="00923865"/>
    <w:rsid w:val="00923B57"/>
    <w:rsid w:val="009249FF"/>
    <w:rsid w:val="00925DF5"/>
    <w:rsid w:val="0092700E"/>
    <w:rsid w:val="00930E65"/>
    <w:rsid w:val="00932CB6"/>
    <w:rsid w:val="0093513C"/>
    <w:rsid w:val="00937C33"/>
    <w:rsid w:val="00937FEC"/>
    <w:rsid w:val="00941F31"/>
    <w:rsid w:val="00942D66"/>
    <w:rsid w:val="00945A97"/>
    <w:rsid w:val="009466D1"/>
    <w:rsid w:val="00946E2C"/>
    <w:rsid w:val="00950055"/>
    <w:rsid w:val="009507B8"/>
    <w:rsid w:val="00950E0A"/>
    <w:rsid w:val="00951D06"/>
    <w:rsid w:val="00952D0E"/>
    <w:rsid w:val="00965BE9"/>
    <w:rsid w:val="00965C41"/>
    <w:rsid w:val="0096742A"/>
    <w:rsid w:val="0097199F"/>
    <w:rsid w:val="00973EBA"/>
    <w:rsid w:val="009824D4"/>
    <w:rsid w:val="00986D23"/>
    <w:rsid w:val="00987F37"/>
    <w:rsid w:val="00990D85"/>
    <w:rsid w:val="009941AB"/>
    <w:rsid w:val="00994AA4"/>
    <w:rsid w:val="00996E11"/>
    <w:rsid w:val="00996ED9"/>
    <w:rsid w:val="009A3DB0"/>
    <w:rsid w:val="009B4D0F"/>
    <w:rsid w:val="009B64B0"/>
    <w:rsid w:val="009B7FF9"/>
    <w:rsid w:val="009C1672"/>
    <w:rsid w:val="009C2978"/>
    <w:rsid w:val="009C4906"/>
    <w:rsid w:val="009C74E1"/>
    <w:rsid w:val="009D1E15"/>
    <w:rsid w:val="009D2160"/>
    <w:rsid w:val="009D2C78"/>
    <w:rsid w:val="009D33E8"/>
    <w:rsid w:val="009D4380"/>
    <w:rsid w:val="009D6585"/>
    <w:rsid w:val="009D74D7"/>
    <w:rsid w:val="009E0928"/>
    <w:rsid w:val="009E29CC"/>
    <w:rsid w:val="009F0E6C"/>
    <w:rsid w:val="009F1D95"/>
    <w:rsid w:val="009F43DE"/>
    <w:rsid w:val="00A0212F"/>
    <w:rsid w:val="00A0306B"/>
    <w:rsid w:val="00A042B7"/>
    <w:rsid w:val="00A05258"/>
    <w:rsid w:val="00A07FF3"/>
    <w:rsid w:val="00A1649E"/>
    <w:rsid w:val="00A170D2"/>
    <w:rsid w:val="00A2776B"/>
    <w:rsid w:val="00A319F6"/>
    <w:rsid w:val="00A32783"/>
    <w:rsid w:val="00A355F5"/>
    <w:rsid w:val="00A36D45"/>
    <w:rsid w:val="00A43282"/>
    <w:rsid w:val="00A45FF8"/>
    <w:rsid w:val="00A46125"/>
    <w:rsid w:val="00A46EF4"/>
    <w:rsid w:val="00A578B1"/>
    <w:rsid w:val="00A57D08"/>
    <w:rsid w:val="00A60790"/>
    <w:rsid w:val="00A60D81"/>
    <w:rsid w:val="00A61852"/>
    <w:rsid w:val="00A62093"/>
    <w:rsid w:val="00A62F32"/>
    <w:rsid w:val="00A64DF4"/>
    <w:rsid w:val="00A65361"/>
    <w:rsid w:val="00A67151"/>
    <w:rsid w:val="00A71C09"/>
    <w:rsid w:val="00A73C91"/>
    <w:rsid w:val="00A74DC4"/>
    <w:rsid w:val="00A826D4"/>
    <w:rsid w:val="00A871DE"/>
    <w:rsid w:val="00A90E49"/>
    <w:rsid w:val="00A910DB"/>
    <w:rsid w:val="00A91D97"/>
    <w:rsid w:val="00A95C68"/>
    <w:rsid w:val="00A97E58"/>
    <w:rsid w:val="00AA18EA"/>
    <w:rsid w:val="00AA2006"/>
    <w:rsid w:val="00AA2EF1"/>
    <w:rsid w:val="00AA51B9"/>
    <w:rsid w:val="00AA5378"/>
    <w:rsid w:val="00AA7CBD"/>
    <w:rsid w:val="00AA7D2B"/>
    <w:rsid w:val="00AB0329"/>
    <w:rsid w:val="00AB10C0"/>
    <w:rsid w:val="00AB1FBA"/>
    <w:rsid w:val="00AB39C9"/>
    <w:rsid w:val="00AB3BC8"/>
    <w:rsid w:val="00AB3D4F"/>
    <w:rsid w:val="00AB5F7F"/>
    <w:rsid w:val="00AC017F"/>
    <w:rsid w:val="00AC617A"/>
    <w:rsid w:val="00AC6BA7"/>
    <w:rsid w:val="00AD0725"/>
    <w:rsid w:val="00AD1698"/>
    <w:rsid w:val="00AD34E8"/>
    <w:rsid w:val="00AD399A"/>
    <w:rsid w:val="00AD4C04"/>
    <w:rsid w:val="00AD4DF0"/>
    <w:rsid w:val="00AD5831"/>
    <w:rsid w:val="00AE097D"/>
    <w:rsid w:val="00AE121E"/>
    <w:rsid w:val="00AE19A6"/>
    <w:rsid w:val="00AE2515"/>
    <w:rsid w:val="00AE2867"/>
    <w:rsid w:val="00AE36F2"/>
    <w:rsid w:val="00AE4267"/>
    <w:rsid w:val="00AE6123"/>
    <w:rsid w:val="00AE6727"/>
    <w:rsid w:val="00AF1E3D"/>
    <w:rsid w:val="00AF3240"/>
    <w:rsid w:val="00AF3976"/>
    <w:rsid w:val="00AF59D1"/>
    <w:rsid w:val="00AF7CEF"/>
    <w:rsid w:val="00AF7EA4"/>
    <w:rsid w:val="00B01854"/>
    <w:rsid w:val="00B01F46"/>
    <w:rsid w:val="00B04D0B"/>
    <w:rsid w:val="00B11764"/>
    <w:rsid w:val="00B22EFB"/>
    <w:rsid w:val="00B236F8"/>
    <w:rsid w:val="00B2426F"/>
    <w:rsid w:val="00B26D59"/>
    <w:rsid w:val="00B27E52"/>
    <w:rsid w:val="00B307EF"/>
    <w:rsid w:val="00B32250"/>
    <w:rsid w:val="00B34169"/>
    <w:rsid w:val="00B36FAC"/>
    <w:rsid w:val="00B40967"/>
    <w:rsid w:val="00B42699"/>
    <w:rsid w:val="00B44DB9"/>
    <w:rsid w:val="00B454DB"/>
    <w:rsid w:val="00B457E0"/>
    <w:rsid w:val="00B470EB"/>
    <w:rsid w:val="00B52285"/>
    <w:rsid w:val="00B57ACD"/>
    <w:rsid w:val="00B57B94"/>
    <w:rsid w:val="00B6058A"/>
    <w:rsid w:val="00B605AE"/>
    <w:rsid w:val="00B6770B"/>
    <w:rsid w:val="00B70B6A"/>
    <w:rsid w:val="00B73127"/>
    <w:rsid w:val="00B73BB9"/>
    <w:rsid w:val="00B73C83"/>
    <w:rsid w:val="00B74CD0"/>
    <w:rsid w:val="00B762F6"/>
    <w:rsid w:val="00B8034A"/>
    <w:rsid w:val="00B803FF"/>
    <w:rsid w:val="00B80B01"/>
    <w:rsid w:val="00B832E5"/>
    <w:rsid w:val="00B84396"/>
    <w:rsid w:val="00B84631"/>
    <w:rsid w:val="00B8566C"/>
    <w:rsid w:val="00B85A50"/>
    <w:rsid w:val="00B8696A"/>
    <w:rsid w:val="00B86B23"/>
    <w:rsid w:val="00B87C77"/>
    <w:rsid w:val="00B9042A"/>
    <w:rsid w:val="00B933E8"/>
    <w:rsid w:val="00B94250"/>
    <w:rsid w:val="00B942A0"/>
    <w:rsid w:val="00B952CC"/>
    <w:rsid w:val="00BA165F"/>
    <w:rsid w:val="00BA202A"/>
    <w:rsid w:val="00BA26D6"/>
    <w:rsid w:val="00BA46B9"/>
    <w:rsid w:val="00BA63D6"/>
    <w:rsid w:val="00BA7220"/>
    <w:rsid w:val="00BB0221"/>
    <w:rsid w:val="00BB2E05"/>
    <w:rsid w:val="00BB35A9"/>
    <w:rsid w:val="00BB492F"/>
    <w:rsid w:val="00BB4AE1"/>
    <w:rsid w:val="00BB55EE"/>
    <w:rsid w:val="00BC0386"/>
    <w:rsid w:val="00BC1256"/>
    <w:rsid w:val="00BC1322"/>
    <w:rsid w:val="00BC1C4A"/>
    <w:rsid w:val="00BC26F7"/>
    <w:rsid w:val="00BD0BF4"/>
    <w:rsid w:val="00BD53B0"/>
    <w:rsid w:val="00BD6611"/>
    <w:rsid w:val="00BD7241"/>
    <w:rsid w:val="00BE0D47"/>
    <w:rsid w:val="00BE195A"/>
    <w:rsid w:val="00BE329C"/>
    <w:rsid w:val="00BF09EA"/>
    <w:rsid w:val="00BF27A6"/>
    <w:rsid w:val="00BF571A"/>
    <w:rsid w:val="00BF598A"/>
    <w:rsid w:val="00BF5D6C"/>
    <w:rsid w:val="00BF69C0"/>
    <w:rsid w:val="00BF7B01"/>
    <w:rsid w:val="00C034C0"/>
    <w:rsid w:val="00C03BAD"/>
    <w:rsid w:val="00C0629B"/>
    <w:rsid w:val="00C06EC8"/>
    <w:rsid w:val="00C07C3D"/>
    <w:rsid w:val="00C1134C"/>
    <w:rsid w:val="00C12230"/>
    <w:rsid w:val="00C12B28"/>
    <w:rsid w:val="00C13F57"/>
    <w:rsid w:val="00C1541B"/>
    <w:rsid w:val="00C15FDC"/>
    <w:rsid w:val="00C16355"/>
    <w:rsid w:val="00C207A6"/>
    <w:rsid w:val="00C2440E"/>
    <w:rsid w:val="00C245E2"/>
    <w:rsid w:val="00C24A9A"/>
    <w:rsid w:val="00C24FD9"/>
    <w:rsid w:val="00C3338D"/>
    <w:rsid w:val="00C351E7"/>
    <w:rsid w:val="00C37EBF"/>
    <w:rsid w:val="00C40A62"/>
    <w:rsid w:val="00C446B5"/>
    <w:rsid w:val="00C44B85"/>
    <w:rsid w:val="00C47183"/>
    <w:rsid w:val="00C5200E"/>
    <w:rsid w:val="00C53A17"/>
    <w:rsid w:val="00C54B00"/>
    <w:rsid w:val="00C56431"/>
    <w:rsid w:val="00C57941"/>
    <w:rsid w:val="00C57988"/>
    <w:rsid w:val="00C65279"/>
    <w:rsid w:val="00C65E61"/>
    <w:rsid w:val="00C668AD"/>
    <w:rsid w:val="00C67619"/>
    <w:rsid w:val="00C67DF5"/>
    <w:rsid w:val="00C7030E"/>
    <w:rsid w:val="00C70A2F"/>
    <w:rsid w:val="00C72330"/>
    <w:rsid w:val="00C74CB7"/>
    <w:rsid w:val="00C80723"/>
    <w:rsid w:val="00C85680"/>
    <w:rsid w:val="00C87E7C"/>
    <w:rsid w:val="00C915FC"/>
    <w:rsid w:val="00C94909"/>
    <w:rsid w:val="00C959BA"/>
    <w:rsid w:val="00CA13BB"/>
    <w:rsid w:val="00CA4822"/>
    <w:rsid w:val="00CA4ED3"/>
    <w:rsid w:val="00CA6FB1"/>
    <w:rsid w:val="00CB04FA"/>
    <w:rsid w:val="00CB0F44"/>
    <w:rsid w:val="00CB117C"/>
    <w:rsid w:val="00CB19A7"/>
    <w:rsid w:val="00CB2615"/>
    <w:rsid w:val="00CB78B0"/>
    <w:rsid w:val="00CC0A8B"/>
    <w:rsid w:val="00CC0E49"/>
    <w:rsid w:val="00CC1D55"/>
    <w:rsid w:val="00CC35FA"/>
    <w:rsid w:val="00CC55FD"/>
    <w:rsid w:val="00CC76D3"/>
    <w:rsid w:val="00CD0BEB"/>
    <w:rsid w:val="00CD1A2A"/>
    <w:rsid w:val="00CD6512"/>
    <w:rsid w:val="00CD6C8C"/>
    <w:rsid w:val="00CE362C"/>
    <w:rsid w:val="00CE54BD"/>
    <w:rsid w:val="00CE7A92"/>
    <w:rsid w:val="00CE7D1F"/>
    <w:rsid w:val="00CE7E94"/>
    <w:rsid w:val="00CF31E4"/>
    <w:rsid w:val="00CF33FF"/>
    <w:rsid w:val="00CF418D"/>
    <w:rsid w:val="00CF5926"/>
    <w:rsid w:val="00CF7B41"/>
    <w:rsid w:val="00CF7EED"/>
    <w:rsid w:val="00D00E55"/>
    <w:rsid w:val="00D0155A"/>
    <w:rsid w:val="00D0690B"/>
    <w:rsid w:val="00D1256D"/>
    <w:rsid w:val="00D13A20"/>
    <w:rsid w:val="00D13F9E"/>
    <w:rsid w:val="00D16A82"/>
    <w:rsid w:val="00D17436"/>
    <w:rsid w:val="00D2332B"/>
    <w:rsid w:val="00D24231"/>
    <w:rsid w:val="00D279FC"/>
    <w:rsid w:val="00D317C7"/>
    <w:rsid w:val="00D33DB2"/>
    <w:rsid w:val="00D35165"/>
    <w:rsid w:val="00D423A0"/>
    <w:rsid w:val="00D43DB5"/>
    <w:rsid w:val="00D46389"/>
    <w:rsid w:val="00D479E9"/>
    <w:rsid w:val="00D504D8"/>
    <w:rsid w:val="00D51182"/>
    <w:rsid w:val="00D518B7"/>
    <w:rsid w:val="00D53365"/>
    <w:rsid w:val="00D54DBE"/>
    <w:rsid w:val="00D569AC"/>
    <w:rsid w:val="00D57A9C"/>
    <w:rsid w:val="00D57D58"/>
    <w:rsid w:val="00D62EA4"/>
    <w:rsid w:val="00D64111"/>
    <w:rsid w:val="00D65AEC"/>
    <w:rsid w:val="00D6626B"/>
    <w:rsid w:val="00D72FEB"/>
    <w:rsid w:val="00D74BED"/>
    <w:rsid w:val="00D76B85"/>
    <w:rsid w:val="00D8092A"/>
    <w:rsid w:val="00D83511"/>
    <w:rsid w:val="00D85EE7"/>
    <w:rsid w:val="00D8726E"/>
    <w:rsid w:val="00D87B4C"/>
    <w:rsid w:val="00D915DE"/>
    <w:rsid w:val="00D93A5B"/>
    <w:rsid w:val="00D96BC3"/>
    <w:rsid w:val="00DA1694"/>
    <w:rsid w:val="00DA7180"/>
    <w:rsid w:val="00DB117C"/>
    <w:rsid w:val="00DB25E4"/>
    <w:rsid w:val="00DB3886"/>
    <w:rsid w:val="00DB4699"/>
    <w:rsid w:val="00DB5736"/>
    <w:rsid w:val="00DB741A"/>
    <w:rsid w:val="00DC0803"/>
    <w:rsid w:val="00DC396C"/>
    <w:rsid w:val="00DC680E"/>
    <w:rsid w:val="00DC7332"/>
    <w:rsid w:val="00DD0A8F"/>
    <w:rsid w:val="00DD2C62"/>
    <w:rsid w:val="00DD2CFE"/>
    <w:rsid w:val="00DE4C34"/>
    <w:rsid w:val="00DE6763"/>
    <w:rsid w:val="00DF154F"/>
    <w:rsid w:val="00DF276F"/>
    <w:rsid w:val="00DF638B"/>
    <w:rsid w:val="00DF778A"/>
    <w:rsid w:val="00E04EE0"/>
    <w:rsid w:val="00E100D2"/>
    <w:rsid w:val="00E10FF3"/>
    <w:rsid w:val="00E1109B"/>
    <w:rsid w:val="00E12EF1"/>
    <w:rsid w:val="00E17BD7"/>
    <w:rsid w:val="00E244EA"/>
    <w:rsid w:val="00E25092"/>
    <w:rsid w:val="00E325CF"/>
    <w:rsid w:val="00E37501"/>
    <w:rsid w:val="00E40A69"/>
    <w:rsid w:val="00E40B79"/>
    <w:rsid w:val="00E41817"/>
    <w:rsid w:val="00E41928"/>
    <w:rsid w:val="00E429AC"/>
    <w:rsid w:val="00E437E5"/>
    <w:rsid w:val="00E44914"/>
    <w:rsid w:val="00E45A3D"/>
    <w:rsid w:val="00E47A10"/>
    <w:rsid w:val="00E50A38"/>
    <w:rsid w:val="00E52512"/>
    <w:rsid w:val="00E533CC"/>
    <w:rsid w:val="00E537F1"/>
    <w:rsid w:val="00E57F25"/>
    <w:rsid w:val="00E61100"/>
    <w:rsid w:val="00E65555"/>
    <w:rsid w:val="00E66BA3"/>
    <w:rsid w:val="00E7043E"/>
    <w:rsid w:val="00E7217D"/>
    <w:rsid w:val="00E7382D"/>
    <w:rsid w:val="00E7437A"/>
    <w:rsid w:val="00E750CC"/>
    <w:rsid w:val="00E80B79"/>
    <w:rsid w:val="00E80EA7"/>
    <w:rsid w:val="00E85000"/>
    <w:rsid w:val="00E878C1"/>
    <w:rsid w:val="00E944B4"/>
    <w:rsid w:val="00E95206"/>
    <w:rsid w:val="00E9666E"/>
    <w:rsid w:val="00E96AB3"/>
    <w:rsid w:val="00EA585D"/>
    <w:rsid w:val="00EA60BA"/>
    <w:rsid w:val="00EA6C00"/>
    <w:rsid w:val="00EB0D28"/>
    <w:rsid w:val="00EB11B4"/>
    <w:rsid w:val="00EB1EF3"/>
    <w:rsid w:val="00EB26E2"/>
    <w:rsid w:val="00EC1193"/>
    <w:rsid w:val="00EC1C1B"/>
    <w:rsid w:val="00EC484F"/>
    <w:rsid w:val="00EC4922"/>
    <w:rsid w:val="00EC5145"/>
    <w:rsid w:val="00EC7A8D"/>
    <w:rsid w:val="00ED17B1"/>
    <w:rsid w:val="00ED27C8"/>
    <w:rsid w:val="00ED2C58"/>
    <w:rsid w:val="00ED44B2"/>
    <w:rsid w:val="00ED499E"/>
    <w:rsid w:val="00ED56EC"/>
    <w:rsid w:val="00ED750D"/>
    <w:rsid w:val="00ED78C9"/>
    <w:rsid w:val="00EE0350"/>
    <w:rsid w:val="00EE0C32"/>
    <w:rsid w:val="00EE1165"/>
    <w:rsid w:val="00EE5338"/>
    <w:rsid w:val="00EE5F48"/>
    <w:rsid w:val="00EF21B6"/>
    <w:rsid w:val="00EF4B73"/>
    <w:rsid w:val="00EF6AD8"/>
    <w:rsid w:val="00EF70DB"/>
    <w:rsid w:val="00F01112"/>
    <w:rsid w:val="00F0217F"/>
    <w:rsid w:val="00F0585F"/>
    <w:rsid w:val="00F06F2C"/>
    <w:rsid w:val="00F11143"/>
    <w:rsid w:val="00F116A9"/>
    <w:rsid w:val="00F224CF"/>
    <w:rsid w:val="00F22F77"/>
    <w:rsid w:val="00F23720"/>
    <w:rsid w:val="00F24635"/>
    <w:rsid w:val="00F24B10"/>
    <w:rsid w:val="00F276B2"/>
    <w:rsid w:val="00F334CF"/>
    <w:rsid w:val="00F35D45"/>
    <w:rsid w:val="00F40C8F"/>
    <w:rsid w:val="00F4383C"/>
    <w:rsid w:val="00F556D6"/>
    <w:rsid w:val="00F55C34"/>
    <w:rsid w:val="00F5630F"/>
    <w:rsid w:val="00F57345"/>
    <w:rsid w:val="00F57925"/>
    <w:rsid w:val="00F602FD"/>
    <w:rsid w:val="00F60D46"/>
    <w:rsid w:val="00F645F6"/>
    <w:rsid w:val="00F658DF"/>
    <w:rsid w:val="00F65FA3"/>
    <w:rsid w:val="00F66431"/>
    <w:rsid w:val="00F678EF"/>
    <w:rsid w:val="00F70FB8"/>
    <w:rsid w:val="00F71135"/>
    <w:rsid w:val="00F711A8"/>
    <w:rsid w:val="00F7128C"/>
    <w:rsid w:val="00F73825"/>
    <w:rsid w:val="00F7486D"/>
    <w:rsid w:val="00F75D73"/>
    <w:rsid w:val="00F77079"/>
    <w:rsid w:val="00F779EB"/>
    <w:rsid w:val="00F80E1F"/>
    <w:rsid w:val="00F8422F"/>
    <w:rsid w:val="00F87A2F"/>
    <w:rsid w:val="00F93B55"/>
    <w:rsid w:val="00F9679B"/>
    <w:rsid w:val="00F97572"/>
    <w:rsid w:val="00FA42DA"/>
    <w:rsid w:val="00FA46B9"/>
    <w:rsid w:val="00FA5F8A"/>
    <w:rsid w:val="00FA73EF"/>
    <w:rsid w:val="00FA77EE"/>
    <w:rsid w:val="00FB238C"/>
    <w:rsid w:val="00FB3EF2"/>
    <w:rsid w:val="00FB5940"/>
    <w:rsid w:val="00FB75B4"/>
    <w:rsid w:val="00FC046E"/>
    <w:rsid w:val="00FC13BC"/>
    <w:rsid w:val="00FC15C4"/>
    <w:rsid w:val="00FC1B7D"/>
    <w:rsid w:val="00FC5524"/>
    <w:rsid w:val="00FC5CBF"/>
    <w:rsid w:val="00FC6FD2"/>
    <w:rsid w:val="00FC7D52"/>
    <w:rsid w:val="00FD27DA"/>
    <w:rsid w:val="00FD2C8F"/>
    <w:rsid w:val="00FD3CBB"/>
    <w:rsid w:val="00FE02DE"/>
    <w:rsid w:val="00FE0DD5"/>
    <w:rsid w:val="00FF0131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7609F"/>
  <w15:docId w15:val="{EB42A11B-233C-48C9-A280-11935B5B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3E8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link w:val="a9"/>
    <w:rsid w:val="00D6626B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6D3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F56F4"/>
    <w:pPr>
      <w:ind w:left="720"/>
      <w:contextualSpacing/>
    </w:pPr>
  </w:style>
  <w:style w:type="paragraph" w:styleId="ac">
    <w:name w:val="Balloon Text"/>
    <w:basedOn w:val="a"/>
    <w:link w:val="ad"/>
    <w:rsid w:val="00835D2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835D25"/>
    <w:rPr>
      <w:rFonts w:ascii="Tahoma" w:hAnsi="Tahoma"/>
      <w:sz w:val="16"/>
    </w:rPr>
  </w:style>
  <w:style w:type="character" w:customStyle="1" w:styleId="a6">
    <w:name w:val="หัวกระดาษ อักขระ"/>
    <w:basedOn w:val="a0"/>
    <w:link w:val="a5"/>
    <w:rsid w:val="00420018"/>
    <w:rPr>
      <w:sz w:val="24"/>
      <w:szCs w:val="28"/>
    </w:rPr>
  </w:style>
  <w:style w:type="paragraph" w:styleId="ae">
    <w:name w:val="No Spacing"/>
    <w:uiPriority w:val="1"/>
    <w:qFormat/>
    <w:rsid w:val="0083119E"/>
    <w:rPr>
      <w:rFonts w:asciiTheme="minorHAnsi" w:eastAsiaTheme="minorHAnsi" w:hAnsiTheme="minorHAnsi" w:cstheme="minorBidi"/>
      <w:sz w:val="22"/>
      <w:szCs w:val="28"/>
      <w:lang w:val="en-AU"/>
    </w:rPr>
  </w:style>
  <w:style w:type="character" w:customStyle="1" w:styleId="a9">
    <w:name w:val="ท้ายกระดาษ อักขระ"/>
    <w:basedOn w:val="a0"/>
    <w:link w:val="a8"/>
    <w:rsid w:val="00042FC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91;&#3634;&#3609;&#3627;&#3609;%20&#3629;&#3619;&#3619;&#3606;&#3623;&#3640;&#3602;&#3636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0A502-6503-4F31-841E-0E8BA1EE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2022-11-23T12:16:00Z</cp:lastPrinted>
  <dcterms:created xsi:type="dcterms:W3CDTF">2024-04-29T03:57:00Z</dcterms:created>
  <dcterms:modified xsi:type="dcterms:W3CDTF">2024-04-29T03:57:00Z</dcterms:modified>
</cp:coreProperties>
</file>